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D0B555" w14:textId="77777777" w:rsidR="001443CE" w:rsidRPr="00B35D53" w:rsidRDefault="00B35D53" w:rsidP="00B35D53">
      <w:pPr>
        <w:pStyle w:val="Heading1"/>
        <w:jc w:val="center"/>
      </w:pPr>
      <w:r w:rsidRPr="0054079F">
        <w:t>City Commission Meeting</w:t>
      </w:r>
      <w:r>
        <w:br/>
        <w:t>Valley City, North Dakota</w:t>
      </w:r>
    </w:p>
    <w:p w14:paraId="79C96833" w14:textId="78607747" w:rsidR="00B35D53" w:rsidRPr="00834E74" w:rsidRDefault="008C6609" w:rsidP="00834E74">
      <w:pPr>
        <w:pStyle w:val="Heading2"/>
        <w:jc w:val="center"/>
        <w:rPr>
          <w:sz w:val="20"/>
          <w:szCs w:val="20"/>
        </w:rPr>
      </w:pPr>
      <w:r>
        <w:rPr>
          <w:sz w:val="20"/>
          <w:szCs w:val="20"/>
        </w:rPr>
        <w:t>Tuesda</w:t>
      </w:r>
      <w:r w:rsidR="009D6895">
        <w:rPr>
          <w:sz w:val="20"/>
          <w:szCs w:val="20"/>
        </w:rPr>
        <w:t>y</w:t>
      </w:r>
      <w:r w:rsidR="004E0EE0">
        <w:rPr>
          <w:sz w:val="20"/>
          <w:szCs w:val="20"/>
        </w:rPr>
        <w:t xml:space="preserve">, </w:t>
      </w:r>
      <w:r>
        <w:rPr>
          <w:sz w:val="20"/>
          <w:szCs w:val="20"/>
        </w:rPr>
        <w:t xml:space="preserve">August </w:t>
      </w:r>
      <w:r w:rsidR="00527A81">
        <w:rPr>
          <w:sz w:val="20"/>
          <w:szCs w:val="20"/>
        </w:rPr>
        <w:t>16th</w:t>
      </w:r>
      <w:r w:rsidR="00CA1DCE">
        <w:rPr>
          <w:sz w:val="20"/>
          <w:szCs w:val="20"/>
        </w:rPr>
        <w:t>, 202</w:t>
      </w:r>
      <w:r w:rsidR="004678FE">
        <w:rPr>
          <w:sz w:val="20"/>
          <w:szCs w:val="20"/>
        </w:rPr>
        <w:t>2</w:t>
      </w:r>
    </w:p>
    <w:p w14:paraId="3EAF6324" w14:textId="77777777" w:rsidR="004F5ECA" w:rsidRDefault="00993140" w:rsidP="004F5ECA">
      <w:pPr>
        <w:rPr>
          <w:sz w:val="20"/>
          <w:szCs w:val="20"/>
        </w:rPr>
      </w:pPr>
      <w:r>
        <w:br/>
      </w:r>
      <w:r w:rsidR="008D5B78">
        <w:br/>
      </w:r>
      <w:r w:rsidR="004F5ECA" w:rsidRPr="009A3A4F">
        <w:rPr>
          <w:sz w:val="20"/>
          <w:szCs w:val="20"/>
        </w:rPr>
        <w:t xml:space="preserve">President Carlsrud called the meeting to order at 5:00 PM. </w:t>
      </w:r>
    </w:p>
    <w:p w14:paraId="697B243B" w14:textId="77777777" w:rsidR="004F5ECA" w:rsidRPr="009A3A4F" w:rsidRDefault="004F5ECA" w:rsidP="004F5ECA">
      <w:pPr>
        <w:rPr>
          <w:sz w:val="20"/>
          <w:szCs w:val="20"/>
        </w:rPr>
      </w:pPr>
    </w:p>
    <w:p w14:paraId="3429E891" w14:textId="01B700A1" w:rsidR="00ED6AE5" w:rsidRDefault="004F5ECA" w:rsidP="004F5ECA">
      <w:pPr>
        <w:rPr>
          <w:sz w:val="20"/>
          <w:szCs w:val="20"/>
        </w:rPr>
      </w:pPr>
      <w:r w:rsidRPr="00D75D19">
        <w:rPr>
          <w:sz w:val="20"/>
          <w:szCs w:val="20"/>
        </w:rPr>
        <w:t xml:space="preserve">Members present: President Carlsrud, Commissioner Magnuson, </w:t>
      </w:r>
      <w:r w:rsidR="004E0EE0">
        <w:rPr>
          <w:sz w:val="20"/>
          <w:szCs w:val="20"/>
        </w:rPr>
        <w:t>Commissioner Erickson</w:t>
      </w:r>
      <w:r w:rsidR="00163F37">
        <w:rPr>
          <w:sz w:val="20"/>
          <w:szCs w:val="20"/>
        </w:rPr>
        <w:t>,</w:t>
      </w:r>
      <w:r w:rsidR="00C10E79">
        <w:rPr>
          <w:sz w:val="20"/>
          <w:szCs w:val="20"/>
        </w:rPr>
        <w:t xml:space="preserve"> Commissioner Bishop and</w:t>
      </w:r>
      <w:r w:rsidR="00877959">
        <w:rPr>
          <w:sz w:val="20"/>
          <w:szCs w:val="20"/>
        </w:rPr>
        <w:t xml:space="preserve"> Commissioner Gulmon</w:t>
      </w:r>
      <w:r w:rsidR="00163F37">
        <w:rPr>
          <w:sz w:val="20"/>
          <w:szCs w:val="20"/>
        </w:rPr>
        <w:t xml:space="preserve"> </w:t>
      </w:r>
    </w:p>
    <w:p w14:paraId="46CBC330" w14:textId="77777777" w:rsidR="00C20DD2" w:rsidRDefault="00C20DD2" w:rsidP="004F5ECA">
      <w:pPr>
        <w:rPr>
          <w:sz w:val="20"/>
          <w:szCs w:val="20"/>
        </w:rPr>
      </w:pPr>
    </w:p>
    <w:p w14:paraId="120BF157" w14:textId="63C57FC7" w:rsidR="004F5ECA" w:rsidRDefault="00ED6AE5" w:rsidP="004F5ECA">
      <w:pPr>
        <w:rPr>
          <w:sz w:val="20"/>
          <w:szCs w:val="20"/>
        </w:rPr>
      </w:pPr>
      <w:r>
        <w:rPr>
          <w:sz w:val="20"/>
          <w:szCs w:val="20"/>
        </w:rPr>
        <w:t xml:space="preserve">Others </w:t>
      </w:r>
      <w:r w:rsidR="004F5ECA">
        <w:rPr>
          <w:sz w:val="20"/>
          <w:szCs w:val="20"/>
        </w:rPr>
        <w:t>City Administrator Crawf</w:t>
      </w:r>
      <w:r w:rsidR="00C20DD2">
        <w:rPr>
          <w:sz w:val="20"/>
          <w:szCs w:val="20"/>
        </w:rPr>
        <w:t>ord,</w:t>
      </w:r>
      <w:r w:rsidR="00FC46D9">
        <w:rPr>
          <w:sz w:val="20"/>
          <w:szCs w:val="20"/>
        </w:rPr>
        <w:t xml:space="preserve"> </w:t>
      </w:r>
      <w:r w:rsidR="004E0EE0">
        <w:rPr>
          <w:sz w:val="20"/>
          <w:szCs w:val="20"/>
        </w:rPr>
        <w:t>City Attorney Martineck</w:t>
      </w:r>
      <w:r w:rsidR="00FC46D9">
        <w:rPr>
          <w:sz w:val="20"/>
          <w:szCs w:val="20"/>
        </w:rPr>
        <w:t>,</w:t>
      </w:r>
      <w:r w:rsidR="00C20DD2">
        <w:rPr>
          <w:sz w:val="20"/>
          <w:szCs w:val="20"/>
        </w:rPr>
        <w:t xml:space="preserve"> </w:t>
      </w:r>
      <w:r w:rsidR="00527A81">
        <w:rPr>
          <w:sz w:val="20"/>
          <w:szCs w:val="20"/>
        </w:rPr>
        <w:t>Deputy Auditor Klein</w:t>
      </w:r>
      <w:r w:rsidR="006353FC">
        <w:rPr>
          <w:sz w:val="20"/>
          <w:szCs w:val="20"/>
        </w:rPr>
        <w:t xml:space="preserve">, </w:t>
      </w:r>
      <w:r w:rsidR="00701B90">
        <w:rPr>
          <w:sz w:val="20"/>
          <w:szCs w:val="20"/>
        </w:rPr>
        <w:t>Administrative Assistant Johnson</w:t>
      </w:r>
    </w:p>
    <w:p w14:paraId="6F365578" w14:textId="77777777" w:rsidR="004F5ECA" w:rsidRDefault="004F5ECA" w:rsidP="004F5ECA">
      <w:pPr>
        <w:rPr>
          <w:sz w:val="20"/>
          <w:szCs w:val="20"/>
        </w:rPr>
      </w:pPr>
    </w:p>
    <w:p w14:paraId="1279C5A5" w14:textId="0D330797" w:rsidR="004F5ECA" w:rsidRDefault="004F5ECA" w:rsidP="004F5ECA">
      <w:pPr>
        <w:pStyle w:val="Heading4"/>
      </w:pPr>
      <w:r>
        <w:t>Pledge of Allegiance</w:t>
      </w:r>
    </w:p>
    <w:p w14:paraId="79B6E3C0" w14:textId="784C29EB" w:rsidR="008C6609" w:rsidRDefault="008C6609" w:rsidP="008C6609"/>
    <w:p w14:paraId="1CF10F3D" w14:textId="714999BF" w:rsidR="008C6609" w:rsidRPr="008C6609" w:rsidRDefault="00527A81" w:rsidP="008C6609">
      <w:pPr>
        <w:pStyle w:val="Heading4"/>
      </w:pPr>
      <w:r>
        <w:t>Oath of Office for City Assessor Tina Current</w:t>
      </w:r>
    </w:p>
    <w:p w14:paraId="64A017E4" w14:textId="77777777" w:rsidR="004F5ECA" w:rsidRPr="00370631" w:rsidRDefault="004F5ECA" w:rsidP="004F5ECA"/>
    <w:p w14:paraId="6CC17492" w14:textId="77777777" w:rsidR="004F5ECA" w:rsidRDefault="004F5ECA" w:rsidP="00ED6AE5">
      <w:pPr>
        <w:pStyle w:val="Heading4"/>
      </w:pPr>
      <w:r>
        <w:t>Approval of Agenda</w:t>
      </w:r>
    </w:p>
    <w:p w14:paraId="639C50B4" w14:textId="547AD8D5" w:rsidR="004F5ECA" w:rsidRDefault="008C6609" w:rsidP="004F5ECA">
      <w:r>
        <w:t>No Changes</w:t>
      </w:r>
      <w:r w:rsidR="006B1593">
        <w:t>.</w:t>
      </w:r>
    </w:p>
    <w:p w14:paraId="3D33C2DB" w14:textId="77777777" w:rsidR="00BA2ED1" w:rsidRPr="004D0077" w:rsidRDefault="00BA2ED1" w:rsidP="004F5ECA"/>
    <w:p w14:paraId="7ED0FA61" w14:textId="77777777" w:rsidR="004F5ECA" w:rsidRDefault="004F5ECA" w:rsidP="004F5ECA">
      <w:pPr>
        <w:pStyle w:val="Heading4"/>
      </w:pPr>
      <w:r>
        <w:t>Approval of Minutes</w:t>
      </w:r>
    </w:p>
    <w:p w14:paraId="46B58A38" w14:textId="77777777" w:rsidR="00527A81" w:rsidRDefault="00527A81" w:rsidP="00527A81">
      <w:r>
        <w:t>Commissioner Bishop moved to approve the minutes from the August 2nd, 2022 Finance, Commission and Budget Meetings, seconded by Commissioner Magnuson.  Motion passed unanimously.</w:t>
      </w:r>
    </w:p>
    <w:p w14:paraId="53F93943" w14:textId="1B16A432" w:rsidR="008C6609" w:rsidRDefault="008C6609" w:rsidP="00A803BF">
      <w:pPr>
        <w:contextualSpacing/>
      </w:pPr>
    </w:p>
    <w:p w14:paraId="4EA5D85F" w14:textId="524BF6B1" w:rsidR="008C6609" w:rsidRDefault="008C6609" w:rsidP="008C6609">
      <w:pPr>
        <w:pStyle w:val="Heading4"/>
      </w:pPr>
      <w:r>
        <w:t>Approval of Consent Agenda</w:t>
      </w:r>
    </w:p>
    <w:p w14:paraId="3F650849" w14:textId="701DEE71" w:rsidR="008C6609" w:rsidRDefault="00527A81" w:rsidP="008C6609">
      <w:pPr>
        <w:autoSpaceDE w:val="0"/>
        <w:autoSpaceDN w:val="0"/>
        <w:adjustRightInd w:val="0"/>
        <w:rPr>
          <w:rFonts w:cs="Times New Roman"/>
          <w:b/>
          <w:color w:val="000000"/>
        </w:rPr>
      </w:pPr>
      <w:r>
        <w:rPr>
          <w:rFonts w:cs="Times New Roman"/>
          <w:b/>
          <w:color w:val="000000"/>
        </w:rPr>
        <w:t>Approve Application for Raffle Permit for Barnes County Ducks Unlimited on September 29</w:t>
      </w:r>
      <w:r w:rsidRPr="00527A81">
        <w:rPr>
          <w:rFonts w:cs="Times New Roman"/>
          <w:b/>
          <w:color w:val="000000"/>
          <w:vertAlign w:val="superscript"/>
        </w:rPr>
        <w:t>th</w:t>
      </w:r>
      <w:r>
        <w:rPr>
          <w:rFonts w:cs="Times New Roman"/>
          <w:b/>
          <w:color w:val="000000"/>
        </w:rPr>
        <w:t>, 2022 at the VC Eagles club.</w:t>
      </w:r>
    </w:p>
    <w:p w14:paraId="4751682D" w14:textId="0675A4C6" w:rsidR="00527A81" w:rsidRDefault="00527A81" w:rsidP="008C6609">
      <w:pPr>
        <w:autoSpaceDE w:val="0"/>
        <w:autoSpaceDN w:val="0"/>
        <w:adjustRightInd w:val="0"/>
        <w:rPr>
          <w:rFonts w:cs="Times New Roman"/>
          <w:b/>
          <w:color w:val="000000"/>
        </w:rPr>
      </w:pPr>
      <w:r>
        <w:rPr>
          <w:rFonts w:cs="Times New Roman"/>
          <w:b/>
          <w:color w:val="000000"/>
        </w:rPr>
        <w:t>Approve Application for Parade for VCHS Homecoming on Central Ave. on September 30</w:t>
      </w:r>
      <w:r w:rsidRPr="00527A81">
        <w:rPr>
          <w:rFonts w:cs="Times New Roman"/>
          <w:b/>
          <w:color w:val="000000"/>
          <w:vertAlign w:val="superscript"/>
        </w:rPr>
        <w:t>th</w:t>
      </w:r>
      <w:r>
        <w:rPr>
          <w:rFonts w:cs="Times New Roman"/>
          <w:b/>
          <w:color w:val="000000"/>
        </w:rPr>
        <w:t>.</w:t>
      </w:r>
    </w:p>
    <w:p w14:paraId="6A6AA7C2" w14:textId="57E7E02D" w:rsidR="008C6609" w:rsidRDefault="008C6609" w:rsidP="008C6609">
      <w:pPr>
        <w:autoSpaceDE w:val="0"/>
        <w:autoSpaceDN w:val="0"/>
        <w:adjustRightInd w:val="0"/>
        <w:rPr>
          <w:rFonts w:cs="Times New Roman"/>
          <w:color w:val="000000"/>
        </w:rPr>
      </w:pPr>
      <w:r>
        <w:rPr>
          <w:rFonts w:cs="Times New Roman"/>
          <w:color w:val="000000"/>
        </w:rPr>
        <w:t xml:space="preserve">Commissioner Gulmon moved to approve, seconded by Commissioner </w:t>
      </w:r>
      <w:r w:rsidR="00527A81">
        <w:rPr>
          <w:rFonts w:cs="Times New Roman"/>
          <w:color w:val="000000"/>
        </w:rPr>
        <w:t>Magnuson</w:t>
      </w:r>
      <w:r>
        <w:rPr>
          <w:rFonts w:cs="Times New Roman"/>
          <w:color w:val="000000"/>
        </w:rPr>
        <w:t>.  Motion passed unanimously.</w:t>
      </w:r>
    </w:p>
    <w:p w14:paraId="75900D8A" w14:textId="77777777" w:rsidR="00527A81" w:rsidRDefault="00527A81" w:rsidP="008C6609">
      <w:pPr>
        <w:autoSpaceDE w:val="0"/>
        <w:autoSpaceDN w:val="0"/>
        <w:adjustRightInd w:val="0"/>
        <w:rPr>
          <w:rFonts w:cs="Times New Roman"/>
          <w:color w:val="000000"/>
        </w:rPr>
      </w:pPr>
    </w:p>
    <w:p w14:paraId="63F2AB85" w14:textId="64381E1B" w:rsidR="00527A81" w:rsidRDefault="00527A81" w:rsidP="00527A81">
      <w:pPr>
        <w:pStyle w:val="Heading4"/>
      </w:pPr>
      <w:r>
        <w:t xml:space="preserve">Public Hearing </w:t>
      </w:r>
    </w:p>
    <w:p w14:paraId="4F15FF24" w14:textId="77777777" w:rsidR="00527A81" w:rsidRPr="005865F6" w:rsidRDefault="00527A81" w:rsidP="00527A81">
      <w:pPr>
        <w:rPr>
          <w:b/>
        </w:rPr>
      </w:pPr>
      <w:r w:rsidRPr="005865F6">
        <w:rPr>
          <w:b/>
        </w:rPr>
        <w:t>Public Hearing for Application for Property Tax Incentives (PILOT) for H&amp;G Holdings, LLC.</w:t>
      </w:r>
    </w:p>
    <w:p w14:paraId="19E9FA32" w14:textId="77777777" w:rsidR="00527A81" w:rsidRDefault="00527A81" w:rsidP="00527A81">
      <w:r>
        <w:t xml:space="preserve">President Carlsrud declared the public hearing open. </w:t>
      </w:r>
    </w:p>
    <w:p w14:paraId="40301C24" w14:textId="32645641" w:rsidR="00527A81" w:rsidRDefault="00527A81" w:rsidP="00527A81">
      <w:r>
        <w:t>Deputy Auditor Klein stated this was published and we received two letters in support and no other written comments.</w:t>
      </w:r>
    </w:p>
    <w:p w14:paraId="4E4DBD7A" w14:textId="393DE650" w:rsidR="00527A81" w:rsidRDefault="00527A81" w:rsidP="00527A81">
      <w:r>
        <w:t xml:space="preserve">George </w:t>
      </w:r>
      <w:proofErr w:type="spellStart"/>
      <w:r>
        <w:t>Gaukler</w:t>
      </w:r>
      <w:proofErr w:type="spellEnd"/>
      <w:r>
        <w:t xml:space="preserve"> gave an overview.</w:t>
      </w:r>
    </w:p>
    <w:p w14:paraId="10B471F7" w14:textId="77777777" w:rsidR="00527A81" w:rsidRDefault="00527A81" w:rsidP="00527A81">
      <w:r>
        <w:t xml:space="preserve">Commissioner Magnuson moved to close the public hearing, seconded by Commissioner Bishop. Motion passed unanimously.  </w:t>
      </w:r>
    </w:p>
    <w:p w14:paraId="7584BEE2" w14:textId="77777777" w:rsidR="00527A81" w:rsidRPr="005865F6" w:rsidRDefault="00527A81" w:rsidP="00527A81">
      <w:pPr>
        <w:rPr>
          <w:b/>
        </w:rPr>
      </w:pPr>
      <w:r w:rsidRPr="005865F6">
        <w:rPr>
          <w:b/>
        </w:rPr>
        <w:t>Approve Resolution 2369, a resolution approving Property Tax Incentives (PILOT) for H&amp;G Holdings, LLC.</w:t>
      </w:r>
    </w:p>
    <w:p w14:paraId="009BE01D" w14:textId="77777777" w:rsidR="00527A81" w:rsidRDefault="00527A81" w:rsidP="00527A81">
      <w:r>
        <w:t>Commissioner Gulmon moved to approve seconded by Commissioner Bishop. Motion passed unanimously.</w:t>
      </w:r>
    </w:p>
    <w:p w14:paraId="76F15D52" w14:textId="77777777" w:rsidR="00527A81" w:rsidRPr="005865F6" w:rsidRDefault="00527A81" w:rsidP="00527A81">
      <w:pPr>
        <w:rPr>
          <w:b/>
        </w:rPr>
      </w:pPr>
      <w:r w:rsidRPr="005865F6">
        <w:rPr>
          <w:b/>
        </w:rPr>
        <w:t xml:space="preserve">Receive Tax Increment Financing Development Plan and Review the Timeline. </w:t>
      </w:r>
    </w:p>
    <w:p w14:paraId="4833102B" w14:textId="77777777" w:rsidR="00ED2B1C" w:rsidRDefault="00ED2B1C" w:rsidP="00527A81">
      <w:r>
        <w:t xml:space="preserve">George </w:t>
      </w:r>
      <w:proofErr w:type="spellStart"/>
      <w:r>
        <w:t>Gaukler</w:t>
      </w:r>
      <w:proofErr w:type="spellEnd"/>
      <w:r>
        <w:t xml:space="preserve"> stated there is a need for additional housing in the area and single-family housing was too expensive so they decided to go with twin homes.</w:t>
      </w:r>
    </w:p>
    <w:p w14:paraId="6EE3953B" w14:textId="759064EB" w:rsidR="00527A81" w:rsidRDefault="00ED2B1C" w:rsidP="00527A81">
      <w:r>
        <w:t>Jennifer Feist commented that she spoke with the BND and they believe that TIF would be a suitable use of funds and they could finance, pending the documentation being submitted, through the city.</w:t>
      </w:r>
    </w:p>
    <w:p w14:paraId="24961A1D" w14:textId="08458A9E" w:rsidR="00527A81" w:rsidRPr="005865F6" w:rsidRDefault="00527A81" w:rsidP="00527A81">
      <w:r>
        <w:t>No action was taken at this time.</w:t>
      </w:r>
    </w:p>
    <w:p w14:paraId="2D748B33" w14:textId="77777777" w:rsidR="00527A81" w:rsidRPr="005865F6" w:rsidRDefault="00527A81" w:rsidP="00527A81">
      <w:pPr>
        <w:rPr>
          <w:b/>
        </w:rPr>
      </w:pPr>
      <w:r w:rsidRPr="005865F6">
        <w:rPr>
          <w:b/>
        </w:rPr>
        <w:t>Consider 12</w:t>
      </w:r>
      <w:r w:rsidRPr="005865F6">
        <w:rPr>
          <w:b/>
          <w:vertAlign w:val="superscript"/>
        </w:rPr>
        <w:t>th</w:t>
      </w:r>
      <w:r w:rsidRPr="005865F6">
        <w:rPr>
          <w:b/>
        </w:rPr>
        <w:t xml:space="preserve"> St NW Expansion Proposal.</w:t>
      </w:r>
    </w:p>
    <w:p w14:paraId="66520492" w14:textId="0BF206AF" w:rsidR="009E5429" w:rsidRDefault="009E5429" w:rsidP="00527A81">
      <w:r>
        <w:t>City Administrator Crawford stated there would be 10-12 lots and there is discussion for more growth. They are requesting we extend the roadway, watermain and sanitary sewer to this section. The area is in our utilities in electric but we have to check on water.</w:t>
      </w:r>
    </w:p>
    <w:p w14:paraId="6B0CF3FF" w14:textId="751FF6F5" w:rsidR="00527A81" w:rsidRPr="005865F6" w:rsidRDefault="00527A81" w:rsidP="00527A81">
      <w:pPr>
        <w:rPr>
          <w:b/>
        </w:rPr>
      </w:pPr>
      <w:r>
        <w:t>Commissioner Magnuson motioned to use Prairie Dog funds with the balance remaining coming from federal funds with a developer’s agreement between H&amp;G Holdings and the City, seconded by Commissioner Bishop.  Motion passed unanimously.</w:t>
      </w:r>
      <w:r w:rsidRPr="005865F6">
        <w:rPr>
          <w:b/>
        </w:rPr>
        <w:tab/>
      </w:r>
    </w:p>
    <w:p w14:paraId="6AF980FC" w14:textId="77777777" w:rsidR="00527A81" w:rsidRDefault="00527A81" w:rsidP="00527A81">
      <w:r w:rsidRPr="0041000F">
        <w:rPr>
          <w:b/>
        </w:rPr>
        <w:t>Public Hearing on Dangerous Building Located at 925 2</w:t>
      </w:r>
      <w:r w:rsidRPr="0041000F">
        <w:rPr>
          <w:b/>
          <w:vertAlign w:val="superscript"/>
        </w:rPr>
        <w:t>nd</w:t>
      </w:r>
      <w:r w:rsidRPr="0041000F">
        <w:rPr>
          <w:b/>
        </w:rPr>
        <w:t xml:space="preserve"> St SE.</w:t>
      </w:r>
    </w:p>
    <w:p w14:paraId="00D62D6D" w14:textId="5CB29991" w:rsidR="00527A81" w:rsidRDefault="00527A81" w:rsidP="00527A81">
      <w:r>
        <w:t>President Carlsrud declared the public hearing open.</w:t>
      </w:r>
    </w:p>
    <w:p w14:paraId="4ABA3D85" w14:textId="48183757" w:rsidR="009E5429" w:rsidRDefault="009E5429" w:rsidP="00527A81">
      <w:r>
        <w:t xml:space="preserve">City Attorney Martineck stated Fire Chief Magnuson has been working with the owner of the property and there was an agreement to have it cleaned up and it is still not.  Pursuant to the code it comes before the commission. </w:t>
      </w:r>
    </w:p>
    <w:p w14:paraId="00C75F0A" w14:textId="77777777" w:rsidR="002724EA" w:rsidRDefault="00527A81" w:rsidP="00527A81">
      <w:pPr>
        <w:sectPr w:rsidR="002724EA" w:rsidSect="009C15F3">
          <w:headerReference w:type="default" r:id="rId8"/>
          <w:pgSz w:w="12240" w:h="20160" w:code="5"/>
          <w:pgMar w:top="1440" w:right="1440" w:bottom="1296" w:left="1440" w:header="720" w:footer="720" w:gutter="0"/>
          <w:cols w:space="720"/>
          <w:docGrid w:linePitch="360"/>
        </w:sectPr>
      </w:pPr>
      <w:r>
        <w:t xml:space="preserve">Fire Chief Magnuson </w:t>
      </w:r>
      <w:r w:rsidR="009E5429">
        <w:t>stated we have been watching this since spring has gotten here and nothing has been done. Neighbors are questioning why nothing is getting done.  We need to move forward and get it cleaned up and recommending no longer than 30 days to give them time to get it cleaned up.  If it’s not done at that time we go out for bids and assess the cost to the property.</w:t>
      </w:r>
    </w:p>
    <w:p w14:paraId="33995509" w14:textId="39C9762D" w:rsidR="00527A81" w:rsidRDefault="00527A81" w:rsidP="00527A81"/>
    <w:p w14:paraId="407236C2" w14:textId="46EB4581" w:rsidR="009E5429" w:rsidRDefault="009E5429" w:rsidP="00527A81">
      <w:r>
        <w:t xml:space="preserve">Property owner Gary </w:t>
      </w:r>
      <w:proofErr w:type="spellStart"/>
      <w:r>
        <w:t>Staud</w:t>
      </w:r>
      <w:r w:rsidR="004A5CAB">
        <w:t>a</w:t>
      </w:r>
      <w:r>
        <w:t>cher</w:t>
      </w:r>
      <w:proofErr w:type="spellEnd"/>
      <w:r>
        <w:t xml:space="preserve"> </w:t>
      </w:r>
      <w:r w:rsidR="004A5CAB">
        <w:t>stated he doesn’t have the funds or energy to clean it.  Requested the city take it but they want it cleaned up.</w:t>
      </w:r>
    </w:p>
    <w:p w14:paraId="4AD63ECE" w14:textId="4F030497" w:rsidR="004A5CAB" w:rsidRDefault="004A5CAB" w:rsidP="00527A81">
      <w:r>
        <w:t>City Administrator Crawford asked City Attorney Martineck if they could give it to the city if there was an owner on there that had passed away?</w:t>
      </w:r>
    </w:p>
    <w:p w14:paraId="41D403E6" w14:textId="453BD351" w:rsidR="004A5CAB" w:rsidRDefault="004A5CAB" w:rsidP="00527A81">
      <w:r>
        <w:t>City Attorney Martineck stated they would look into the process of the sale of the property since there is more than one owner.</w:t>
      </w:r>
    </w:p>
    <w:p w14:paraId="1C601B15" w14:textId="2832F621" w:rsidR="00527A81" w:rsidRDefault="00527A81" w:rsidP="00527A81">
      <w:r>
        <w:t>Commission</w:t>
      </w:r>
      <w:r w:rsidR="004A5CAB">
        <w:t xml:space="preserve">er </w:t>
      </w:r>
      <w:r>
        <w:t>Bishop moved to close the public hearing, seconded by Commissioner Magnuson. Motion passed unanimously.</w:t>
      </w:r>
    </w:p>
    <w:p w14:paraId="2DFBA752" w14:textId="77777777" w:rsidR="00527A81" w:rsidRPr="000110C7" w:rsidRDefault="00527A81" w:rsidP="00527A81">
      <w:pPr>
        <w:rPr>
          <w:b/>
        </w:rPr>
      </w:pPr>
      <w:r w:rsidRPr="000110C7">
        <w:rPr>
          <w:b/>
        </w:rPr>
        <w:t>Approve Order on Dangerous Building Located at 925 2</w:t>
      </w:r>
      <w:r w:rsidRPr="000110C7">
        <w:rPr>
          <w:b/>
          <w:vertAlign w:val="superscript"/>
        </w:rPr>
        <w:t>nd</w:t>
      </w:r>
      <w:r w:rsidRPr="000110C7">
        <w:rPr>
          <w:b/>
        </w:rPr>
        <w:t xml:space="preserve"> St. SE.</w:t>
      </w:r>
    </w:p>
    <w:p w14:paraId="2A4EB6D7" w14:textId="77777777" w:rsidR="00527A81" w:rsidRDefault="00527A81" w:rsidP="00527A81">
      <w:r>
        <w:t>Commissioner Bishop moved to approve, seconded by Commissioner Magnuson. Motion passed unanimously.</w:t>
      </w:r>
    </w:p>
    <w:p w14:paraId="6B91AFE6" w14:textId="77777777" w:rsidR="00527A81" w:rsidRPr="008C6609" w:rsidRDefault="00527A81" w:rsidP="008C6609">
      <w:pPr>
        <w:autoSpaceDE w:val="0"/>
        <w:autoSpaceDN w:val="0"/>
        <w:adjustRightInd w:val="0"/>
        <w:rPr>
          <w:rFonts w:cs="Times New Roman"/>
          <w:color w:val="000000"/>
        </w:rPr>
      </w:pPr>
    </w:p>
    <w:p w14:paraId="6AB64A9C" w14:textId="352CD332" w:rsidR="003901AE" w:rsidRDefault="003901AE" w:rsidP="003901AE">
      <w:pPr>
        <w:pStyle w:val="Heading4"/>
      </w:pPr>
      <w:r>
        <w:t>Ordinance</w:t>
      </w:r>
    </w:p>
    <w:p w14:paraId="3EF21BA0" w14:textId="275829BC" w:rsidR="008C6609" w:rsidRPr="008C6609" w:rsidRDefault="008C6609" w:rsidP="008C6609">
      <w:pPr>
        <w:autoSpaceDE w:val="0"/>
        <w:autoSpaceDN w:val="0"/>
        <w:adjustRightInd w:val="0"/>
        <w:rPr>
          <w:rFonts w:ascii="TimesNewRomanPSMT" w:hAnsi="TimesNewRomanPSMT" w:cs="TimesNewRomanPSMT"/>
          <w:b/>
        </w:rPr>
      </w:pPr>
      <w:r w:rsidRPr="008C6609">
        <w:rPr>
          <w:rFonts w:ascii="TimesNewRomanPSMT" w:hAnsi="TimesNewRomanPSMT" w:cs="TimesNewRomanPSMT"/>
          <w:b/>
        </w:rPr>
        <w:t xml:space="preserve">Approve </w:t>
      </w:r>
      <w:r w:rsidR="00527A81">
        <w:rPr>
          <w:rFonts w:ascii="TimesNewRomanPSMT" w:hAnsi="TimesNewRomanPSMT" w:cs="TimesNewRomanPSMT"/>
          <w:b/>
        </w:rPr>
        <w:t>Second and Final</w:t>
      </w:r>
      <w:r w:rsidRPr="008C6609">
        <w:rPr>
          <w:rFonts w:ascii="TimesNewRomanPSMT" w:hAnsi="TimesNewRomanPSMT" w:cs="TimesNewRomanPSMT"/>
          <w:b/>
        </w:rPr>
        <w:t xml:space="preserve"> Reading of Ordinance 1110, an Ordinance for Contractor Licenses.</w:t>
      </w:r>
    </w:p>
    <w:p w14:paraId="47DF84F0" w14:textId="29B40FDD" w:rsidR="004A5CAB" w:rsidRDefault="004A5CAB" w:rsidP="008C6609">
      <w:pPr>
        <w:autoSpaceDE w:val="0"/>
        <w:autoSpaceDN w:val="0"/>
        <w:adjustRightInd w:val="0"/>
        <w:rPr>
          <w:rFonts w:ascii="TimesNewRomanPS-ItalicMT" w:hAnsi="TimesNewRomanPS-ItalicMT" w:cs="TimesNewRomanPS-ItalicMT"/>
          <w:iCs/>
        </w:rPr>
      </w:pPr>
      <w:r>
        <w:rPr>
          <w:rFonts w:ascii="TimesNewRomanPS-ItalicMT" w:hAnsi="TimesNewRomanPS-ItalicMT" w:cs="TimesNewRomanPS-ItalicMT"/>
          <w:iCs/>
        </w:rPr>
        <w:t>City Attorney Martineck stated the paragraph that defines public contract and adding language as far as the dollar limitation as to when a license is required which will match state law.</w:t>
      </w:r>
    </w:p>
    <w:p w14:paraId="3DD5D558" w14:textId="1A3F45D8" w:rsidR="004A5CAB" w:rsidRDefault="004A5CAB" w:rsidP="008C6609">
      <w:pPr>
        <w:autoSpaceDE w:val="0"/>
        <w:autoSpaceDN w:val="0"/>
        <w:adjustRightInd w:val="0"/>
        <w:rPr>
          <w:rFonts w:ascii="TimesNewRomanPS-ItalicMT" w:hAnsi="TimesNewRomanPS-ItalicMT" w:cs="TimesNewRomanPS-ItalicMT"/>
          <w:iCs/>
        </w:rPr>
      </w:pPr>
      <w:r>
        <w:rPr>
          <w:rFonts w:ascii="TimesNewRomanPS-ItalicMT" w:hAnsi="TimesNewRomanPS-ItalicMT" w:cs="TimesNewRomanPS-ItalicMT"/>
          <w:iCs/>
        </w:rPr>
        <w:t>Commissioner Magnuson commented he doesn’t feel the need for contractor license when they are already licensed and bonded by the state.  Is it better to request the information on the permits?</w:t>
      </w:r>
    </w:p>
    <w:p w14:paraId="31ADB82F" w14:textId="64FBC4A6" w:rsidR="008C6609" w:rsidRDefault="008C6609" w:rsidP="008C6609">
      <w:pPr>
        <w:autoSpaceDE w:val="0"/>
        <w:autoSpaceDN w:val="0"/>
        <w:adjustRightInd w:val="0"/>
        <w:rPr>
          <w:rFonts w:ascii="TimesNewRomanPS-ItalicMT" w:hAnsi="TimesNewRomanPS-ItalicMT" w:cs="TimesNewRomanPS-ItalicMT"/>
          <w:iCs/>
        </w:rPr>
      </w:pPr>
      <w:r>
        <w:rPr>
          <w:rFonts w:ascii="TimesNewRomanPS-ItalicMT" w:hAnsi="TimesNewRomanPS-ItalicMT" w:cs="TimesNewRomanPS-ItalicMT"/>
          <w:iCs/>
        </w:rPr>
        <w:t>Commissioner Bishop moved to approve following state ordinance, seconded by Commissioner Gulmon.</w:t>
      </w:r>
    </w:p>
    <w:p w14:paraId="1FAD746B" w14:textId="6832C5EE" w:rsidR="004D0B99" w:rsidRDefault="008C6609" w:rsidP="008C6609">
      <w:pPr>
        <w:autoSpaceDE w:val="0"/>
        <w:autoSpaceDN w:val="0"/>
        <w:adjustRightInd w:val="0"/>
        <w:rPr>
          <w:rFonts w:ascii="TimesNewRomanPS-ItalicMT" w:hAnsi="TimesNewRomanPS-ItalicMT" w:cs="TimesNewRomanPS-ItalicMT"/>
          <w:iCs/>
        </w:rPr>
      </w:pPr>
      <w:r>
        <w:rPr>
          <w:rFonts w:ascii="TimesNewRomanPS-ItalicMT" w:hAnsi="TimesNewRomanPS-ItalicMT" w:cs="TimesNewRomanPS-ItalicMT"/>
          <w:iCs/>
        </w:rPr>
        <w:t>Roll Call:  Magnuson-nay</w:t>
      </w:r>
      <w:r w:rsidR="004D0B99">
        <w:rPr>
          <w:rFonts w:ascii="TimesNewRomanPS-ItalicMT" w:hAnsi="TimesNewRomanPS-ItalicMT" w:cs="TimesNewRomanPS-ItalicMT"/>
          <w:iCs/>
        </w:rPr>
        <w:tab/>
        <w:t>Erickson-</w:t>
      </w:r>
      <w:r w:rsidR="00E43A98">
        <w:rPr>
          <w:rFonts w:ascii="TimesNewRomanPS-ItalicMT" w:hAnsi="TimesNewRomanPS-ItalicMT" w:cs="TimesNewRomanPS-ItalicMT"/>
          <w:iCs/>
        </w:rPr>
        <w:t>nay</w:t>
      </w:r>
      <w:r w:rsidR="004D0B99">
        <w:rPr>
          <w:rFonts w:ascii="TimesNewRomanPS-ItalicMT" w:hAnsi="TimesNewRomanPS-ItalicMT" w:cs="TimesNewRomanPS-ItalicMT"/>
          <w:iCs/>
        </w:rPr>
        <w:tab/>
        <w:t>Bishop-aye</w:t>
      </w:r>
      <w:r w:rsidR="004D0B99">
        <w:rPr>
          <w:rFonts w:ascii="TimesNewRomanPS-ItalicMT" w:hAnsi="TimesNewRomanPS-ItalicMT" w:cs="TimesNewRomanPS-ItalicMT"/>
          <w:iCs/>
        </w:rPr>
        <w:tab/>
        <w:t>Gulmon-aye</w:t>
      </w:r>
      <w:r w:rsidR="004D0B99">
        <w:rPr>
          <w:rFonts w:ascii="TimesNewRomanPS-ItalicMT" w:hAnsi="TimesNewRomanPS-ItalicMT" w:cs="TimesNewRomanPS-ItalicMT"/>
          <w:iCs/>
        </w:rPr>
        <w:tab/>
        <w:t>Carlsrud-aye</w:t>
      </w:r>
    </w:p>
    <w:p w14:paraId="2577E3FB" w14:textId="285D5E3E" w:rsidR="008C6609" w:rsidRPr="008C6609" w:rsidRDefault="004D0B99" w:rsidP="008C6609">
      <w:pPr>
        <w:autoSpaceDE w:val="0"/>
        <w:autoSpaceDN w:val="0"/>
        <w:adjustRightInd w:val="0"/>
        <w:rPr>
          <w:rFonts w:ascii="TimesNewRomanPS-ItalicMT" w:hAnsi="TimesNewRomanPS-ItalicMT" w:cs="TimesNewRomanPS-ItalicMT"/>
          <w:iCs/>
        </w:rPr>
      </w:pPr>
      <w:r>
        <w:rPr>
          <w:rFonts w:ascii="TimesNewRomanPS-ItalicMT" w:hAnsi="TimesNewRomanPS-ItalicMT" w:cs="TimesNewRomanPS-ItalicMT"/>
          <w:iCs/>
        </w:rPr>
        <w:t>Motion passed.</w:t>
      </w:r>
      <w:r w:rsidR="008C6609">
        <w:rPr>
          <w:rFonts w:ascii="TimesNewRomanPS-ItalicMT" w:hAnsi="TimesNewRomanPS-ItalicMT" w:cs="TimesNewRomanPS-ItalicMT"/>
          <w:iCs/>
        </w:rPr>
        <w:tab/>
      </w:r>
    </w:p>
    <w:p w14:paraId="3B21CF7A" w14:textId="1AB989F9" w:rsidR="008C6609" w:rsidRDefault="008C6609" w:rsidP="008C6609">
      <w:pPr>
        <w:autoSpaceDE w:val="0"/>
        <w:autoSpaceDN w:val="0"/>
        <w:adjustRightInd w:val="0"/>
        <w:rPr>
          <w:rFonts w:ascii="TimesNewRomanPSMT" w:hAnsi="TimesNewRomanPSMT" w:cs="TimesNewRomanPSMT"/>
          <w:b/>
        </w:rPr>
      </w:pPr>
      <w:r w:rsidRPr="008C6609">
        <w:rPr>
          <w:rFonts w:ascii="TimesNewRomanPSMT" w:hAnsi="TimesNewRomanPSMT" w:cs="TimesNewRomanPSMT"/>
          <w:b/>
        </w:rPr>
        <w:t xml:space="preserve">Approve </w:t>
      </w:r>
      <w:r w:rsidR="00E81734">
        <w:rPr>
          <w:rFonts w:ascii="TimesNewRomanPSMT" w:hAnsi="TimesNewRomanPSMT" w:cs="TimesNewRomanPSMT"/>
          <w:b/>
        </w:rPr>
        <w:t>Second and Final</w:t>
      </w:r>
      <w:r w:rsidRPr="008C6609">
        <w:rPr>
          <w:rFonts w:ascii="TimesNewRomanPSMT" w:hAnsi="TimesNewRomanPSMT" w:cs="TimesNewRomanPSMT"/>
          <w:b/>
        </w:rPr>
        <w:t xml:space="preserve"> Reading of Ordinance 1111, an Ordinance to Amend and Reenact Subsection 17 of Section 14-10-49 of the Valley City Municipal Code Related to Parking in Public Parking Lots.</w:t>
      </w:r>
    </w:p>
    <w:p w14:paraId="5AEED239" w14:textId="2E5EB61B" w:rsidR="00E81734" w:rsidRPr="00E81734" w:rsidRDefault="00E81734" w:rsidP="008C6609">
      <w:pPr>
        <w:autoSpaceDE w:val="0"/>
        <w:autoSpaceDN w:val="0"/>
        <w:adjustRightInd w:val="0"/>
        <w:rPr>
          <w:rFonts w:ascii="TimesNewRomanPSMT" w:hAnsi="TimesNewRomanPSMT" w:cs="TimesNewRomanPSMT"/>
        </w:rPr>
      </w:pPr>
      <w:r>
        <w:rPr>
          <w:rFonts w:ascii="TimesNewRomanPSMT" w:hAnsi="TimesNewRomanPSMT" w:cs="TimesNewRomanPSMT"/>
        </w:rPr>
        <w:t>City Attorney Martineck stated no changes from the first reading.</w:t>
      </w:r>
    </w:p>
    <w:p w14:paraId="79477097" w14:textId="0D83F672" w:rsidR="004D0B99" w:rsidRPr="004D0B99" w:rsidRDefault="004D0B99" w:rsidP="008C6609">
      <w:pPr>
        <w:autoSpaceDE w:val="0"/>
        <w:autoSpaceDN w:val="0"/>
        <w:adjustRightInd w:val="0"/>
        <w:rPr>
          <w:rFonts w:ascii="TimesNewRomanPSMT" w:hAnsi="TimesNewRomanPSMT" w:cs="TimesNewRomanPSMT"/>
        </w:rPr>
      </w:pPr>
      <w:r>
        <w:rPr>
          <w:rFonts w:ascii="TimesNewRomanPSMT" w:hAnsi="TimesNewRomanPSMT" w:cs="TimesNewRomanPSMT"/>
        </w:rPr>
        <w:t>Commissioner moved to approve, seconded by Commissioner Bishop.  Motion passed.</w:t>
      </w:r>
    </w:p>
    <w:p w14:paraId="6074F7E4" w14:textId="77777777" w:rsidR="00A8377F" w:rsidRPr="00F40710" w:rsidRDefault="00A8377F" w:rsidP="00C10E79"/>
    <w:p w14:paraId="702314B7" w14:textId="108E06AD" w:rsidR="00E81734" w:rsidRDefault="00E81734" w:rsidP="00E81734">
      <w:pPr>
        <w:pStyle w:val="Heading4"/>
      </w:pPr>
      <w:r>
        <w:t>Resolution</w:t>
      </w:r>
    </w:p>
    <w:p w14:paraId="381B7078" w14:textId="77777777" w:rsidR="00E81734" w:rsidRDefault="00E81734" w:rsidP="00E81734">
      <w:pPr>
        <w:rPr>
          <w:b/>
        </w:rPr>
      </w:pPr>
      <w:r w:rsidRPr="000110C7">
        <w:rPr>
          <w:b/>
        </w:rPr>
        <w:t xml:space="preserve">Approve Resolution 2370, a Resolution Amending the Master Fee Schedule (Contractor License).  </w:t>
      </w:r>
    </w:p>
    <w:p w14:paraId="411153B6" w14:textId="23A09345" w:rsidR="00E81734" w:rsidRDefault="00E81734" w:rsidP="00E81734">
      <w:r>
        <w:t>City Attorney Martineck stated based on the approval of ORD 1110 we need to add the contractor fees to the schedule.  It will be $100 for initial and $50 for the renewal and anyone that is currently doing work in Valley City it will be $50.</w:t>
      </w:r>
    </w:p>
    <w:p w14:paraId="0FB681D7" w14:textId="305B7E84" w:rsidR="00E81734" w:rsidRDefault="00E81734" w:rsidP="00E81734">
      <w:r>
        <w:t>Commissioner Gulmon moved to approve, seconded by Commissioner Bishop.</w:t>
      </w:r>
    </w:p>
    <w:p w14:paraId="679FCB34" w14:textId="5ABCC853" w:rsidR="00E81734" w:rsidRDefault="00E81734" w:rsidP="00E81734">
      <w:r>
        <w:t>Roll Call: Magnuson-nay</w:t>
      </w:r>
      <w:r>
        <w:tab/>
        <w:t>Erickson-</w:t>
      </w:r>
      <w:r w:rsidR="002E42AD">
        <w:t>nay</w:t>
      </w:r>
      <w:bookmarkStart w:id="0" w:name="_GoBack"/>
      <w:bookmarkEnd w:id="0"/>
      <w:r>
        <w:tab/>
        <w:t>Bishop-aye</w:t>
      </w:r>
      <w:r w:rsidRPr="00CA1F59">
        <w:t xml:space="preserve"> </w:t>
      </w:r>
      <w:r>
        <w:tab/>
        <w:t>Gulmon-aye</w:t>
      </w:r>
      <w:r>
        <w:tab/>
        <w:t>Carlsrud-aye</w:t>
      </w:r>
    </w:p>
    <w:p w14:paraId="78436945" w14:textId="77777777" w:rsidR="00E81734" w:rsidRPr="000110C7" w:rsidRDefault="00E81734" w:rsidP="00E81734">
      <w:r>
        <w:t>Motion carried.</w:t>
      </w:r>
      <w:r>
        <w:tab/>
      </w:r>
    </w:p>
    <w:p w14:paraId="4D2A8509" w14:textId="77777777" w:rsidR="00E81734" w:rsidRDefault="00E81734" w:rsidP="00E81734">
      <w:pPr>
        <w:rPr>
          <w:b/>
        </w:rPr>
      </w:pPr>
      <w:r w:rsidRPr="000110C7">
        <w:rPr>
          <w:b/>
        </w:rPr>
        <w:t xml:space="preserve">Approve Resolution 2371, a Resolution to Approve the Replat of Meadow View Estates.  </w:t>
      </w:r>
    </w:p>
    <w:p w14:paraId="1581BA87" w14:textId="77777777" w:rsidR="00E81734" w:rsidRDefault="00E81734" w:rsidP="00E81734"/>
    <w:p w14:paraId="06576436" w14:textId="77777777" w:rsidR="00970A65" w:rsidRDefault="00E81734" w:rsidP="00E81734">
      <w:r>
        <w:t>City Attorney Martineck stated this was submitted to the PZ Commission and was approved with the conditions listed on the resolution.</w:t>
      </w:r>
      <w:r w:rsidR="00970A65">
        <w:t xml:space="preserve">  </w:t>
      </w:r>
    </w:p>
    <w:p w14:paraId="75C1D2A0" w14:textId="77777777" w:rsidR="00970A65" w:rsidRDefault="00970A65" w:rsidP="00E81734">
      <w:r>
        <w:t>Mayor Carlsrud asked about sidewalks.</w:t>
      </w:r>
    </w:p>
    <w:p w14:paraId="1489CD71" w14:textId="346D5056" w:rsidR="00E81734" w:rsidRDefault="00970A65" w:rsidP="00E81734">
      <w:r>
        <w:t>City Attorney Martineck recommended that we can move forward with this authorizing the City Administrator to take care of it as part of the developer’s agreement.</w:t>
      </w:r>
      <w:r w:rsidR="00E81734">
        <w:t xml:space="preserve"> </w:t>
      </w:r>
    </w:p>
    <w:p w14:paraId="733E859B" w14:textId="2C7CA477" w:rsidR="00E81734" w:rsidRDefault="00E81734" w:rsidP="00E81734">
      <w:r>
        <w:t>Commissioner Bishop moved to approve</w:t>
      </w:r>
      <w:r w:rsidR="00970A65">
        <w:t xml:space="preserve"> authorizing the City Administrator to make the decision on the sidewalks as part of the developer’s agreement</w:t>
      </w:r>
      <w:r>
        <w:t>, seconded by Commissioner Magnuson.  Motion passed unanimously.</w:t>
      </w:r>
    </w:p>
    <w:p w14:paraId="591DF28E" w14:textId="6CEF116B" w:rsidR="00970A65" w:rsidRDefault="00970A65" w:rsidP="00E81734"/>
    <w:p w14:paraId="2A7C1BED" w14:textId="1C1A68CB" w:rsidR="00970A65" w:rsidRDefault="00970A65" w:rsidP="00970A65">
      <w:pPr>
        <w:pStyle w:val="Heading4"/>
      </w:pPr>
      <w:r>
        <w:t>New Business</w:t>
      </w:r>
    </w:p>
    <w:p w14:paraId="07254FA9" w14:textId="77777777" w:rsidR="00970A65" w:rsidRDefault="00970A65" w:rsidP="00970A65">
      <w:r w:rsidRPr="00CA1F59">
        <w:rPr>
          <w:b/>
        </w:rPr>
        <w:t>Approve Agreement with Engineering to Evaluate Road Quality</w:t>
      </w:r>
      <w:r>
        <w:t xml:space="preserve">.  </w:t>
      </w:r>
    </w:p>
    <w:p w14:paraId="3D6DB4A0" w14:textId="1287580C" w:rsidR="00970A65" w:rsidRDefault="00970A65" w:rsidP="00970A65">
      <w:r>
        <w:t>Commissioner Bishop moved to approve, seconded by Commissioner Gulmon.  Motion passed unanimously.</w:t>
      </w:r>
    </w:p>
    <w:p w14:paraId="34B73ABD" w14:textId="77777777" w:rsidR="00970A65" w:rsidRPr="00A95C3F" w:rsidRDefault="00970A65" w:rsidP="00970A65">
      <w:r w:rsidRPr="00CA1F59">
        <w:rPr>
          <w:b/>
        </w:rPr>
        <w:t>Approve Application for Property Tax Exemption at 460 6</w:t>
      </w:r>
      <w:r w:rsidRPr="00CA1F59">
        <w:rPr>
          <w:b/>
          <w:vertAlign w:val="superscript"/>
        </w:rPr>
        <w:t>th</w:t>
      </w:r>
      <w:r w:rsidRPr="00CA1F59">
        <w:rPr>
          <w:b/>
        </w:rPr>
        <w:t xml:space="preserve"> Ave SW.</w:t>
      </w:r>
      <w:r>
        <w:t xml:space="preserve"> </w:t>
      </w:r>
    </w:p>
    <w:p w14:paraId="74552B9D" w14:textId="77777777" w:rsidR="00970A65" w:rsidRDefault="00970A65" w:rsidP="00970A65">
      <w:r>
        <w:t>Commissioner Magnuson moved to approve, seconded by Commissioner Erickson. Motion passed unanimously.</w:t>
      </w:r>
    </w:p>
    <w:p w14:paraId="38B7A532" w14:textId="141E532A" w:rsidR="00970A65" w:rsidRPr="00970A65" w:rsidRDefault="00970A65" w:rsidP="00970A65">
      <w:pPr>
        <w:rPr>
          <w:b/>
        </w:rPr>
      </w:pPr>
      <w:r w:rsidRPr="00CA1F59">
        <w:rPr>
          <w:b/>
        </w:rPr>
        <w:t>Approve Agreement between the City of Valley City and Barnes County Development Corporation.</w:t>
      </w:r>
    </w:p>
    <w:p w14:paraId="3C32E26D" w14:textId="45320C77" w:rsidR="00970A65" w:rsidRPr="00970A65" w:rsidRDefault="00970A65" w:rsidP="00970A65">
      <w:r>
        <w:t xml:space="preserve">Jennifer Feist stated there were no changes other than the new expiration of the date and ORD number. Commissioner Gulmon moved to approve, seconded by Commissioner Magnuson. Motion passed unanimously.  </w:t>
      </w:r>
    </w:p>
    <w:p w14:paraId="5E7E8E06" w14:textId="77777777" w:rsidR="00E81734" w:rsidRPr="00B80E0E" w:rsidRDefault="00E81734" w:rsidP="00B80E0E"/>
    <w:p w14:paraId="1CB84EC7" w14:textId="07340959" w:rsidR="006155D3" w:rsidRDefault="006155D3" w:rsidP="006155D3">
      <w:pPr>
        <w:pStyle w:val="Heading4"/>
      </w:pPr>
      <w:r>
        <w:t>City Administrator’s Report</w:t>
      </w:r>
    </w:p>
    <w:p w14:paraId="1574F547" w14:textId="77777777" w:rsidR="002724EA" w:rsidRDefault="006155D3" w:rsidP="00065D1C">
      <w:pPr>
        <w:sectPr w:rsidR="002724EA" w:rsidSect="009C15F3">
          <w:headerReference w:type="default" r:id="rId9"/>
          <w:pgSz w:w="12240" w:h="20160" w:code="5"/>
          <w:pgMar w:top="1440" w:right="1440" w:bottom="1296" w:left="1440" w:header="720" w:footer="720" w:gutter="0"/>
          <w:cols w:space="720"/>
          <w:docGrid w:linePitch="360"/>
        </w:sectPr>
      </w:pPr>
      <w:r w:rsidRPr="007D08DE">
        <w:rPr>
          <w:b/>
        </w:rPr>
        <w:t>City Administrator Crawford</w:t>
      </w:r>
      <w:r w:rsidR="00264CBC">
        <w:t xml:space="preserve"> </w:t>
      </w:r>
      <w:r w:rsidR="00570D93">
        <w:t xml:space="preserve">reported </w:t>
      </w:r>
      <w:r w:rsidR="00970A65">
        <w:t>that the levees have started to be removed.  They are working to get the VCSU area cleaned up with college moving in this Friday. Everything should be done no later than September 21</w:t>
      </w:r>
      <w:r w:rsidR="00970A65" w:rsidRPr="00970A65">
        <w:rPr>
          <w:vertAlign w:val="superscript"/>
        </w:rPr>
        <w:t>st</w:t>
      </w:r>
      <w:r w:rsidR="00970A65">
        <w:t>.  If you have any damage, let us know and that will be addressed in the next step.</w:t>
      </w:r>
    </w:p>
    <w:p w14:paraId="22B6E0D0" w14:textId="6C41054B" w:rsidR="00065D1C" w:rsidRDefault="00065D1C" w:rsidP="00065D1C"/>
    <w:p w14:paraId="245139CE" w14:textId="77777777" w:rsidR="00EB6A3D" w:rsidRDefault="00EB6A3D" w:rsidP="00065D1C"/>
    <w:p w14:paraId="2992EF33" w14:textId="6E55CBC5" w:rsidR="009B44C8" w:rsidRDefault="009B44C8" w:rsidP="00065D1C">
      <w:pPr>
        <w:pStyle w:val="Heading4"/>
      </w:pPr>
      <w:r>
        <w:t>City Updates &amp; Commission Reports</w:t>
      </w:r>
    </w:p>
    <w:p w14:paraId="7BD9FC5A" w14:textId="442820BC" w:rsidR="009B7437" w:rsidRPr="009B7437" w:rsidRDefault="009B7437" w:rsidP="00A80CA6">
      <w:r>
        <w:rPr>
          <w:b/>
        </w:rPr>
        <w:t xml:space="preserve">PW Manager Jacobson </w:t>
      </w:r>
      <w:r>
        <w:t>reported the 3</w:t>
      </w:r>
      <w:r w:rsidRPr="009B7437">
        <w:rPr>
          <w:vertAlign w:val="superscript"/>
        </w:rPr>
        <w:t>rd</w:t>
      </w:r>
      <w:r>
        <w:t xml:space="preserve"> year of the recycling contract just ended in July.  The contract called for a base limit of 900 tons and Valley Recycling hit 1,230 tons. A couple of months ago we received a letter from the City of Fargo and the rates for hauling our waste to them is going up $5 and they may be adding a surcharge for anybody out of the county.  </w:t>
      </w:r>
    </w:p>
    <w:p w14:paraId="47C0BA70" w14:textId="71235FE1" w:rsidR="00571A40" w:rsidRDefault="0018590D" w:rsidP="009B7437">
      <w:r>
        <w:rPr>
          <w:b/>
        </w:rPr>
        <w:t xml:space="preserve">Chad Petersen from KLJ </w:t>
      </w:r>
      <w:r>
        <w:t xml:space="preserve">provided an update on </w:t>
      </w:r>
      <w:r w:rsidR="009B7437">
        <w:t>construction projects. 6th St. is pretty much wrapped up, sod will take place when temperatures cool down. 12</w:t>
      </w:r>
      <w:r w:rsidR="009B7437" w:rsidRPr="009B7437">
        <w:rPr>
          <w:vertAlign w:val="superscript"/>
        </w:rPr>
        <w:t>th</w:t>
      </w:r>
      <w:r w:rsidR="009B7437">
        <w:t xml:space="preserve"> St N mill and overlay will begin tomorrow and paving is scheduled for Thursday.  Temporary striping will be in place prior to school starting</w:t>
      </w:r>
      <w:r w:rsidR="00FA73B3">
        <w:t>.</w:t>
      </w:r>
      <w:r w:rsidR="009B7437">
        <w:t xml:space="preserve"> </w:t>
      </w:r>
    </w:p>
    <w:p w14:paraId="6EAA9A84" w14:textId="4CBEA1FA" w:rsidR="00264CBC" w:rsidRDefault="00E03565" w:rsidP="004B4A68">
      <w:r>
        <w:rPr>
          <w:b/>
        </w:rPr>
        <w:t>President Carlsrud</w:t>
      </w:r>
      <w:r w:rsidR="00264CBC">
        <w:rPr>
          <w:b/>
        </w:rPr>
        <w:t xml:space="preserve"> </w:t>
      </w:r>
      <w:r w:rsidR="00FA73B3">
        <w:t>stated we are into the fall season where timing is critical. Thanks to all of our city employees and commissioners for serving.</w:t>
      </w:r>
    </w:p>
    <w:p w14:paraId="236399C0" w14:textId="77777777" w:rsidR="00065D1C" w:rsidRPr="00264CBC" w:rsidRDefault="00065D1C" w:rsidP="004B4A68"/>
    <w:p w14:paraId="59349D91" w14:textId="77777777" w:rsidR="004F5ECA" w:rsidRPr="00714DDD" w:rsidRDefault="004F5ECA" w:rsidP="004F5ECA">
      <w:pPr>
        <w:pStyle w:val="Heading4"/>
      </w:pPr>
      <w:r w:rsidRPr="00714DDD">
        <w:t>Adjourn</w:t>
      </w:r>
    </w:p>
    <w:p w14:paraId="528DB87D" w14:textId="484D45C8" w:rsidR="004F5ECA" w:rsidRDefault="002F7A6A" w:rsidP="004F5ECA">
      <w:pPr>
        <w:rPr>
          <w:sz w:val="20"/>
          <w:szCs w:val="20"/>
        </w:rPr>
      </w:pPr>
      <w:r>
        <w:rPr>
          <w:sz w:val="20"/>
          <w:szCs w:val="20"/>
        </w:rPr>
        <w:t xml:space="preserve">Meeting was </w:t>
      </w:r>
      <w:r w:rsidR="002707F2">
        <w:rPr>
          <w:sz w:val="20"/>
          <w:szCs w:val="20"/>
        </w:rPr>
        <w:t xml:space="preserve">adjourned at </w:t>
      </w:r>
      <w:r w:rsidR="00FA73B3">
        <w:rPr>
          <w:sz w:val="20"/>
          <w:szCs w:val="20"/>
        </w:rPr>
        <w:t>6:24</w:t>
      </w:r>
      <w:r w:rsidR="004F5ECA">
        <w:rPr>
          <w:sz w:val="20"/>
          <w:szCs w:val="20"/>
        </w:rPr>
        <w:t xml:space="preserve"> P.M.</w:t>
      </w:r>
    </w:p>
    <w:p w14:paraId="21EB7412" w14:textId="77777777" w:rsidR="006570AD" w:rsidRDefault="006570AD" w:rsidP="000177ED">
      <w:pPr>
        <w:rPr>
          <w:sz w:val="20"/>
          <w:szCs w:val="20"/>
        </w:rPr>
      </w:pPr>
    </w:p>
    <w:p w14:paraId="60D09627" w14:textId="77777777" w:rsidR="006570AD" w:rsidRDefault="006570AD" w:rsidP="00993140">
      <w:pPr>
        <w:rPr>
          <w:sz w:val="20"/>
          <w:szCs w:val="20"/>
        </w:rPr>
      </w:pPr>
    </w:p>
    <w:p w14:paraId="3D1D382D" w14:textId="77777777" w:rsidR="005E0AC1" w:rsidRDefault="005E0AC1" w:rsidP="00993140">
      <w:pPr>
        <w:rPr>
          <w:sz w:val="20"/>
          <w:szCs w:val="20"/>
        </w:rPr>
      </w:pPr>
    </w:p>
    <w:p w14:paraId="2500E04E" w14:textId="77777777" w:rsidR="005E0AC1" w:rsidRDefault="005E0AC1" w:rsidP="005E0AC1">
      <w:pPr>
        <w:ind w:left="720"/>
        <w:rPr>
          <w:sz w:val="20"/>
          <w:szCs w:val="20"/>
        </w:rPr>
      </w:pPr>
      <w:r w:rsidRPr="009A3A4F">
        <w:rPr>
          <w:sz w:val="20"/>
          <w:szCs w:val="20"/>
        </w:rPr>
        <w:t>Attested to by:</w:t>
      </w:r>
    </w:p>
    <w:p w14:paraId="2DA9CE87" w14:textId="77777777" w:rsidR="005E0AC1" w:rsidRPr="009A3A4F" w:rsidRDefault="005E0AC1" w:rsidP="005E0AC1">
      <w:pPr>
        <w:ind w:left="720"/>
        <w:rPr>
          <w:sz w:val="20"/>
          <w:szCs w:val="20"/>
        </w:rPr>
      </w:pPr>
    </w:p>
    <w:p w14:paraId="6664E1BD" w14:textId="77777777" w:rsidR="005E0AC1" w:rsidRPr="009A3A4F" w:rsidRDefault="005E0AC1" w:rsidP="005E0AC1">
      <w:pPr>
        <w:jc w:val="both"/>
        <w:rPr>
          <w:sz w:val="20"/>
          <w:szCs w:val="20"/>
          <w:u w:val="single"/>
        </w:rPr>
      </w:pPr>
      <w:r w:rsidRPr="009A3A4F">
        <w:rPr>
          <w:sz w:val="20"/>
          <w:szCs w:val="20"/>
          <w:u w:val="single"/>
        </w:rPr>
        <w:tab/>
      </w:r>
      <w:r w:rsidRPr="009A3A4F">
        <w:rPr>
          <w:sz w:val="20"/>
          <w:szCs w:val="20"/>
          <w:u w:val="single"/>
        </w:rPr>
        <w:tab/>
      </w:r>
      <w:r w:rsidRPr="009A3A4F">
        <w:rPr>
          <w:sz w:val="20"/>
          <w:szCs w:val="20"/>
          <w:u w:val="single"/>
        </w:rPr>
        <w:tab/>
      </w:r>
      <w:r w:rsidRPr="009A3A4F">
        <w:rPr>
          <w:sz w:val="20"/>
          <w:szCs w:val="20"/>
          <w:u w:val="single"/>
        </w:rPr>
        <w:tab/>
      </w:r>
      <w:r w:rsidRPr="009A3A4F">
        <w:rPr>
          <w:sz w:val="20"/>
          <w:szCs w:val="20"/>
          <w:u w:val="single"/>
        </w:rPr>
        <w:tab/>
        <w:t xml:space="preserve"> </w:t>
      </w:r>
      <w:r w:rsidRPr="009A3A4F">
        <w:rPr>
          <w:sz w:val="20"/>
          <w:szCs w:val="20"/>
        </w:rPr>
        <w:tab/>
      </w:r>
      <w:r w:rsidRPr="009A3A4F">
        <w:rPr>
          <w:sz w:val="20"/>
          <w:szCs w:val="20"/>
        </w:rPr>
        <w:tab/>
      </w:r>
      <w:r w:rsidRPr="009A3A4F">
        <w:rPr>
          <w:sz w:val="20"/>
          <w:szCs w:val="20"/>
          <w:u w:val="single"/>
        </w:rPr>
        <w:tab/>
      </w:r>
      <w:r w:rsidRPr="009A3A4F">
        <w:rPr>
          <w:sz w:val="20"/>
          <w:szCs w:val="20"/>
          <w:u w:val="single"/>
        </w:rPr>
        <w:tab/>
      </w:r>
      <w:r w:rsidRPr="009A3A4F">
        <w:rPr>
          <w:sz w:val="20"/>
          <w:szCs w:val="20"/>
          <w:u w:val="single"/>
        </w:rPr>
        <w:tab/>
      </w:r>
      <w:r w:rsidRPr="009A3A4F">
        <w:rPr>
          <w:sz w:val="20"/>
          <w:szCs w:val="20"/>
          <w:u w:val="single"/>
        </w:rPr>
        <w:tab/>
      </w:r>
      <w:r w:rsidRPr="009A3A4F">
        <w:rPr>
          <w:sz w:val="20"/>
          <w:szCs w:val="20"/>
          <w:u w:val="single"/>
        </w:rPr>
        <w:tab/>
      </w:r>
    </w:p>
    <w:p w14:paraId="4735018D" w14:textId="5771B655" w:rsidR="005E0AC1" w:rsidRPr="009A3A4F" w:rsidRDefault="00FA73B3" w:rsidP="005E0AC1">
      <w:pPr>
        <w:jc w:val="both"/>
        <w:rPr>
          <w:sz w:val="20"/>
          <w:szCs w:val="20"/>
        </w:rPr>
      </w:pPr>
      <w:r>
        <w:rPr>
          <w:sz w:val="20"/>
          <w:szCs w:val="20"/>
        </w:rPr>
        <w:t>Brenda Klein, Deputy Auditor</w:t>
      </w:r>
      <w:r w:rsidR="005E0AC1" w:rsidRPr="009A3A4F">
        <w:rPr>
          <w:sz w:val="20"/>
          <w:szCs w:val="20"/>
        </w:rPr>
        <w:tab/>
      </w:r>
      <w:r w:rsidR="005E0AC1" w:rsidRPr="009A3A4F">
        <w:rPr>
          <w:sz w:val="20"/>
          <w:szCs w:val="20"/>
        </w:rPr>
        <w:tab/>
      </w:r>
      <w:r w:rsidR="005E0AC1" w:rsidRPr="009A3A4F">
        <w:rPr>
          <w:sz w:val="20"/>
          <w:szCs w:val="20"/>
        </w:rPr>
        <w:tab/>
      </w:r>
      <w:r w:rsidR="005E0AC1" w:rsidRPr="009A3A4F">
        <w:rPr>
          <w:sz w:val="20"/>
          <w:szCs w:val="20"/>
        </w:rPr>
        <w:tab/>
        <w:t>Dave Carlsrud, President of the</w:t>
      </w:r>
      <w:r w:rsidR="005E0AC1" w:rsidRPr="009A3A4F">
        <w:rPr>
          <w:sz w:val="20"/>
          <w:szCs w:val="20"/>
        </w:rPr>
        <w:tab/>
      </w:r>
    </w:p>
    <w:p w14:paraId="4B8E2947" w14:textId="26BD91A2" w:rsidR="00993140" w:rsidRDefault="005E0AC1" w:rsidP="00663DD8">
      <w:pPr>
        <w:jc w:val="both"/>
        <w:rPr>
          <w:sz w:val="20"/>
          <w:szCs w:val="20"/>
        </w:rPr>
      </w:pPr>
      <w:r w:rsidRPr="009A3A4F">
        <w:rPr>
          <w:sz w:val="20"/>
          <w:szCs w:val="20"/>
        </w:rPr>
        <w:t>City of Valley City</w:t>
      </w:r>
      <w:r w:rsidRPr="009A3A4F">
        <w:rPr>
          <w:sz w:val="20"/>
          <w:szCs w:val="20"/>
        </w:rPr>
        <w:tab/>
      </w:r>
      <w:r w:rsidRPr="009A3A4F">
        <w:rPr>
          <w:sz w:val="20"/>
          <w:szCs w:val="20"/>
        </w:rPr>
        <w:tab/>
      </w:r>
      <w:r w:rsidRPr="009A3A4F">
        <w:rPr>
          <w:sz w:val="20"/>
          <w:szCs w:val="20"/>
        </w:rPr>
        <w:tab/>
      </w:r>
      <w:r w:rsidRPr="009A3A4F">
        <w:rPr>
          <w:sz w:val="20"/>
          <w:szCs w:val="20"/>
        </w:rPr>
        <w:tab/>
      </w:r>
      <w:r w:rsidRPr="009A3A4F">
        <w:rPr>
          <w:sz w:val="20"/>
          <w:szCs w:val="20"/>
        </w:rPr>
        <w:tab/>
      </w:r>
      <w:r w:rsidR="00F70D36">
        <w:rPr>
          <w:sz w:val="20"/>
          <w:szCs w:val="20"/>
        </w:rPr>
        <w:t xml:space="preserve">City of Valley City </w:t>
      </w:r>
      <w:r w:rsidR="004F5ECA">
        <w:rPr>
          <w:sz w:val="20"/>
          <w:szCs w:val="20"/>
        </w:rPr>
        <w:t>Commissi</w:t>
      </w:r>
      <w:r w:rsidR="00663DD8">
        <w:rPr>
          <w:sz w:val="20"/>
          <w:szCs w:val="20"/>
        </w:rPr>
        <w:t>on</w:t>
      </w:r>
    </w:p>
    <w:sectPr w:rsidR="00993140" w:rsidSect="009C15F3">
      <w:headerReference w:type="default" r:id="rId10"/>
      <w:pgSz w:w="12240" w:h="20160" w:code="5"/>
      <w:pgMar w:top="1440" w:right="144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FDA938" w14:textId="77777777" w:rsidR="00D75D19" w:rsidRDefault="00D75D19" w:rsidP="00853050">
      <w:r>
        <w:separator/>
      </w:r>
    </w:p>
  </w:endnote>
  <w:endnote w:type="continuationSeparator" w:id="0">
    <w:p w14:paraId="7CB3BCC7" w14:textId="77777777" w:rsidR="00D75D19" w:rsidRDefault="00D75D19" w:rsidP="00853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D25C31" w14:textId="77777777" w:rsidR="00D75D19" w:rsidRDefault="00D75D19" w:rsidP="00853050">
      <w:r>
        <w:separator/>
      </w:r>
    </w:p>
  </w:footnote>
  <w:footnote w:type="continuationSeparator" w:id="0">
    <w:p w14:paraId="220C0579" w14:textId="77777777" w:rsidR="00D75D19" w:rsidRDefault="00D75D19" w:rsidP="008530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328600" w14:textId="5F08D3E0" w:rsidR="00730D2B" w:rsidRPr="00BD290D" w:rsidRDefault="00730D2B" w:rsidP="009C15F3">
    <w:pPr>
      <w:pStyle w:val="Header"/>
      <w:rPr>
        <w:sz w:val="56"/>
        <w:szCs w:val="56"/>
      </w:rPr>
    </w:pPr>
    <w:r>
      <w:rPr>
        <w:sz w:val="56"/>
        <w:szCs w:val="56"/>
      </w:rPr>
      <w:t>92</w:t>
    </w:r>
    <w:r w:rsidR="002724EA">
      <w:rPr>
        <w:sz w:val="56"/>
        <w:szCs w:val="56"/>
      </w:rPr>
      <w:t>5</w:t>
    </w:r>
  </w:p>
  <w:p w14:paraId="064B8C57" w14:textId="77777777" w:rsidR="00730D2B" w:rsidRDefault="00730D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3E1D7" w14:textId="6765746F" w:rsidR="002724EA" w:rsidRPr="00BD290D" w:rsidRDefault="002724EA" w:rsidP="002724EA">
    <w:pPr>
      <w:pStyle w:val="Header"/>
      <w:jc w:val="right"/>
      <w:rPr>
        <w:sz w:val="56"/>
        <w:szCs w:val="56"/>
      </w:rPr>
    </w:pPr>
    <w:r>
      <w:rPr>
        <w:sz w:val="56"/>
        <w:szCs w:val="56"/>
      </w:rPr>
      <w:t>926</w:t>
    </w:r>
  </w:p>
  <w:p w14:paraId="34CBC8A7" w14:textId="77777777" w:rsidR="002724EA" w:rsidRDefault="002724E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00290C" w14:textId="77777777" w:rsidR="002724EA" w:rsidRPr="00BD290D" w:rsidRDefault="002724EA" w:rsidP="002724EA">
    <w:pPr>
      <w:pStyle w:val="Header"/>
      <w:jc w:val="right"/>
      <w:rPr>
        <w:sz w:val="56"/>
        <w:szCs w:val="56"/>
      </w:rPr>
    </w:pPr>
    <w:r>
      <w:rPr>
        <w:sz w:val="56"/>
        <w:szCs w:val="56"/>
      </w:rPr>
      <w:t>927</w:t>
    </w:r>
  </w:p>
  <w:p w14:paraId="18338E46" w14:textId="77777777" w:rsidR="002724EA" w:rsidRDefault="002724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A7B07"/>
    <w:multiLevelType w:val="hybridMultilevel"/>
    <w:tmpl w:val="230E1F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1E2C2C"/>
    <w:multiLevelType w:val="hybridMultilevel"/>
    <w:tmpl w:val="A56A6A4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D06410"/>
    <w:multiLevelType w:val="hybridMultilevel"/>
    <w:tmpl w:val="6AF4930C"/>
    <w:lvl w:ilvl="0" w:tplc="094CF906">
      <w:start w:val="1"/>
      <w:numFmt w:val="decimal"/>
      <w:lvlText w:val="N%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6411C6"/>
    <w:multiLevelType w:val="hybridMultilevel"/>
    <w:tmpl w:val="135E70D6"/>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FDC799C"/>
    <w:multiLevelType w:val="hybridMultilevel"/>
    <w:tmpl w:val="472A78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687435"/>
    <w:multiLevelType w:val="hybridMultilevel"/>
    <w:tmpl w:val="BF385B2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A50D0A"/>
    <w:multiLevelType w:val="hybridMultilevel"/>
    <w:tmpl w:val="F3AA65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D442E9"/>
    <w:multiLevelType w:val="hybridMultilevel"/>
    <w:tmpl w:val="F02ECC3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9E1650"/>
    <w:multiLevelType w:val="hybridMultilevel"/>
    <w:tmpl w:val="C8A29912"/>
    <w:lvl w:ilvl="0" w:tplc="094CF906">
      <w:start w:val="1"/>
      <w:numFmt w:val="decimal"/>
      <w:lvlText w:val="N%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CB01EFD"/>
    <w:multiLevelType w:val="hybridMultilevel"/>
    <w:tmpl w:val="FFE81B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2F52F14"/>
    <w:multiLevelType w:val="hybridMultilevel"/>
    <w:tmpl w:val="D9F4F0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67611A4"/>
    <w:multiLevelType w:val="hybridMultilevel"/>
    <w:tmpl w:val="D87CB168"/>
    <w:lvl w:ilvl="0" w:tplc="094CF906">
      <w:start w:val="1"/>
      <w:numFmt w:val="decimal"/>
      <w:lvlText w:val="N%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70C211B8"/>
    <w:multiLevelType w:val="hybridMultilevel"/>
    <w:tmpl w:val="1A0ECE8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2102480"/>
    <w:multiLevelType w:val="hybridMultilevel"/>
    <w:tmpl w:val="9228B144"/>
    <w:lvl w:ilvl="0" w:tplc="094CF906">
      <w:start w:val="1"/>
      <w:numFmt w:val="decimal"/>
      <w:lvlText w:val="N%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B5F4815"/>
    <w:multiLevelType w:val="hybridMultilevel"/>
    <w:tmpl w:val="0F966D3E"/>
    <w:lvl w:ilvl="0" w:tplc="6810BB66">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F8153A0"/>
    <w:multiLevelType w:val="hybridMultilevel"/>
    <w:tmpl w:val="476C632A"/>
    <w:lvl w:ilvl="0" w:tplc="A726D4DC">
      <w:start w:val="1"/>
      <w:numFmt w:val="decimal"/>
      <w:lvlText w:val="%1."/>
      <w:lvlJc w:val="left"/>
      <w:pPr>
        <w:ind w:left="720" w:hanging="360"/>
      </w:pPr>
      <w:rPr>
        <w:rFonts w:ascii="Times New Roman" w:eastAsiaTheme="minorHAnsi" w:hAnsi="Times New Roman"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F94282B"/>
    <w:multiLevelType w:val="hybridMultilevel"/>
    <w:tmpl w:val="7AE89B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
  </w:num>
  <w:num w:numId="3">
    <w:abstractNumId w:val="12"/>
  </w:num>
  <w:num w:numId="4">
    <w:abstractNumId w:val="3"/>
  </w:num>
  <w:num w:numId="5">
    <w:abstractNumId w:val="2"/>
  </w:num>
  <w:num w:numId="6">
    <w:abstractNumId w:val="7"/>
  </w:num>
  <w:num w:numId="7">
    <w:abstractNumId w:val="11"/>
  </w:num>
  <w:num w:numId="8">
    <w:abstractNumId w:val="4"/>
  </w:num>
  <w:num w:numId="9">
    <w:abstractNumId w:val="16"/>
  </w:num>
  <w:num w:numId="10">
    <w:abstractNumId w:val="5"/>
  </w:num>
  <w:num w:numId="11">
    <w:abstractNumId w:val="9"/>
  </w:num>
  <w:num w:numId="12">
    <w:abstractNumId w:val="13"/>
  </w:num>
  <w:num w:numId="13">
    <w:abstractNumId w:val="6"/>
  </w:num>
  <w:num w:numId="14">
    <w:abstractNumId w:val="0"/>
  </w:num>
  <w:num w:numId="15">
    <w:abstractNumId w:val="10"/>
  </w:num>
  <w:num w:numId="16">
    <w:abstractNumId w:val="14"/>
  </w:num>
  <w:num w:numId="17">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133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D19"/>
    <w:rsid w:val="000008B5"/>
    <w:rsid w:val="00002473"/>
    <w:rsid w:val="000030C7"/>
    <w:rsid w:val="000032D3"/>
    <w:rsid w:val="00004650"/>
    <w:rsid w:val="00005F8C"/>
    <w:rsid w:val="00005FA1"/>
    <w:rsid w:val="00006E81"/>
    <w:rsid w:val="00007F61"/>
    <w:rsid w:val="00011B3E"/>
    <w:rsid w:val="000121BB"/>
    <w:rsid w:val="00012DE0"/>
    <w:rsid w:val="000148B4"/>
    <w:rsid w:val="000177ED"/>
    <w:rsid w:val="000209DB"/>
    <w:rsid w:val="00021F6C"/>
    <w:rsid w:val="0003333A"/>
    <w:rsid w:val="000358BC"/>
    <w:rsid w:val="00037767"/>
    <w:rsid w:val="000441C8"/>
    <w:rsid w:val="0005272B"/>
    <w:rsid w:val="00054783"/>
    <w:rsid w:val="0006526D"/>
    <w:rsid w:val="0006593F"/>
    <w:rsid w:val="00065D1C"/>
    <w:rsid w:val="00080142"/>
    <w:rsid w:val="00080653"/>
    <w:rsid w:val="00085F2B"/>
    <w:rsid w:val="00086F3F"/>
    <w:rsid w:val="00090FCA"/>
    <w:rsid w:val="000A3502"/>
    <w:rsid w:val="000A4C2D"/>
    <w:rsid w:val="000B4673"/>
    <w:rsid w:val="000B5900"/>
    <w:rsid w:val="000C0427"/>
    <w:rsid w:val="000C0DFE"/>
    <w:rsid w:val="000C3054"/>
    <w:rsid w:val="000C42DC"/>
    <w:rsid w:val="000C53C0"/>
    <w:rsid w:val="000C5F07"/>
    <w:rsid w:val="000D4891"/>
    <w:rsid w:val="000D6F50"/>
    <w:rsid w:val="000E1855"/>
    <w:rsid w:val="000F0F6B"/>
    <w:rsid w:val="000F6DA1"/>
    <w:rsid w:val="0010069F"/>
    <w:rsid w:val="00100F7B"/>
    <w:rsid w:val="0010683F"/>
    <w:rsid w:val="001126C2"/>
    <w:rsid w:val="00113DC8"/>
    <w:rsid w:val="001140F8"/>
    <w:rsid w:val="001143AD"/>
    <w:rsid w:val="001225FF"/>
    <w:rsid w:val="001239DE"/>
    <w:rsid w:val="00125C7D"/>
    <w:rsid w:val="00131881"/>
    <w:rsid w:val="00133E76"/>
    <w:rsid w:val="001358BA"/>
    <w:rsid w:val="00140BE5"/>
    <w:rsid w:val="00142EE5"/>
    <w:rsid w:val="00143DDC"/>
    <w:rsid w:val="001443CE"/>
    <w:rsid w:val="0014571B"/>
    <w:rsid w:val="001468DA"/>
    <w:rsid w:val="00163F37"/>
    <w:rsid w:val="00176011"/>
    <w:rsid w:val="00182689"/>
    <w:rsid w:val="001840DF"/>
    <w:rsid w:val="00184BE9"/>
    <w:rsid w:val="001850AB"/>
    <w:rsid w:val="0018590D"/>
    <w:rsid w:val="00192452"/>
    <w:rsid w:val="00195B79"/>
    <w:rsid w:val="001A0DFD"/>
    <w:rsid w:val="001A1975"/>
    <w:rsid w:val="001A28B0"/>
    <w:rsid w:val="001A2ED3"/>
    <w:rsid w:val="001A3666"/>
    <w:rsid w:val="001B2F4A"/>
    <w:rsid w:val="001B55C7"/>
    <w:rsid w:val="001B6511"/>
    <w:rsid w:val="001B7F9A"/>
    <w:rsid w:val="001C4D25"/>
    <w:rsid w:val="001C50B3"/>
    <w:rsid w:val="001C61E6"/>
    <w:rsid w:val="001C6B78"/>
    <w:rsid w:val="001C719C"/>
    <w:rsid w:val="001D1724"/>
    <w:rsid w:val="001D2574"/>
    <w:rsid w:val="001D37BE"/>
    <w:rsid w:val="001D39FC"/>
    <w:rsid w:val="001D3A09"/>
    <w:rsid w:val="001D427B"/>
    <w:rsid w:val="001E0810"/>
    <w:rsid w:val="001E1E39"/>
    <w:rsid w:val="001F2C8C"/>
    <w:rsid w:val="001F3C15"/>
    <w:rsid w:val="001F41E3"/>
    <w:rsid w:val="001F5864"/>
    <w:rsid w:val="00200830"/>
    <w:rsid w:val="00201EC3"/>
    <w:rsid w:val="00207B8F"/>
    <w:rsid w:val="002116E9"/>
    <w:rsid w:val="002139E4"/>
    <w:rsid w:val="00216C07"/>
    <w:rsid w:val="002239BD"/>
    <w:rsid w:val="0022402A"/>
    <w:rsid w:val="002301F2"/>
    <w:rsid w:val="00230C1F"/>
    <w:rsid w:val="0023281D"/>
    <w:rsid w:val="00235CD1"/>
    <w:rsid w:val="00236582"/>
    <w:rsid w:val="0024458E"/>
    <w:rsid w:val="00250107"/>
    <w:rsid w:val="002519F0"/>
    <w:rsid w:val="00255707"/>
    <w:rsid w:val="00255F66"/>
    <w:rsid w:val="00264B70"/>
    <w:rsid w:val="00264CBC"/>
    <w:rsid w:val="002652F3"/>
    <w:rsid w:val="002707F2"/>
    <w:rsid w:val="002722AA"/>
    <w:rsid w:val="002724EA"/>
    <w:rsid w:val="00277241"/>
    <w:rsid w:val="0028066C"/>
    <w:rsid w:val="00294AC9"/>
    <w:rsid w:val="00294EA9"/>
    <w:rsid w:val="00296B98"/>
    <w:rsid w:val="002A1743"/>
    <w:rsid w:val="002A1A52"/>
    <w:rsid w:val="002A443E"/>
    <w:rsid w:val="002C1DD6"/>
    <w:rsid w:val="002E2680"/>
    <w:rsid w:val="002E42AD"/>
    <w:rsid w:val="002E689F"/>
    <w:rsid w:val="002F416E"/>
    <w:rsid w:val="002F7A6A"/>
    <w:rsid w:val="00310E89"/>
    <w:rsid w:val="00311A86"/>
    <w:rsid w:val="003128EC"/>
    <w:rsid w:val="00312F9B"/>
    <w:rsid w:val="003140BC"/>
    <w:rsid w:val="003146E9"/>
    <w:rsid w:val="003161C8"/>
    <w:rsid w:val="00316558"/>
    <w:rsid w:val="00317211"/>
    <w:rsid w:val="003228D3"/>
    <w:rsid w:val="00324906"/>
    <w:rsid w:val="003263A9"/>
    <w:rsid w:val="00330567"/>
    <w:rsid w:val="003327A4"/>
    <w:rsid w:val="00336E4D"/>
    <w:rsid w:val="0034090D"/>
    <w:rsid w:val="003449BF"/>
    <w:rsid w:val="003464EA"/>
    <w:rsid w:val="003477E9"/>
    <w:rsid w:val="0035740C"/>
    <w:rsid w:val="00361EE9"/>
    <w:rsid w:val="00362314"/>
    <w:rsid w:val="0037161B"/>
    <w:rsid w:val="00373F6D"/>
    <w:rsid w:val="00377269"/>
    <w:rsid w:val="00387D97"/>
    <w:rsid w:val="003901AE"/>
    <w:rsid w:val="00390E56"/>
    <w:rsid w:val="00390EB3"/>
    <w:rsid w:val="00394B85"/>
    <w:rsid w:val="00395C6F"/>
    <w:rsid w:val="003A2E82"/>
    <w:rsid w:val="003A558F"/>
    <w:rsid w:val="003A733A"/>
    <w:rsid w:val="003B00AD"/>
    <w:rsid w:val="003C50F5"/>
    <w:rsid w:val="003C56B4"/>
    <w:rsid w:val="003D5D8B"/>
    <w:rsid w:val="003D6470"/>
    <w:rsid w:val="003E4844"/>
    <w:rsid w:val="003E7492"/>
    <w:rsid w:val="003F08DA"/>
    <w:rsid w:val="003F3657"/>
    <w:rsid w:val="00401A1D"/>
    <w:rsid w:val="004029D0"/>
    <w:rsid w:val="004031A9"/>
    <w:rsid w:val="00404442"/>
    <w:rsid w:val="00404506"/>
    <w:rsid w:val="00406263"/>
    <w:rsid w:val="00420C5F"/>
    <w:rsid w:val="00433FCC"/>
    <w:rsid w:val="00435B4E"/>
    <w:rsid w:val="004417EF"/>
    <w:rsid w:val="00443E27"/>
    <w:rsid w:val="0044500A"/>
    <w:rsid w:val="00446E48"/>
    <w:rsid w:val="00456ADA"/>
    <w:rsid w:val="00457CE4"/>
    <w:rsid w:val="004678FE"/>
    <w:rsid w:val="00472F04"/>
    <w:rsid w:val="00473C50"/>
    <w:rsid w:val="00476137"/>
    <w:rsid w:val="00476FF6"/>
    <w:rsid w:val="004779DD"/>
    <w:rsid w:val="00480410"/>
    <w:rsid w:val="00483A90"/>
    <w:rsid w:val="004850CD"/>
    <w:rsid w:val="00485E9C"/>
    <w:rsid w:val="00485F4D"/>
    <w:rsid w:val="00491051"/>
    <w:rsid w:val="004912E7"/>
    <w:rsid w:val="0049472E"/>
    <w:rsid w:val="00497115"/>
    <w:rsid w:val="004A5839"/>
    <w:rsid w:val="004A5CAB"/>
    <w:rsid w:val="004A6ECA"/>
    <w:rsid w:val="004A77F4"/>
    <w:rsid w:val="004A7AC4"/>
    <w:rsid w:val="004A7E05"/>
    <w:rsid w:val="004B2B54"/>
    <w:rsid w:val="004B4A68"/>
    <w:rsid w:val="004B4EB8"/>
    <w:rsid w:val="004B6468"/>
    <w:rsid w:val="004C35C4"/>
    <w:rsid w:val="004C36B4"/>
    <w:rsid w:val="004D0B99"/>
    <w:rsid w:val="004E0EE0"/>
    <w:rsid w:val="004F5ECA"/>
    <w:rsid w:val="00500688"/>
    <w:rsid w:val="005013DC"/>
    <w:rsid w:val="00501B52"/>
    <w:rsid w:val="0050466A"/>
    <w:rsid w:val="00505864"/>
    <w:rsid w:val="0050681E"/>
    <w:rsid w:val="005075C0"/>
    <w:rsid w:val="00512B6E"/>
    <w:rsid w:val="00514532"/>
    <w:rsid w:val="00516C59"/>
    <w:rsid w:val="005211F0"/>
    <w:rsid w:val="00527A81"/>
    <w:rsid w:val="00527CC3"/>
    <w:rsid w:val="005349B6"/>
    <w:rsid w:val="00536EBA"/>
    <w:rsid w:val="00537637"/>
    <w:rsid w:val="005427BF"/>
    <w:rsid w:val="00552A4D"/>
    <w:rsid w:val="005600FA"/>
    <w:rsid w:val="005605FE"/>
    <w:rsid w:val="00564E4B"/>
    <w:rsid w:val="00570D93"/>
    <w:rsid w:val="00571A40"/>
    <w:rsid w:val="005746EB"/>
    <w:rsid w:val="00581B38"/>
    <w:rsid w:val="00594121"/>
    <w:rsid w:val="005949BD"/>
    <w:rsid w:val="005952F2"/>
    <w:rsid w:val="005A1128"/>
    <w:rsid w:val="005A7BD1"/>
    <w:rsid w:val="005B3692"/>
    <w:rsid w:val="005B4E54"/>
    <w:rsid w:val="005C55DB"/>
    <w:rsid w:val="005D2737"/>
    <w:rsid w:val="005D2F66"/>
    <w:rsid w:val="005D5037"/>
    <w:rsid w:val="005D79C1"/>
    <w:rsid w:val="005E0AC1"/>
    <w:rsid w:val="005E14F7"/>
    <w:rsid w:val="005E561A"/>
    <w:rsid w:val="005F1D10"/>
    <w:rsid w:val="005F6D40"/>
    <w:rsid w:val="00602CC8"/>
    <w:rsid w:val="00607AAB"/>
    <w:rsid w:val="006155D3"/>
    <w:rsid w:val="00616630"/>
    <w:rsid w:val="00617351"/>
    <w:rsid w:val="00621275"/>
    <w:rsid w:val="00622C55"/>
    <w:rsid w:val="0062420D"/>
    <w:rsid w:val="006305AB"/>
    <w:rsid w:val="00630A0D"/>
    <w:rsid w:val="00631354"/>
    <w:rsid w:val="006318AB"/>
    <w:rsid w:val="00633C24"/>
    <w:rsid w:val="006353FC"/>
    <w:rsid w:val="0064202B"/>
    <w:rsid w:val="006511B4"/>
    <w:rsid w:val="00651F41"/>
    <w:rsid w:val="006570AD"/>
    <w:rsid w:val="00663DD8"/>
    <w:rsid w:val="00667484"/>
    <w:rsid w:val="006706E7"/>
    <w:rsid w:val="006717A1"/>
    <w:rsid w:val="006766BB"/>
    <w:rsid w:val="006775FC"/>
    <w:rsid w:val="006839BC"/>
    <w:rsid w:val="0068483F"/>
    <w:rsid w:val="00684D31"/>
    <w:rsid w:val="00684DA5"/>
    <w:rsid w:val="00686FC7"/>
    <w:rsid w:val="00692B7F"/>
    <w:rsid w:val="00697420"/>
    <w:rsid w:val="00697C23"/>
    <w:rsid w:val="006A0310"/>
    <w:rsid w:val="006A5867"/>
    <w:rsid w:val="006A679B"/>
    <w:rsid w:val="006B1593"/>
    <w:rsid w:val="006B27CF"/>
    <w:rsid w:val="006B3768"/>
    <w:rsid w:val="006B6B16"/>
    <w:rsid w:val="006B7736"/>
    <w:rsid w:val="006C1B17"/>
    <w:rsid w:val="006C20E2"/>
    <w:rsid w:val="006C50B8"/>
    <w:rsid w:val="006D3408"/>
    <w:rsid w:val="006D4CEE"/>
    <w:rsid w:val="006D5B9C"/>
    <w:rsid w:val="006E370E"/>
    <w:rsid w:val="006F4A40"/>
    <w:rsid w:val="006F60A4"/>
    <w:rsid w:val="006F7E3D"/>
    <w:rsid w:val="00701585"/>
    <w:rsid w:val="00701B90"/>
    <w:rsid w:val="00713930"/>
    <w:rsid w:val="00717350"/>
    <w:rsid w:val="007201BB"/>
    <w:rsid w:val="00720403"/>
    <w:rsid w:val="00724105"/>
    <w:rsid w:val="00724C93"/>
    <w:rsid w:val="00726DB0"/>
    <w:rsid w:val="007305A1"/>
    <w:rsid w:val="00730D2B"/>
    <w:rsid w:val="007329E9"/>
    <w:rsid w:val="0073510E"/>
    <w:rsid w:val="00737087"/>
    <w:rsid w:val="00741163"/>
    <w:rsid w:val="00741441"/>
    <w:rsid w:val="007463F1"/>
    <w:rsid w:val="007501AD"/>
    <w:rsid w:val="00750262"/>
    <w:rsid w:val="00753B53"/>
    <w:rsid w:val="00761BA5"/>
    <w:rsid w:val="0076222C"/>
    <w:rsid w:val="00762EAE"/>
    <w:rsid w:val="007738F3"/>
    <w:rsid w:val="007747E5"/>
    <w:rsid w:val="007761E3"/>
    <w:rsid w:val="00777407"/>
    <w:rsid w:val="00777E9F"/>
    <w:rsid w:val="007826EF"/>
    <w:rsid w:val="0078769D"/>
    <w:rsid w:val="007926D3"/>
    <w:rsid w:val="0079376B"/>
    <w:rsid w:val="00797F0E"/>
    <w:rsid w:val="007A13BF"/>
    <w:rsid w:val="007A5FA6"/>
    <w:rsid w:val="007A73A8"/>
    <w:rsid w:val="007B0306"/>
    <w:rsid w:val="007B1110"/>
    <w:rsid w:val="007B14D6"/>
    <w:rsid w:val="007B1ECC"/>
    <w:rsid w:val="007C10DC"/>
    <w:rsid w:val="007D08DE"/>
    <w:rsid w:val="007D5671"/>
    <w:rsid w:val="007F082D"/>
    <w:rsid w:val="007F4051"/>
    <w:rsid w:val="007F4B6D"/>
    <w:rsid w:val="007F5C09"/>
    <w:rsid w:val="008060D2"/>
    <w:rsid w:val="008062FA"/>
    <w:rsid w:val="00806CA7"/>
    <w:rsid w:val="00807336"/>
    <w:rsid w:val="00812359"/>
    <w:rsid w:val="008150B3"/>
    <w:rsid w:val="00822811"/>
    <w:rsid w:val="008234C9"/>
    <w:rsid w:val="0082466F"/>
    <w:rsid w:val="00827AC4"/>
    <w:rsid w:val="00831240"/>
    <w:rsid w:val="00834E74"/>
    <w:rsid w:val="00837783"/>
    <w:rsid w:val="00851564"/>
    <w:rsid w:val="0085162D"/>
    <w:rsid w:val="00852C16"/>
    <w:rsid w:val="00852EA7"/>
    <w:rsid w:val="00853050"/>
    <w:rsid w:val="00854ADB"/>
    <w:rsid w:val="00854C4B"/>
    <w:rsid w:val="0085633B"/>
    <w:rsid w:val="00856B84"/>
    <w:rsid w:val="00863393"/>
    <w:rsid w:val="00864D46"/>
    <w:rsid w:val="008715AB"/>
    <w:rsid w:val="0087296B"/>
    <w:rsid w:val="00877959"/>
    <w:rsid w:val="0088092C"/>
    <w:rsid w:val="008809AA"/>
    <w:rsid w:val="00887E6F"/>
    <w:rsid w:val="00891752"/>
    <w:rsid w:val="008921D0"/>
    <w:rsid w:val="00892219"/>
    <w:rsid w:val="008A7B89"/>
    <w:rsid w:val="008B396C"/>
    <w:rsid w:val="008C0414"/>
    <w:rsid w:val="008C20E4"/>
    <w:rsid w:val="008C500E"/>
    <w:rsid w:val="008C6609"/>
    <w:rsid w:val="008C72BD"/>
    <w:rsid w:val="008D2250"/>
    <w:rsid w:val="008D4FD2"/>
    <w:rsid w:val="008D5B78"/>
    <w:rsid w:val="008E2C16"/>
    <w:rsid w:val="008E33DF"/>
    <w:rsid w:val="008E36C6"/>
    <w:rsid w:val="008F72DA"/>
    <w:rsid w:val="00900467"/>
    <w:rsid w:val="00902430"/>
    <w:rsid w:val="00902568"/>
    <w:rsid w:val="009040AF"/>
    <w:rsid w:val="009063C8"/>
    <w:rsid w:val="00907176"/>
    <w:rsid w:val="0090735E"/>
    <w:rsid w:val="00910580"/>
    <w:rsid w:val="00915ABB"/>
    <w:rsid w:val="00915DCD"/>
    <w:rsid w:val="009168C1"/>
    <w:rsid w:val="00916F61"/>
    <w:rsid w:val="0091767B"/>
    <w:rsid w:val="009502EF"/>
    <w:rsid w:val="00952AF2"/>
    <w:rsid w:val="0095530B"/>
    <w:rsid w:val="00957733"/>
    <w:rsid w:val="00960C16"/>
    <w:rsid w:val="00960CEA"/>
    <w:rsid w:val="0096346F"/>
    <w:rsid w:val="009657C8"/>
    <w:rsid w:val="00970A65"/>
    <w:rsid w:val="00973DE1"/>
    <w:rsid w:val="00976F94"/>
    <w:rsid w:val="00987A42"/>
    <w:rsid w:val="00993140"/>
    <w:rsid w:val="00994CE8"/>
    <w:rsid w:val="00996C08"/>
    <w:rsid w:val="00997EB5"/>
    <w:rsid w:val="009A1CF5"/>
    <w:rsid w:val="009A356F"/>
    <w:rsid w:val="009A7901"/>
    <w:rsid w:val="009B18B5"/>
    <w:rsid w:val="009B1975"/>
    <w:rsid w:val="009B44C8"/>
    <w:rsid w:val="009B7437"/>
    <w:rsid w:val="009C15F3"/>
    <w:rsid w:val="009C1613"/>
    <w:rsid w:val="009C1CA8"/>
    <w:rsid w:val="009C4636"/>
    <w:rsid w:val="009C536D"/>
    <w:rsid w:val="009C749A"/>
    <w:rsid w:val="009D0201"/>
    <w:rsid w:val="009D1AB1"/>
    <w:rsid w:val="009D1DE1"/>
    <w:rsid w:val="009D215E"/>
    <w:rsid w:val="009D2563"/>
    <w:rsid w:val="009D6895"/>
    <w:rsid w:val="009D73D4"/>
    <w:rsid w:val="009E0E52"/>
    <w:rsid w:val="009E20E1"/>
    <w:rsid w:val="009E5429"/>
    <w:rsid w:val="009F07FA"/>
    <w:rsid w:val="009F08C5"/>
    <w:rsid w:val="009F1D10"/>
    <w:rsid w:val="009F3B6D"/>
    <w:rsid w:val="00A0429F"/>
    <w:rsid w:val="00A13793"/>
    <w:rsid w:val="00A13987"/>
    <w:rsid w:val="00A14C78"/>
    <w:rsid w:val="00A15347"/>
    <w:rsid w:val="00A20E5E"/>
    <w:rsid w:val="00A23563"/>
    <w:rsid w:val="00A2412B"/>
    <w:rsid w:val="00A304F5"/>
    <w:rsid w:val="00A3231D"/>
    <w:rsid w:val="00A32C30"/>
    <w:rsid w:val="00A35E7A"/>
    <w:rsid w:val="00A433C8"/>
    <w:rsid w:val="00A45BAB"/>
    <w:rsid w:val="00A546AD"/>
    <w:rsid w:val="00A5704F"/>
    <w:rsid w:val="00A618F9"/>
    <w:rsid w:val="00A64F71"/>
    <w:rsid w:val="00A670C1"/>
    <w:rsid w:val="00A72ED0"/>
    <w:rsid w:val="00A755CB"/>
    <w:rsid w:val="00A803BF"/>
    <w:rsid w:val="00A80CA6"/>
    <w:rsid w:val="00A83273"/>
    <w:rsid w:val="00A8377F"/>
    <w:rsid w:val="00A86C2C"/>
    <w:rsid w:val="00A919C3"/>
    <w:rsid w:val="00A958A9"/>
    <w:rsid w:val="00AA7AB3"/>
    <w:rsid w:val="00AB7FD4"/>
    <w:rsid w:val="00AC581D"/>
    <w:rsid w:val="00AD1865"/>
    <w:rsid w:val="00AD1D77"/>
    <w:rsid w:val="00AE2ED9"/>
    <w:rsid w:val="00AE5C05"/>
    <w:rsid w:val="00AF0509"/>
    <w:rsid w:val="00AF46B8"/>
    <w:rsid w:val="00B0156E"/>
    <w:rsid w:val="00B05099"/>
    <w:rsid w:val="00B1069D"/>
    <w:rsid w:val="00B1212E"/>
    <w:rsid w:val="00B13564"/>
    <w:rsid w:val="00B13696"/>
    <w:rsid w:val="00B136C0"/>
    <w:rsid w:val="00B204B3"/>
    <w:rsid w:val="00B30C4F"/>
    <w:rsid w:val="00B30EE8"/>
    <w:rsid w:val="00B35D53"/>
    <w:rsid w:val="00B36620"/>
    <w:rsid w:val="00B41E25"/>
    <w:rsid w:val="00B44202"/>
    <w:rsid w:val="00B45077"/>
    <w:rsid w:val="00B53D9D"/>
    <w:rsid w:val="00B55C20"/>
    <w:rsid w:val="00B563C5"/>
    <w:rsid w:val="00B568A7"/>
    <w:rsid w:val="00B6160E"/>
    <w:rsid w:val="00B63363"/>
    <w:rsid w:val="00B647D7"/>
    <w:rsid w:val="00B648C1"/>
    <w:rsid w:val="00B718A4"/>
    <w:rsid w:val="00B76365"/>
    <w:rsid w:val="00B77AA8"/>
    <w:rsid w:val="00B80E0E"/>
    <w:rsid w:val="00B81356"/>
    <w:rsid w:val="00B82048"/>
    <w:rsid w:val="00B84AA0"/>
    <w:rsid w:val="00B85395"/>
    <w:rsid w:val="00B86A29"/>
    <w:rsid w:val="00B93B7C"/>
    <w:rsid w:val="00B94BE1"/>
    <w:rsid w:val="00B95456"/>
    <w:rsid w:val="00B95D49"/>
    <w:rsid w:val="00B97F1D"/>
    <w:rsid w:val="00BA2AA5"/>
    <w:rsid w:val="00BA2ED1"/>
    <w:rsid w:val="00BA4C2D"/>
    <w:rsid w:val="00BA73C6"/>
    <w:rsid w:val="00BB023A"/>
    <w:rsid w:val="00BB6216"/>
    <w:rsid w:val="00BD04B0"/>
    <w:rsid w:val="00BD2A7A"/>
    <w:rsid w:val="00BD4F8E"/>
    <w:rsid w:val="00BD7D05"/>
    <w:rsid w:val="00BD7DDD"/>
    <w:rsid w:val="00BE102D"/>
    <w:rsid w:val="00BE1891"/>
    <w:rsid w:val="00BE414A"/>
    <w:rsid w:val="00BF53D6"/>
    <w:rsid w:val="00BF5AED"/>
    <w:rsid w:val="00BF7411"/>
    <w:rsid w:val="00BF7A18"/>
    <w:rsid w:val="00C050F5"/>
    <w:rsid w:val="00C065FB"/>
    <w:rsid w:val="00C10E79"/>
    <w:rsid w:val="00C125E4"/>
    <w:rsid w:val="00C20DD2"/>
    <w:rsid w:val="00C23423"/>
    <w:rsid w:val="00C24412"/>
    <w:rsid w:val="00C311BA"/>
    <w:rsid w:val="00C32037"/>
    <w:rsid w:val="00C33493"/>
    <w:rsid w:val="00C33680"/>
    <w:rsid w:val="00C42F4A"/>
    <w:rsid w:val="00C4724F"/>
    <w:rsid w:val="00C51F31"/>
    <w:rsid w:val="00C521EC"/>
    <w:rsid w:val="00C522EA"/>
    <w:rsid w:val="00C57118"/>
    <w:rsid w:val="00C61255"/>
    <w:rsid w:val="00C63EEF"/>
    <w:rsid w:val="00C65730"/>
    <w:rsid w:val="00C74BF1"/>
    <w:rsid w:val="00C7662B"/>
    <w:rsid w:val="00C82F2D"/>
    <w:rsid w:val="00C84745"/>
    <w:rsid w:val="00C918F3"/>
    <w:rsid w:val="00C94631"/>
    <w:rsid w:val="00CA1DCE"/>
    <w:rsid w:val="00CA53F8"/>
    <w:rsid w:val="00CA5AFE"/>
    <w:rsid w:val="00CB0F64"/>
    <w:rsid w:val="00CB2A67"/>
    <w:rsid w:val="00CB359D"/>
    <w:rsid w:val="00CC45A9"/>
    <w:rsid w:val="00CC51CD"/>
    <w:rsid w:val="00CC5CC7"/>
    <w:rsid w:val="00CC61D0"/>
    <w:rsid w:val="00CD043F"/>
    <w:rsid w:val="00CD3C86"/>
    <w:rsid w:val="00CD6B27"/>
    <w:rsid w:val="00CD6D42"/>
    <w:rsid w:val="00CD72BD"/>
    <w:rsid w:val="00CE23CC"/>
    <w:rsid w:val="00CF01BD"/>
    <w:rsid w:val="00CF4CFD"/>
    <w:rsid w:val="00CF6D45"/>
    <w:rsid w:val="00CF6DD3"/>
    <w:rsid w:val="00D033C8"/>
    <w:rsid w:val="00D05A7C"/>
    <w:rsid w:val="00D05D01"/>
    <w:rsid w:val="00D0642C"/>
    <w:rsid w:val="00D064D6"/>
    <w:rsid w:val="00D07167"/>
    <w:rsid w:val="00D10AF3"/>
    <w:rsid w:val="00D128FC"/>
    <w:rsid w:val="00D14914"/>
    <w:rsid w:val="00D333B1"/>
    <w:rsid w:val="00D34DBF"/>
    <w:rsid w:val="00D406E3"/>
    <w:rsid w:val="00D4080C"/>
    <w:rsid w:val="00D55358"/>
    <w:rsid w:val="00D55652"/>
    <w:rsid w:val="00D57BC4"/>
    <w:rsid w:val="00D708D4"/>
    <w:rsid w:val="00D75421"/>
    <w:rsid w:val="00D75D19"/>
    <w:rsid w:val="00D820FF"/>
    <w:rsid w:val="00D90C1A"/>
    <w:rsid w:val="00D930AD"/>
    <w:rsid w:val="00D93933"/>
    <w:rsid w:val="00D95A6A"/>
    <w:rsid w:val="00DA0313"/>
    <w:rsid w:val="00DA7B57"/>
    <w:rsid w:val="00DB3D25"/>
    <w:rsid w:val="00DB4953"/>
    <w:rsid w:val="00DC07C1"/>
    <w:rsid w:val="00DC22BC"/>
    <w:rsid w:val="00DC248B"/>
    <w:rsid w:val="00DC7D6F"/>
    <w:rsid w:val="00DD187A"/>
    <w:rsid w:val="00DD1DFB"/>
    <w:rsid w:val="00DD22AA"/>
    <w:rsid w:val="00DD700A"/>
    <w:rsid w:val="00DE6A31"/>
    <w:rsid w:val="00DE7361"/>
    <w:rsid w:val="00DF4059"/>
    <w:rsid w:val="00DF7696"/>
    <w:rsid w:val="00DF7BAE"/>
    <w:rsid w:val="00E02C97"/>
    <w:rsid w:val="00E03565"/>
    <w:rsid w:val="00E045BF"/>
    <w:rsid w:val="00E06BCA"/>
    <w:rsid w:val="00E12881"/>
    <w:rsid w:val="00E1401B"/>
    <w:rsid w:val="00E20A77"/>
    <w:rsid w:val="00E23198"/>
    <w:rsid w:val="00E24F63"/>
    <w:rsid w:val="00E35038"/>
    <w:rsid w:val="00E36DF2"/>
    <w:rsid w:val="00E42B69"/>
    <w:rsid w:val="00E4323B"/>
    <w:rsid w:val="00E43A98"/>
    <w:rsid w:val="00E44E86"/>
    <w:rsid w:val="00E46CFA"/>
    <w:rsid w:val="00E47888"/>
    <w:rsid w:val="00E549CF"/>
    <w:rsid w:val="00E57E11"/>
    <w:rsid w:val="00E61C92"/>
    <w:rsid w:val="00E63C19"/>
    <w:rsid w:val="00E7162C"/>
    <w:rsid w:val="00E72305"/>
    <w:rsid w:val="00E7586D"/>
    <w:rsid w:val="00E77EB6"/>
    <w:rsid w:val="00E80F7F"/>
    <w:rsid w:val="00E81734"/>
    <w:rsid w:val="00E8342A"/>
    <w:rsid w:val="00E85FA3"/>
    <w:rsid w:val="00E86D64"/>
    <w:rsid w:val="00E87E06"/>
    <w:rsid w:val="00E90B94"/>
    <w:rsid w:val="00EA5E47"/>
    <w:rsid w:val="00EA66AB"/>
    <w:rsid w:val="00EA7E37"/>
    <w:rsid w:val="00EB0FF7"/>
    <w:rsid w:val="00EB2761"/>
    <w:rsid w:val="00EB6A3D"/>
    <w:rsid w:val="00EB7970"/>
    <w:rsid w:val="00EC1E80"/>
    <w:rsid w:val="00EC5759"/>
    <w:rsid w:val="00EC61B8"/>
    <w:rsid w:val="00EC6C73"/>
    <w:rsid w:val="00ED2B1C"/>
    <w:rsid w:val="00ED323D"/>
    <w:rsid w:val="00ED6AE5"/>
    <w:rsid w:val="00EE2689"/>
    <w:rsid w:val="00EE3C54"/>
    <w:rsid w:val="00EE5375"/>
    <w:rsid w:val="00EE75FE"/>
    <w:rsid w:val="00EE7CE3"/>
    <w:rsid w:val="00EF56C6"/>
    <w:rsid w:val="00EF6B6E"/>
    <w:rsid w:val="00EF6E32"/>
    <w:rsid w:val="00F0456A"/>
    <w:rsid w:val="00F138CA"/>
    <w:rsid w:val="00F14AD8"/>
    <w:rsid w:val="00F16274"/>
    <w:rsid w:val="00F211DD"/>
    <w:rsid w:val="00F217F3"/>
    <w:rsid w:val="00F2213C"/>
    <w:rsid w:val="00F269CF"/>
    <w:rsid w:val="00F36C10"/>
    <w:rsid w:val="00F40710"/>
    <w:rsid w:val="00F41871"/>
    <w:rsid w:val="00F466A2"/>
    <w:rsid w:val="00F4743B"/>
    <w:rsid w:val="00F5154C"/>
    <w:rsid w:val="00F51D8C"/>
    <w:rsid w:val="00F53E44"/>
    <w:rsid w:val="00F54924"/>
    <w:rsid w:val="00F5543D"/>
    <w:rsid w:val="00F564B4"/>
    <w:rsid w:val="00F56EF1"/>
    <w:rsid w:val="00F639EE"/>
    <w:rsid w:val="00F70D36"/>
    <w:rsid w:val="00F75C3B"/>
    <w:rsid w:val="00F82713"/>
    <w:rsid w:val="00F8748A"/>
    <w:rsid w:val="00F92FA0"/>
    <w:rsid w:val="00F96CDB"/>
    <w:rsid w:val="00F97A8C"/>
    <w:rsid w:val="00FA1D09"/>
    <w:rsid w:val="00FA1F32"/>
    <w:rsid w:val="00FA6B27"/>
    <w:rsid w:val="00FA6F1B"/>
    <w:rsid w:val="00FA73B3"/>
    <w:rsid w:val="00FA7E12"/>
    <w:rsid w:val="00FB4D38"/>
    <w:rsid w:val="00FB76E2"/>
    <w:rsid w:val="00FC01EC"/>
    <w:rsid w:val="00FC11D2"/>
    <w:rsid w:val="00FC2766"/>
    <w:rsid w:val="00FC46D9"/>
    <w:rsid w:val="00FD15E4"/>
    <w:rsid w:val="00FD5567"/>
    <w:rsid w:val="00FD6092"/>
    <w:rsid w:val="00FE225A"/>
    <w:rsid w:val="00FE2C36"/>
    <w:rsid w:val="00FF048C"/>
    <w:rsid w:val="00FF273D"/>
    <w:rsid w:val="00FF48B1"/>
    <w:rsid w:val="00FF4D61"/>
    <w:rsid w:val="00FF5840"/>
    <w:rsid w:val="00FF7B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21"/>
    <o:shapelayout v:ext="edit">
      <o:idmap v:ext="edit" data="1"/>
    </o:shapelayout>
  </w:shapeDefaults>
  <w:decimalSymbol w:val="."/>
  <w:listSeparator w:val=","/>
  <w14:docId w14:val="7A257BF8"/>
  <w15:chartTrackingRefBased/>
  <w15:docId w15:val="{D091C0E0-32D4-4EA8-845C-D7EA74952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3050"/>
    <w:rPr>
      <w:rFonts w:ascii="Times New Roman" w:hAnsi="Times New Roman"/>
    </w:rPr>
  </w:style>
  <w:style w:type="paragraph" w:styleId="Heading1">
    <w:name w:val="heading 1"/>
    <w:basedOn w:val="Normal"/>
    <w:next w:val="Normal"/>
    <w:link w:val="Heading1Char"/>
    <w:uiPriority w:val="9"/>
    <w:qFormat/>
    <w:rsid w:val="00F211DD"/>
    <w:pPr>
      <w:keepNext/>
      <w:keepLines/>
      <w:spacing w:before="400" w:after="40"/>
      <w:outlineLvl w:val="0"/>
    </w:pPr>
    <w:rPr>
      <w:rFonts w:eastAsia="SimSun" w:cs="Times New Roman"/>
      <w:b/>
      <w:smallCaps/>
      <w:sz w:val="32"/>
      <w:szCs w:val="36"/>
    </w:rPr>
  </w:style>
  <w:style w:type="paragraph" w:styleId="Heading2">
    <w:name w:val="heading 2"/>
    <w:basedOn w:val="Normal"/>
    <w:next w:val="Normal"/>
    <w:link w:val="Heading2Char"/>
    <w:uiPriority w:val="9"/>
    <w:unhideWhenUsed/>
    <w:qFormat/>
    <w:rsid w:val="00F211DD"/>
    <w:pPr>
      <w:keepNext/>
      <w:keepLines/>
      <w:spacing w:before="40"/>
      <w:outlineLvl w:val="1"/>
    </w:pPr>
    <w:rPr>
      <w:rFonts w:eastAsia="SimSun" w:cs="Times New Roman"/>
      <w:i/>
      <w:sz w:val="24"/>
      <w:szCs w:val="32"/>
    </w:rPr>
  </w:style>
  <w:style w:type="paragraph" w:styleId="Heading3">
    <w:name w:val="heading 3"/>
    <w:basedOn w:val="Normal"/>
    <w:next w:val="Normal"/>
    <w:link w:val="Heading3Char"/>
    <w:uiPriority w:val="9"/>
    <w:unhideWhenUsed/>
    <w:qFormat/>
    <w:rsid w:val="00F211DD"/>
    <w:pPr>
      <w:keepNext/>
      <w:keepLines/>
      <w:spacing w:before="40"/>
      <w:outlineLvl w:val="2"/>
    </w:pPr>
    <w:rPr>
      <w:rFonts w:eastAsia="SimSun" w:cs="Times New Roman"/>
      <w:b/>
      <w:smallCaps/>
      <w:sz w:val="24"/>
      <w:szCs w:val="28"/>
    </w:rPr>
  </w:style>
  <w:style w:type="paragraph" w:styleId="Heading4">
    <w:name w:val="heading 4"/>
    <w:basedOn w:val="Normal"/>
    <w:next w:val="Normal"/>
    <w:link w:val="Heading4Char"/>
    <w:uiPriority w:val="9"/>
    <w:unhideWhenUsed/>
    <w:qFormat/>
    <w:rsid w:val="003449BF"/>
    <w:pPr>
      <w:keepNext/>
      <w:keepLines/>
      <w:spacing w:before="40"/>
      <w:outlineLvl w:val="3"/>
    </w:pPr>
    <w:rPr>
      <w:rFonts w:eastAsia="SimSun" w:cs="Times New Roman"/>
      <w:b/>
      <w:caps/>
      <w:szCs w:val="24"/>
      <w:u w:val="single"/>
    </w:rPr>
  </w:style>
  <w:style w:type="paragraph" w:styleId="Heading5">
    <w:name w:val="heading 5"/>
    <w:basedOn w:val="Normal"/>
    <w:next w:val="Normal"/>
    <w:link w:val="Heading5Char"/>
    <w:uiPriority w:val="9"/>
    <w:unhideWhenUsed/>
    <w:qFormat/>
    <w:rsid w:val="00AA7AB3"/>
    <w:pPr>
      <w:keepNext/>
      <w:keepLines/>
      <w:spacing w:before="40"/>
      <w:outlineLvl w:val="4"/>
    </w:pPr>
    <w:rPr>
      <w:rFonts w:ascii="Calibri Light" w:eastAsia="SimSun" w:hAnsi="Calibri Light" w:cs="Times New Roman"/>
      <w:caps/>
      <w:color w:val="2E74B5"/>
    </w:rPr>
  </w:style>
  <w:style w:type="paragraph" w:styleId="Heading6">
    <w:name w:val="heading 6"/>
    <w:basedOn w:val="Normal"/>
    <w:next w:val="Normal"/>
    <w:link w:val="Heading6Char"/>
    <w:uiPriority w:val="9"/>
    <w:semiHidden/>
    <w:unhideWhenUsed/>
    <w:qFormat/>
    <w:rsid w:val="00AA7AB3"/>
    <w:pPr>
      <w:keepNext/>
      <w:keepLines/>
      <w:spacing w:before="40"/>
      <w:outlineLvl w:val="5"/>
    </w:pPr>
    <w:rPr>
      <w:rFonts w:ascii="Calibri Light" w:eastAsia="SimSun" w:hAnsi="Calibri Light" w:cs="Times New Roman"/>
      <w:i/>
      <w:iCs/>
      <w:caps/>
      <w:color w:val="1F4E79"/>
    </w:rPr>
  </w:style>
  <w:style w:type="paragraph" w:styleId="Heading7">
    <w:name w:val="heading 7"/>
    <w:basedOn w:val="Normal"/>
    <w:next w:val="Normal"/>
    <w:link w:val="Heading7Char"/>
    <w:uiPriority w:val="9"/>
    <w:semiHidden/>
    <w:unhideWhenUsed/>
    <w:qFormat/>
    <w:rsid w:val="00AA7AB3"/>
    <w:pPr>
      <w:keepNext/>
      <w:keepLines/>
      <w:spacing w:before="40"/>
      <w:outlineLvl w:val="6"/>
    </w:pPr>
    <w:rPr>
      <w:rFonts w:ascii="Calibri Light" w:eastAsia="SimSun" w:hAnsi="Calibri Light" w:cs="Times New Roman"/>
      <w:b/>
      <w:bCs/>
      <w:color w:val="1F4E79"/>
    </w:rPr>
  </w:style>
  <w:style w:type="paragraph" w:styleId="Heading8">
    <w:name w:val="heading 8"/>
    <w:basedOn w:val="Normal"/>
    <w:next w:val="Normal"/>
    <w:link w:val="Heading8Char"/>
    <w:uiPriority w:val="9"/>
    <w:semiHidden/>
    <w:unhideWhenUsed/>
    <w:qFormat/>
    <w:rsid w:val="00AA7AB3"/>
    <w:pPr>
      <w:keepNext/>
      <w:keepLines/>
      <w:spacing w:before="40"/>
      <w:outlineLvl w:val="7"/>
    </w:pPr>
    <w:rPr>
      <w:rFonts w:ascii="Calibri Light" w:eastAsia="SimSun" w:hAnsi="Calibri Light" w:cs="Times New Roman"/>
      <w:b/>
      <w:bCs/>
      <w:i/>
      <w:iCs/>
      <w:color w:val="1F4E79"/>
    </w:rPr>
  </w:style>
  <w:style w:type="paragraph" w:styleId="Heading9">
    <w:name w:val="heading 9"/>
    <w:basedOn w:val="Normal"/>
    <w:next w:val="Normal"/>
    <w:link w:val="Heading9Char"/>
    <w:uiPriority w:val="9"/>
    <w:semiHidden/>
    <w:unhideWhenUsed/>
    <w:qFormat/>
    <w:rsid w:val="00AA7AB3"/>
    <w:pPr>
      <w:keepNext/>
      <w:keepLines/>
      <w:spacing w:before="40"/>
      <w:outlineLvl w:val="8"/>
    </w:pPr>
    <w:rPr>
      <w:rFonts w:ascii="Calibri Light" w:eastAsia="SimSun" w:hAnsi="Calibri Light" w:cs="Times New Roman"/>
      <w:i/>
      <w:iCs/>
      <w:color w:val="1F4E7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211DD"/>
    <w:rPr>
      <w:rFonts w:ascii="Times New Roman" w:eastAsia="SimSun" w:hAnsi="Times New Roman" w:cs="Times New Roman"/>
      <w:b/>
      <w:smallCaps/>
      <w:sz w:val="32"/>
      <w:szCs w:val="36"/>
    </w:rPr>
  </w:style>
  <w:style w:type="character" w:customStyle="1" w:styleId="Heading2Char">
    <w:name w:val="Heading 2 Char"/>
    <w:link w:val="Heading2"/>
    <w:uiPriority w:val="9"/>
    <w:rsid w:val="00F211DD"/>
    <w:rPr>
      <w:rFonts w:ascii="Times New Roman" w:eastAsia="SimSun" w:hAnsi="Times New Roman" w:cs="Times New Roman"/>
      <w:i/>
      <w:sz w:val="24"/>
      <w:szCs w:val="32"/>
    </w:rPr>
  </w:style>
  <w:style w:type="character" w:customStyle="1" w:styleId="Heading3Char">
    <w:name w:val="Heading 3 Char"/>
    <w:link w:val="Heading3"/>
    <w:uiPriority w:val="9"/>
    <w:rsid w:val="00F211DD"/>
    <w:rPr>
      <w:rFonts w:ascii="Times New Roman" w:eastAsia="SimSun" w:hAnsi="Times New Roman" w:cs="Times New Roman"/>
      <w:b/>
      <w:smallCaps/>
      <w:sz w:val="24"/>
      <w:szCs w:val="28"/>
    </w:rPr>
  </w:style>
  <w:style w:type="character" w:customStyle="1" w:styleId="Heading4Char">
    <w:name w:val="Heading 4 Char"/>
    <w:link w:val="Heading4"/>
    <w:uiPriority w:val="9"/>
    <w:rsid w:val="003449BF"/>
    <w:rPr>
      <w:rFonts w:ascii="Times New Roman" w:eastAsia="SimSun" w:hAnsi="Times New Roman" w:cs="Times New Roman"/>
      <w:b/>
      <w:caps/>
      <w:szCs w:val="24"/>
      <w:u w:val="single"/>
    </w:rPr>
  </w:style>
  <w:style w:type="character" w:customStyle="1" w:styleId="Heading5Char">
    <w:name w:val="Heading 5 Char"/>
    <w:link w:val="Heading5"/>
    <w:uiPriority w:val="9"/>
    <w:rsid w:val="00AA7AB3"/>
    <w:rPr>
      <w:rFonts w:ascii="Calibri Light" w:eastAsia="SimSun" w:hAnsi="Calibri Light" w:cs="Times New Roman"/>
      <w:caps/>
      <w:color w:val="2E74B5"/>
    </w:rPr>
  </w:style>
  <w:style w:type="character" w:customStyle="1" w:styleId="Heading6Char">
    <w:name w:val="Heading 6 Char"/>
    <w:link w:val="Heading6"/>
    <w:uiPriority w:val="9"/>
    <w:semiHidden/>
    <w:rsid w:val="00AA7AB3"/>
    <w:rPr>
      <w:rFonts w:ascii="Calibri Light" w:eastAsia="SimSun" w:hAnsi="Calibri Light" w:cs="Times New Roman"/>
      <w:i/>
      <w:iCs/>
      <w:caps/>
      <w:color w:val="1F4E79"/>
    </w:rPr>
  </w:style>
  <w:style w:type="character" w:customStyle="1" w:styleId="Heading7Char">
    <w:name w:val="Heading 7 Char"/>
    <w:link w:val="Heading7"/>
    <w:uiPriority w:val="9"/>
    <w:semiHidden/>
    <w:rsid w:val="00AA7AB3"/>
    <w:rPr>
      <w:rFonts w:ascii="Calibri Light" w:eastAsia="SimSun" w:hAnsi="Calibri Light" w:cs="Times New Roman"/>
      <w:b/>
      <w:bCs/>
      <w:color w:val="1F4E79"/>
    </w:rPr>
  </w:style>
  <w:style w:type="character" w:customStyle="1" w:styleId="Heading8Char">
    <w:name w:val="Heading 8 Char"/>
    <w:link w:val="Heading8"/>
    <w:uiPriority w:val="9"/>
    <w:semiHidden/>
    <w:rsid w:val="00AA7AB3"/>
    <w:rPr>
      <w:rFonts w:ascii="Calibri Light" w:eastAsia="SimSun" w:hAnsi="Calibri Light" w:cs="Times New Roman"/>
      <w:b/>
      <w:bCs/>
      <w:i/>
      <w:iCs/>
      <w:color w:val="1F4E79"/>
    </w:rPr>
  </w:style>
  <w:style w:type="character" w:customStyle="1" w:styleId="Heading9Char">
    <w:name w:val="Heading 9 Char"/>
    <w:link w:val="Heading9"/>
    <w:uiPriority w:val="9"/>
    <w:semiHidden/>
    <w:rsid w:val="00AA7AB3"/>
    <w:rPr>
      <w:rFonts w:ascii="Calibri Light" w:eastAsia="SimSun" w:hAnsi="Calibri Light" w:cs="Times New Roman"/>
      <w:i/>
      <w:iCs/>
      <w:color w:val="1F4E79"/>
    </w:rPr>
  </w:style>
  <w:style w:type="paragraph" w:styleId="Caption">
    <w:name w:val="caption"/>
    <w:basedOn w:val="Normal"/>
    <w:next w:val="Normal"/>
    <w:uiPriority w:val="35"/>
    <w:semiHidden/>
    <w:unhideWhenUsed/>
    <w:qFormat/>
    <w:rsid w:val="00AA7AB3"/>
    <w:rPr>
      <w:b/>
      <w:bCs/>
      <w:smallCaps/>
      <w:color w:val="44546A"/>
    </w:rPr>
  </w:style>
  <w:style w:type="paragraph" w:styleId="Title">
    <w:name w:val="Title"/>
    <w:basedOn w:val="Normal"/>
    <w:next w:val="Normal"/>
    <w:link w:val="TitleChar"/>
    <w:uiPriority w:val="10"/>
    <w:qFormat/>
    <w:rsid w:val="00AA7AB3"/>
    <w:pPr>
      <w:spacing w:line="204" w:lineRule="auto"/>
      <w:contextualSpacing/>
    </w:pPr>
    <w:rPr>
      <w:rFonts w:ascii="Calibri Light" w:eastAsia="SimSun" w:hAnsi="Calibri Light" w:cs="Times New Roman"/>
      <w:caps/>
      <w:color w:val="44546A"/>
      <w:spacing w:val="-15"/>
      <w:sz w:val="72"/>
      <w:szCs w:val="72"/>
    </w:rPr>
  </w:style>
  <w:style w:type="character" w:customStyle="1" w:styleId="TitleChar">
    <w:name w:val="Title Char"/>
    <w:link w:val="Title"/>
    <w:uiPriority w:val="10"/>
    <w:rsid w:val="00AA7AB3"/>
    <w:rPr>
      <w:rFonts w:ascii="Calibri Light" w:eastAsia="SimSun" w:hAnsi="Calibri Light" w:cs="Times New Roman"/>
      <w:caps/>
      <w:color w:val="44546A"/>
      <w:spacing w:val="-15"/>
      <w:sz w:val="72"/>
      <w:szCs w:val="72"/>
    </w:rPr>
  </w:style>
  <w:style w:type="paragraph" w:styleId="Subtitle">
    <w:name w:val="Subtitle"/>
    <w:basedOn w:val="Normal"/>
    <w:next w:val="Normal"/>
    <w:link w:val="SubtitleChar"/>
    <w:uiPriority w:val="11"/>
    <w:qFormat/>
    <w:rsid w:val="00AA7AB3"/>
    <w:pPr>
      <w:numPr>
        <w:ilvl w:val="1"/>
      </w:numPr>
      <w:spacing w:after="240"/>
    </w:pPr>
    <w:rPr>
      <w:rFonts w:ascii="Calibri Light" w:eastAsia="SimSun" w:hAnsi="Calibri Light" w:cs="Times New Roman"/>
      <w:color w:val="5B9BD5"/>
      <w:sz w:val="28"/>
      <w:szCs w:val="28"/>
    </w:rPr>
  </w:style>
  <w:style w:type="character" w:customStyle="1" w:styleId="SubtitleChar">
    <w:name w:val="Subtitle Char"/>
    <w:link w:val="Subtitle"/>
    <w:uiPriority w:val="11"/>
    <w:rsid w:val="00AA7AB3"/>
    <w:rPr>
      <w:rFonts w:ascii="Calibri Light" w:eastAsia="SimSun" w:hAnsi="Calibri Light" w:cs="Times New Roman"/>
      <w:color w:val="5B9BD5"/>
      <w:sz w:val="28"/>
      <w:szCs w:val="28"/>
    </w:rPr>
  </w:style>
  <w:style w:type="character" w:styleId="Strong">
    <w:name w:val="Strong"/>
    <w:uiPriority w:val="22"/>
    <w:qFormat/>
    <w:rsid w:val="00AA7AB3"/>
    <w:rPr>
      <w:b/>
      <w:bCs/>
    </w:rPr>
  </w:style>
  <w:style w:type="character" w:styleId="Emphasis">
    <w:name w:val="Emphasis"/>
    <w:uiPriority w:val="20"/>
    <w:qFormat/>
    <w:rsid w:val="00AA7AB3"/>
    <w:rPr>
      <w:i/>
      <w:iCs/>
    </w:rPr>
  </w:style>
  <w:style w:type="paragraph" w:styleId="NoSpacing">
    <w:name w:val="No Spacing"/>
    <w:uiPriority w:val="99"/>
    <w:qFormat/>
    <w:rsid w:val="00AA7AB3"/>
  </w:style>
  <w:style w:type="paragraph" w:styleId="ListParagraph">
    <w:name w:val="List Paragraph"/>
    <w:basedOn w:val="Normal"/>
    <w:uiPriority w:val="34"/>
    <w:qFormat/>
    <w:rsid w:val="00AA7AB3"/>
    <w:pPr>
      <w:ind w:left="720"/>
      <w:contextualSpacing/>
    </w:pPr>
  </w:style>
  <w:style w:type="paragraph" w:styleId="Quote">
    <w:name w:val="Quote"/>
    <w:basedOn w:val="Normal"/>
    <w:next w:val="Normal"/>
    <w:link w:val="QuoteChar"/>
    <w:uiPriority w:val="29"/>
    <w:qFormat/>
    <w:rsid w:val="00AA7AB3"/>
    <w:pPr>
      <w:spacing w:before="120" w:after="120"/>
      <w:ind w:left="720"/>
    </w:pPr>
    <w:rPr>
      <w:color w:val="44546A"/>
      <w:sz w:val="24"/>
      <w:szCs w:val="24"/>
    </w:rPr>
  </w:style>
  <w:style w:type="character" w:customStyle="1" w:styleId="QuoteChar">
    <w:name w:val="Quote Char"/>
    <w:link w:val="Quote"/>
    <w:uiPriority w:val="29"/>
    <w:rsid w:val="00AA7AB3"/>
    <w:rPr>
      <w:color w:val="44546A"/>
      <w:sz w:val="24"/>
      <w:szCs w:val="24"/>
    </w:rPr>
  </w:style>
  <w:style w:type="paragraph" w:styleId="IntenseQuote">
    <w:name w:val="Intense Quote"/>
    <w:basedOn w:val="Normal"/>
    <w:next w:val="Normal"/>
    <w:link w:val="IntenseQuoteChar"/>
    <w:uiPriority w:val="30"/>
    <w:qFormat/>
    <w:rsid w:val="00AA7AB3"/>
    <w:pPr>
      <w:spacing w:before="100" w:beforeAutospacing="1" w:after="240"/>
      <w:ind w:left="720"/>
      <w:jc w:val="center"/>
    </w:pPr>
    <w:rPr>
      <w:rFonts w:ascii="Calibri Light" w:eastAsia="SimSun" w:hAnsi="Calibri Light" w:cs="Times New Roman"/>
      <w:color w:val="44546A"/>
      <w:spacing w:val="-6"/>
      <w:sz w:val="32"/>
      <w:szCs w:val="32"/>
    </w:rPr>
  </w:style>
  <w:style w:type="character" w:customStyle="1" w:styleId="IntenseQuoteChar">
    <w:name w:val="Intense Quote Char"/>
    <w:link w:val="IntenseQuote"/>
    <w:uiPriority w:val="30"/>
    <w:rsid w:val="00AA7AB3"/>
    <w:rPr>
      <w:rFonts w:ascii="Calibri Light" w:eastAsia="SimSun" w:hAnsi="Calibri Light" w:cs="Times New Roman"/>
      <w:color w:val="44546A"/>
      <w:spacing w:val="-6"/>
      <w:sz w:val="32"/>
      <w:szCs w:val="32"/>
    </w:rPr>
  </w:style>
  <w:style w:type="character" w:styleId="SubtleEmphasis">
    <w:name w:val="Subtle Emphasis"/>
    <w:uiPriority w:val="19"/>
    <w:qFormat/>
    <w:rsid w:val="00AA7AB3"/>
    <w:rPr>
      <w:i/>
      <w:iCs/>
      <w:color w:val="595959"/>
    </w:rPr>
  </w:style>
  <w:style w:type="character" w:styleId="IntenseEmphasis">
    <w:name w:val="Intense Emphasis"/>
    <w:uiPriority w:val="21"/>
    <w:qFormat/>
    <w:rsid w:val="00AA7AB3"/>
    <w:rPr>
      <w:b/>
      <w:bCs/>
      <w:i/>
      <w:iCs/>
    </w:rPr>
  </w:style>
  <w:style w:type="character" w:styleId="SubtleReference">
    <w:name w:val="Subtle Reference"/>
    <w:uiPriority w:val="31"/>
    <w:qFormat/>
    <w:rsid w:val="00AA7AB3"/>
    <w:rPr>
      <w:smallCaps/>
      <w:color w:val="595959"/>
      <w:u w:val="none" w:color="7F7F7F"/>
      <w:bdr w:val="none" w:sz="0" w:space="0" w:color="auto"/>
    </w:rPr>
  </w:style>
  <w:style w:type="character" w:styleId="IntenseReference">
    <w:name w:val="Intense Reference"/>
    <w:uiPriority w:val="32"/>
    <w:qFormat/>
    <w:rsid w:val="00AA7AB3"/>
    <w:rPr>
      <w:b/>
      <w:bCs/>
      <w:smallCaps/>
      <w:color w:val="44546A"/>
      <w:u w:val="single"/>
    </w:rPr>
  </w:style>
  <w:style w:type="character" w:styleId="BookTitle">
    <w:name w:val="Book Title"/>
    <w:uiPriority w:val="33"/>
    <w:qFormat/>
    <w:rsid w:val="00AA7AB3"/>
    <w:rPr>
      <w:b/>
      <w:bCs/>
      <w:smallCaps/>
      <w:spacing w:val="10"/>
    </w:rPr>
  </w:style>
  <w:style w:type="paragraph" w:styleId="TOCHeading">
    <w:name w:val="TOC Heading"/>
    <w:basedOn w:val="Heading1"/>
    <w:next w:val="Normal"/>
    <w:uiPriority w:val="39"/>
    <w:semiHidden/>
    <w:unhideWhenUsed/>
    <w:qFormat/>
    <w:rsid w:val="00AA7AB3"/>
    <w:pPr>
      <w:outlineLvl w:val="9"/>
    </w:pPr>
  </w:style>
  <w:style w:type="table" w:styleId="TableGrid">
    <w:name w:val="Table Grid"/>
    <w:basedOn w:val="TableNormal"/>
    <w:uiPriority w:val="39"/>
    <w:rsid w:val="00F211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53050"/>
    <w:pPr>
      <w:tabs>
        <w:tab w:val="center" w:pos="4680"/>
        <w:tab w:val="right" w:pos="9360"/>
      </w:tabs>
    </w:pPr>
  </w:style>
  <w:style w:type="character" w:customStyle="1" w:styleId="HeaderChar">
    <w:name w:val="Header Char"/>
    <w:basedOn w:val="DefaultParagraphFont"/>
    <w:link w:val="Header"/>
    <w:uiPriority w:val="99"/>
    <w:rsid w:val="00853050"/>
  </w:style>
  <w:style w:type="paragraph" w:styleId="Footer">
    <w:name w:val="footer"/>
    <w:basedOn w:val="Normal"/>
    <w:link w:val="FooterChar"/>
    <w:uiPriority w:val="99"/>
    <w:unhideWhenUsed/>
    <w:rsid w:val="00853050"/>
    <w:pPr>
      <w:tabs>
        <w:tab w:val="center" w:pos="4680"/>
        <w:tab w:val="right" w:pos="9360"/>
      </w:tabs>
    </w:pPr>
  </w:style>
  <w:style w:type="character" w:customStyle="1" w:styleId="FooterChar">
    <w:name w:val="Footer Char"/>
    <w:basedOn w:val="DefaultParagraphFont"/>
    <w:link w:val="Footer"/>
    <w:uiPriority w:val="99"/>
    <w:rsid w:val="00853050"/>
  </w:style>
  <w:style w:type="paragraph" w:customStyle="1" w:styleId="Default">
    <w:name w:val="Default"/>
    <w:rsid w:val="00A83273"/>
    <w:pPr>
      <w:autoSpaceDE w:val="0"/>
      <w:autoSpaceDN w:val="0"/>
      <w:adjustRightInd w:val="0"/>
    </w:pPr>
    <w:rPr>
      <w:rFonts w:ascii="Times New Roman" w:hAnsi="Times New Roman" w:cs="Times New Roman"/>
      <w:color w:val="000000"/>
      <w:sz w:val="24"/>
      <w:szCs w:val="24"/>
    </w:rPr>
  </w:style>
  <w:style w:type="character" w:styleId="Hyperlink">
    <w:name w:val="Hyperlink"/>
    <w:basedOn w:val="DefaultParagraphFont"/>
    <w:uiPriority w:val="99"/>
    <w:unhideWhenUsed/>
    <w:rsid w:val="00E7586D"/>
    <w:rPr>
      <w:color w:val="0563C1" w:themeColor="hyperlink"/>
      <w:u w:val="single"/>
    </w:rPr>
  </w:style>
  <w:style w:type="paragraph" w:styleId="BalloonText">
    <w:name w:val="Balloon Text"/>
    <w:basedOn w:val="Normal"/>
    <w:link w:val="BalloonTextChar"/>
    <w:uiPriority w:val="99"/>
    <w:semiHidden/>
    <w:unhideWhenUsed/>
    <w:rsid w:val="00F70D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0D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255671">
      <w:bodyDiv w:val="1"/>
      <w:marLeft w:val="0"/>
      <w:marRight w:val="0"/>
      <w:marTop w:val="0"/>
      <w:marBottom w:val="0"/>
      <w:divBdr>
        <w:top w:val="none" w:sz="0" w:space="0" w:color="auto"/>
        <w:left w:val="none" w:sz="0" w:space="0" w:color="auto"/>
        <w:bottom w:val="none" w:sz="0" w:space="0" w:color="auto"/>
        <w:right w:val="none" w:sz="0" w:space="0" w:color="auto"/>
      </w:divBdr>
    </w:div>
    <w:div w:id="372658014">
      <w:bodyDiv w:val="1"/>
      <w:marLeft w:val="0"/>
      <w:marRight w:val="0"/>
      <w:marTop w:val="0"/>
      <w:marBottom w:val="0"/>
      <w:divBdr>
        <w:top w:val="none" w:sz="0" w:space="0" w:color="auto"/>
        <w:left w:val="none" w:sz="0" w:space="0" w:color="auto"/>
        <w:bottom w:val="none" w:sz="0" w:space="0" w:color="auto"/>
        <w:right w:val="none" w:sz="0" w:space="0" w:color="auto"/>
      </w:divBdr>
    </w:div>
    <w:div w:id="916094842">
      <w:bodyDiv w:val="1"/>
      <w:marLeft w:val="0"/>
      <w:marRight w:val="0"/>
      <w:marTop w:val="0"/>
      <w:marBottom w:val="0"/>
      <w:divBdr>
        <w:top w:val="none" w:sz="0" w:space="0" w:color="auto"/>
        <w:left w:val="none" w:sz="0" w:space="0" w:color="auto"/>
        <w:bottom w:val="none" w:sz="0" w:space="0" w:color="auto"/>
        <w:right w:val="none" w:sz="0" w:space="0" w:color="auto"/>
      </w:divBdr>
    </w:div>
    <w:div w:id="1464273710">
      <w:bodyDiv w:val="1"/>
      <w:marLeft w:val="0"/>
      <w:marRight w:val="0"/>
      <w:marTop w:val="0"/>
      <w:marBottom w:val="0"/>
      <w:divBdr>
        <w:top w:val="none" w:sz="0" w:space="0" w:color="auto"/>
        <w:left w:val="none" w:sz="0" w:space="0" w:color="auto"/>
        <w:bottom w:val="none" w:sz="0" w:space="0" w:color="auto"/>
        <w:right w:val="none" w:sz="0" w:space="0" w:color="auto"/>
      </w:divBdr>
    </w:div>
    <w:div w:id="1903444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N:\Commission%20Meetings\3%20Minutes%20-%20Working%20Copies%20-%20Commission%20Meetings\2020%20Minutes\TR%20Minutes\TR%20Minut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42DA72-D2AB-42F6-879B-4A336CD8E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 Minutes</Template>
  <TotalTime>109</TotalTime>
  <Pages>3</Pages>
  <Words>1231</Words>
  <Characters>7018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City Commission Meeting Minutes</vt:lpstr>
    </vt:vector>
  </TitlesOfParts>
  <Company>City of Valley City</Company>
  <LinksUpToDate>false</LinksUpToDate>
  <CharactersWithSpaces>8233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Commission Meeting Minutes</dc:title>
  <dc:subject>City Commission Meeting Agenda</dc:subject>
  <dc:creator>Brandy Johnson</dc:creator>
  <cp:keywords>City Commission, Valley City, Meeting Agenda</cp:keywords>
  <dc:description/>
  <cp:lastModifiedBy>Brandy Johnson</cp:lastModifiedBy>
  <cp:revision>6</cp:revision>
  <cp:lastPrinted>2022-06-08T20:40:00Z</cp:lastPrinted>
  <dcterms:created xsi:type="dcterms:W3CDTF">2022-08-18T17:31:00Z</dcterms:created>
  <dcterms:modified xsi:type="dcterms:W3CDTF">2022-09-08T20:11:00Z</dcterms:modified>
</cp:coreProperties>
</file>