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3CE" w:rsidRPr="00B35D53" w:rsidRDefault="00B35D53" w:rsidP="00B35D53">
      <w:pPr>
        <w:pStyle w:val="Heading1"/>
        <w:jc w:val="center"/>
      </w:pPr>
      <w:r w:rsidRPr="0054079F">
        <w:t>City Commission Meeting</w:t>
      </w:r>
      <w:r>
        <w:br/>
        <w:t>Valley City, North Dakota</w:t>
      </w:r>
    </w:p>
    <w:p w:rsidR="00B35D53" w:rsidRPr="00834E74" w:rsidRDefault="006A4C4F" w:rsidP="00834E74">
      <w:pPr>
        <w:pStyle w:val="Heading2"/>
        <w:jc w:val="center"/>
        <w:rPr>
          <w:sz w:val="20"/>
          <w:szCs w:val="20"/>
        </w:rPr>
      </w:pPr>
      <w:r>
        <w:rPr>
          <w:sz w:val="20"/>
          <w:szCs w:val="20"/>
        </w:rPr>
        <w:t xml:space="preserve">Tuesday, </w:t>
      </w:r>
      <w:r w:rsidR="00C42284">
        <w:rPr>
          <w:sz w:val="20"/>
          <w:szCs w:val="20"/>
        </w:rPr>
        <w:t>December 7</w:t>
      </w:r>
      <w:r w:rsidR="00BE6A83">
        <w:rPr>
          <w:sz w:val="20"/>
          <w:szCs w:val="20"/>
        </w:rPr>
        <w:t>th</w:t>
      </w:r>
      <w:r w:rsidR="00CA1DCE">
        <w:rPr>
          <w:sz w:val="20"/>
          <w:szCs w:val="20"/>
        </w:rPr>
        <w:t>, 2021</w:t>
      </w:r>
    </w:p>
    <w:p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rsidR="004F5ECA" w:rsidRPr="009A3A4F" w:rsidRDefault="004F5ECA" w:rsidP="004F5ECA">
      <w:pPr>
        <w:rPr>
          <w:sz w:val="20"/>
          <w:szCs w:val="20"/>
        </w:rPr>
      </w:pPr>
    </w:p>
    <w:p w:rsidR="00ED6AE5" w:rsidRDefault="004F5ECA" w:rsidP="004F5ECA">
      <w:pPr>
        <w:rPr>
          <w:sz w:val="20"/>
          <w:szCs w:val="20"/>
        </w:rPr>
      </w:pPr>
      <w:r w:rsidRPr="00D75D19">
        <w:rPr>
          <w:sz w:val="20"/>
          <w:szCs w:val="20"/>
        </w:rPr>
        <w:t>Members present: President Carlsrud, Comm</w:t>
      </w:r>
      <w:r>
        <w:rPr>
          <w:sz w:val="20"/>
          <w:szCs w:val="20"/>
        </w:rPr>
        <w:t xml:space="preserve">issioner Bishop, </w:t>
      </w:r>
      <w:r w:rsidR="004E0EE0">
        <w:rPr>
          <w:sz w:val="20"/>
          <w:szCs w:val="20"/>
        </w:rPr>
        <w:t>Commissioner Erickson, and Commissioner Gulmon</w:t>
      </w:r>
      <w:r w:rsidR="00D25E3D">
        <w:rPr>
          <w:sz w:val="20"/>
          <w:szCs w:val="20"/>
        </w:rPr>
        <w:t>, Commissioner Magnuson</w:t>
      </w:r>
    </w:p>
    <w:p w:rsidR="00C20DD2" w:rsidRDefault="00C20DD2" w:rsidP="004F5ECA">
      <w:pPr>
        <w:rPr>
          <w:sz w:val="20"/>
          <w:szCs w:val="20"/>
        </w:rPr>
      </w:pPr>
    </w:p>
    <w:p w:rsidR="004F5ECA" w:rsidRDefault="00ED6AE5" w:rsidP="004F5ECA">
      <w:pPr>
        <w:rPr>
          <w:sz w:val="20"/>
          <w:szCs w:val="20"/>
        </w:rPr>
      </w:pPr>
      <w:r>
        <w:rPr>
          <w:sz w:val="20"/>
          <w:szCs w:val="20"/>
        </w:rPr>
        <w:t xml:space="preserve">Others </w:t>
      </w:r>
      <w:r w:rsidR="004F5ECA">
        <w:rPr>
          <w:sz w:val="20"/>
          <w:szCs w:val="20"/>
        </w:rPr>
        <w:t>City Administrator Crawf</w:t>
      </w:r>
      <w:r w:rsidR="00C20DD2">
        <w:rPr>
          <w:sz w:val="20"/>
          <w:szCs w:val="20"/>
        </w:rPr>
        <w:t>ord,</w:t>
      </w:r>
      <w:r w:rsidR="00FC46D9">
        <w:rPr>
          <w:sz w:val="20"/>
          <w:szCs w:val="20"/>
        </w:rPr>
        <w:t xml:space="preserve"> </w:t>
      </w:r>
      <w:r w:rsidR="004E0EE0">
        <w:rPr>
          <w:sz w:val="20"/>
          <w:szCs w:val="20"/>
        </w:rPr>
        <w:t>City Attorney Martineck</w:t>
      </w:r>
      <w:r w:rsidR="00FC46D9">
        <w:rPr>
          <w:sz w:val="20"/>
          <w:szCs w:val="20"/>
        </w:rPr>
        <w:t>,</w:t>
      </w:r>
      <w:r w:rsidR="00C20DD2">
        <w:rPr>
          <w:sz w:val="20"/>
          <w:szCs w:val="20"/>
        </w:rPr>
        <w:t xml:space="preserve"> </w:t>
      </w:r>
      <w:r w:rsidR="00316558">
        <w:rPr>
          <w:sz w:val="20"/>
          <w:szCs w:val="20"/>
        </w:rPr>
        <w:t>Finance Direct</w:t>
      </w:r>
      <w:r w:rsidR="006353FC">
        <w:rPr>
          <w:sz w:val="20"/>
          <w:szCs w:val="20"/>
        </w:rPr>
        <w:t>or Richter, Administrative Assistant Johnson</w:t>
      </w:r>
      <w:r w:rsidR="006E370E">
        <w:rPr>
          <w:sz w:val="20"/>
          <w:szCs w:val="20"/>
        </w:rPr>
        <w:t xml:space="preserve">, </w:t>
      </w:r>
      <w:r w:rsidR="00C20DD2">
        <w:rPr>
          <w:sz w:val="20"/>
          <w:szCs w:val="20"/>
        </w:rPr>
        <w:t xml:space="preserve">Fire Chief Magnuson, </w:t>
      </w:r>
      <w:r w:rsidR="0043407C">
        <w:rPr>
          <w:sz w:val="20"/>
          <w:szCs w:val="20"/>
        </w:rPr>
        <w:t>Police Chief Hatcher</w:t>
      </w:r>
      <w:r w:rsidR="00C42284">
        <w:rPr>
          <w:sz w:val="20"/>
          <w:szCs w:val="20"/>
        </w:rPr>
        <w:t>, City Engineer Chad Petersen</w:t>
      </w:r>
    </w:p>
    <w:p w:rsidR="004F5ECA" w:rsidRDefault="004F5ECA" w:rsidP="004F5ECA">
      <w:pPr>
        <w:rPr>
          <w:sz w:val="20"/>
          <w:szCs w:val="20"/>
        </w:rPr>
      </w:pPr>
    </w:p>
    <w:p w:rsidR="004F5ECA" w:rsidRDefault="004F5ECA" w:rsidP="004F5ECA">
      <w:pPr>
        <w:pStyle w:val="Heading4"/>
      </w:pPr>
      <w:r>
        <w:t>Pledge of Allegiance</w:t>
      </w:r>
    </w:p>
    <w:p w:rsidR="004F5ECA" w:rsidRDefault="004F5ECA" w:rsidP="00ED6AE5">
      <w:pPr>
        <w:pStyle w:val="Heading4"/>
      </w:pPr>
      <w:r>
        <w:t>Approval of Agenda</w:t>
      </w:r>
    </w:p>
    <w:p w:rsidR="00ED6AE5" w:rsidRPr="00ED6AE5" w:rsidRDefault="00C42284" w:rsidP="00ED6AE5">
      <w:r>
        <w:t>Remove Ordinance 1.</w:t>
      </w:r>
    </w:p>
    <w:p w:rsidR="004F5ECA" w:rsidRDefault="004F5ECA" w:rsidP="004F5ECA">
      <w:pPr>
        <w:pStyle w:val="Heading4"/>
      </w:pPr>
      <w:r>
        <w:t>Approval of Minutes</w:t>
      </w:r>
    </w:p>
    <w:p w:rsidR="004F5ECA" w:rsidRDefault="00C20DD2" w:rsidP="004F5ECA">
      <w:r>
        <w:t xml:space="preserve">Commissioner Bishop moved to approve the minutes from the </w:t>
      </w:r>
      <w:r w:rsidR="00C46D04">
        <w:t xml:space="preserve">November </w:t>
      </w:r>
      <w:r w:rsidR="008E395E">
        <w:t>16th</w:t>
      </w:r>
      <w:r w:rsidR="003464EA">
        <w:t xml:space="preserve">, 2021 </w:t>
      </w:r>
      <w:r w:rsidR="00C46D04">
        <w:t xml:space="preserve">finance and commission </w:t>
      </w:r>
      <w:r w:rsidR="003464EA">
        <w:t>meeting</w:t>
      </w:r>
      <w:r w:rsidR="0043407C">
        <w:t>s</w:t>
      </w:r>
      <w:r w:rsidR="00ED6AE5">
        <w:t xml:space="preserve">, </w:t>
      </w:r>
      <w:r w:rsidR="004F5ECA">
        <w:t>s</w:t>
      </w:r>
      <w:r w:rsidR="00C46D04">
        <w:t xml:space="preserve">econded by Commissioner </w:t>
      </w:r>
      <w:r w:rsidR="008E395E">
        <w:t>Magnuso</w:t>
      </w:r>
      <w:r w:rsidR="00C46D04">
        <w:t>n</w:t>
      </w:r>
      <w:r w:rsidR="00D05A7C">
        <w:t>.  Motion passed unanimously</w:t>
      </w:r>
      <w:r w:rsidR="004F5ECA">
        <w:t>.</w:t>
      </w:r>
    </w:p>
    <w:p w:rsidR="00F56EF1" w:rsidRPr="00F56EF1" w:rsidRDefault="00F56EF1" w:rsidP="00F56EF1">
      <w:pPr>
        <w:pStyle w:val="Heading4"/>
      </w:pPr>
      <w:r w:rsidRPr="00F56EF1">
        <w:t xml:space="preserve">Approval of Consent Agenda </w:t>
      </w:r>
    </w:p>
    <w:p w:rsidR="008E395E" w:rsidRPr="008E395E" w:rsidRDefault="008E395E" w:rsidP="008E395E">
      <w:pPr>
        <w:autoSpaceDE w:val="0"/>
        <w:autoSpaceDN w:val="0"/>
        <w:adjustRightInd w:val="0"/>
        <w:rPr>
          <w:rFonts w:cs="Times New Roman"/>
          <w:b/>
          <w:color w:val="000000"/>
        </w:rPr>
      </w:pPr>
      <w:r w:rsidRPr="008E395E">
        <w:rPr>
          <w:rFonts w:cs="Times New Roman"/>
          <w:b/>
          <w:color w:val="000000"/>
        </w:rPr>
        <w:t xml:space="preserve">Approve Monthly Reports from the Fire Chief, Electrical Superintendent, Building Inspector Finance Director and Municipal Judge. </w:t>
      </w:r>
    </w:p>
    <w:p w:rsidR="008E395E" w:rsidRPr="008E395E" w:rsidRDefault="008E395E" w:rsidP="008E395E">
      <w:pPr>
        <w:autoSpaceDE w:val="0"/>
        <w:autoSpaceDN w:val="0"/>
        <w:adjustRightInd w:val="0"/>
        <w:rPr>
          <w:rFonts w:cs="Times New Roman"/>
          <w:b/>
          <w:color w:val="000000"/>
        </w:rPr>
      </w:pPr>
      <w:r w:rsidRPr="008E395E">
        <w:rPr>
          <w:rFonts w:cs="Times New Roman"/>
          <w:b/>
          <w:color w:val="000000"/>
        </w:rPr>
        <w:t>Approve 2022 Tree Trimming and Removal License Renewals for:</w:t>
      </w:r>
    </w:p>
    <w:p w:rsidR="008E395E" w:rsidRPr="008E395E" w:rsidRDefault="008E395E" w:rsidP="008E395E">
      <w:pPr>
        <w:autoSpaceDE w:val="0"/>
        <w:autoSpaceDN w:val="0"/>
        <w:adjustRightInd w:val="0"/>
        <w:ind w:left="720"/>
        <w:rPr>
          <w:rFonts w:cs="Times New Roman"/>
          <w:b/>
          <w:color w:val="000000"/>
        </w:rPr>
      </w:pPr>
      <w:r w:rsidRPr="008E395E">
        <w:rPr>
          <w:rFonts w:cs="Times New Roman"/>
          <w:b/>
          <w:color w:val="000000"/>
        </w:rPr>
        <w:t>Johnny B’s Trees &amp; Service</w:t>
      </w:r>
    </w:p>
    <w:p w:rsidR="008E395E" w:rsidRPr="008E395E" w:rsidRDefault="008E395E" w:rsidP="008E395E">
      <w:pPr>
        <w:autoSpaceDE w:val="0"/>
        <w:autoSpaceDN w:val="0"/>
        <w:adjustRightInd w:val="0"/>
        <w:ind w:left="720"/>
        <w:rPr>
          <w:rFonts w:cs="Times New Roman"/>
          <w:b/>
          <w:color w:val="000000"/>
        </w:rPr>
      </w:pPr>
      <w:r w:rsidRPr="008E395E">
        <w:rPr>
          <w:rFonts w:cs="Times New Roman"/>
          <w:b/>
          <w:color w:val="000000"/>
        </w:rPr>
        <w:t>Z’s Trees</w:t>
      </w:r>
    </w:p>
    <w:p w:rsidR="008E395E" w:rsidRPr="008E395E" w:rsidRDefault="008E395E" w:rsidP="008E395E">
      <w:pPr>
        <w:autoSpaceDE w:val="0"/>
        <w:autoSpaceDN w:val="0"/>
        <w:adjustRightInd w:val="0"/>
        <w:ind w:left="720"/>
        <w:rPr>
          <w:rFonts w:cs="Times New Roman"/>
          <w:b/>
          <w:color w:val="000000"/>
        </w:rPr>
      </w:pPr>
      <w:r w:rsidRPr="008E395E">
        <w:rPr>
          <w:rFonts w:cs="Times New Roman"/>
          <w:b/>
          <w:color w:val="000000"/>
        </w:rPr>
        <w:t>Mikes Construction and Repair</w:t>
      </w:r>
    </w:p>
    <w:p w:rsidR="008E395E" w:rsidRPr="008E395E" w:rsidRDefault="008E395E" w:rsidP="008E395E">
      <w:pPr>
        <w:autoSpaceDE w:val="0"/>
        <w:autoSpaceDN w:val="0"/>
        <w:adjustRightInd w:val="0"/>
        <w:ind w:left="720"/>
        <w:rPr>
          <w:rFonts w:cs="Times New Roman"/>
          <w:b/>
          <w:color w:val="000000"/>
        </w:rPr>
      </w:pPr>
      <w:r w:rsidRPr="008E395E">
        <w:rPr>
          <w:rFonts w:cs="Times New Roman"/>
          <w:b/>
          <w:color w:val="000000"/>
        </w:rPr>
        <w:t>Ross’ Tree Services</w:t>
      </w:r>
    </w:p>
    <w:p w:rsidR="008E395E" w:rsidRPr="008E395E" w:rsidRDefault="008E395E" w:rsidP="008E395E">
      <w:pPr>
        <w:autoSpaceDE w:val="0"/>
        <w:autoSpaceDN w:val="0"/>
        <w:adjustRightInd w:val="0"/>
        <w:rPr>
          <w:rFonts w:cs="Times New Roman"/>
          <w:b/>
          <w:color w:val="000000"/>
        </w:rPr>
      </w:pPr>
      <w:r w:rsidRPr="008E395E">
        <w:rPr>
          <w:rFonts w:cs="Times New Roman"/>
          <w:b/>
          <w:color w:val="000000"/>
        </w:rPr>
        <w:t>Approve 2022 Vehicles for Hire License Renewal for South Central Adult Services.</w:t>
      </w:r>
    </w:p>
    <w:p w:rsidR="000008B5" w:rsidRDefault="000008B5" w:rsidP="0043407C">
      <w:pPr>
        <w:pStyle w:val="ListParagraph"/>
        <w:autoSpaceDE w:val="0"/>
        <w:autoSpaceDN w:val="0"/>
        <w:adjustRightInd w:val="0"/>
        <w:ind w:left="360"/>
        <w:rPr>
          <w:rFonts w:cs="Times New Roman"/>
          <w:color w:val="000000"/>
        </w:rPr>
      </w:pPr>
      <w:r>
        <w:rPr>
          <w:rFonts w:cs="Times New Roman"/>
          <w:color w:val="000000"/>
        </w:rPr>
        <w:t>C</w:t>
      </w:r>
      <w:r w:rsidR="00C46D04">
        <w:rPr>
          <w:rFonts w:cs="Times New Roman"/>
          <w:color w:val="000000"/>
        </w:rPr>
        <w:t xml:space="preserve">ommissioner </w:t>
      </w:r>
      <w:r w:rsidR="008E395E">
        <w:rPr>
          <w:rFonts w:cs="Times New Roman"/>
          <w:color w:val="000000"/>
        </w:rPr>
        <w:t>Bishop</w:t>
      </w:r>
      <w:r>
        <w:rPr>
          <w:rFonts w:cs="Times New Roman"/>
          <w:color w:val="000000"/>
        </w:rPr>
        <w:t xml:space="preserve"> moved to approve,</w:t>
      </w:r>
      <w:r w:rsidR="0043407C">
        <w:rPr>
          <w:rFonts w:cs="Times New Roman"/>
          <w:color w:val="000000"/>
        </w:rPr>
        <w:t xml:space="preserve"> s</w:t>
      </w:r>
      <w:r w:rsidR="00D25E3D">
        <w:rPr>
          <w:rFonts w:cs="Times New Roman"/>
          <w:color w:val="000000"/>
        </w:rPr>
        <w:t>econ</w:t>
      </w:r>
      <w:r w:rsidR="00C46D04">
        <w:rPr>
          <w:rFonts w:cs="Times New Roman"/>
          <w:color w:val="000000"/>
        </w:rPr>
        <w:t xml:space="preserve">ded by Commissioner </w:t>
      </w:r>
      <w:r w:rsidR="008E395E">
        <w:rPr>
          <w:rFonts w:cs="Times New Roman"/>
          <w:color w:val="000000"/>
        </w:rPr>
        <w:t>Gulmon</w:t>
      </w:r>
      <w:r w:rsidR="00C46D04">
        <w:rPr>
          <w:rFonts w:cs="Times New Roman"/>
          <w:color w:val="000000"/>
        </w:rPr>
        <w:t xml:space="preserve">.  Motion passed </w:t>
      </w:r>
      <w:r>
        <w:rPr>
          <w:rFonts w:cs="Times New Roman"/>
          <w:color w:val="000000"/>
        </w:rPr>
        <w:t>unanimously.</w:t>
      </w:r>
    </w:p>
    <w:p w:rsidR="00EF3FCA" w:rsidRDefault="00EF3FCA" w:rsidP="00EF3FCA">
      <w:pPr>
        <w:pStyle w:val="Heading4"/>
      </w:pPr>
      <w:r>
        <w:t>Resolution</w:t>
      </w:r>
    </w:p>
    <w:p w:rsidR="00EF3FCA" w:rsidRDefault="00EF3FCA" w:rsidP="00EF3FCA">
      <w:pPr>
        <w:pStyle w:val="ListParagraph"/>
        <w:autoSpaceDE w:val="0"/>
        <w:autoSpaceDN w:val="0"/>
        <w:adjustRightInd w:val="0"/>
        <w:ind w:left="360"/>
        <w:rPr>
          <w:b/>
        </w:rPr>
      </w:pPr>
      <w:r w:rsidRPr="00EF3FCA">
        <w:rPr>
          <w:b/>
        </w:rPr>
        <w:t xml:space="preserve">Approve Resolution 2327, a Resolution from the Valley City Board of City Commissioners Authorizing the President of the Board of Commissioners to execute the deed in favor of the State of North Dakota.  </w:t>
      </w:r>
    </w:p>
    <w:p w:rsidR="00EF3FCA" w:rsidRDefault="00EF3FCA" w:rsidP="00EF3FCA">
      <w:pPr>
        <w:pStyle w:val="ListParagraph"/>
        <w:autoSpaceDE w:val="0"/>
        <w:autoSpaceDN w:val="0"/>
        <w:adjustRightInd w:val="0"/>
        <w:ind w:left="360"/>
        <w:rPr>
          <w:rFonts w:cs="Times New Roman"/>
          <w:color w:val="000000"/>
        </w:rPr>
      </w:pPr>
      <w:r>
        <w:rPr>
          <w:rFonts w:cs="Times New Roman"/>
          <w:color w:val="000000"/>
        </w:rPr>
        <w:t>Chad Petersen from KLJ stated the DOT is proposing for the permanent acquisition for total compensation</w:t>
      </w:r>
      <w:r w:rsidR="003B1B73">
        <w:rPr>
          <w:rFonts w:cs="Times New Roman"/>
          <w:color w:val="000000"/>
        </w:rPr>
        <w:t xml:space="preserve"> to the city</w:t>
      </w:r>
      <w:r>
        <w:rPr>
          <w:rFonts w:cs="Times New Roman"/>
          <w:color w:val="000000"/>
        </w:rPr>
        <w:t xml:space="preserve"> of $20,</w:t>
      </w:r>
      <w:r w:rsidR="003B1B73">
        <w:rPr>
          <w:rFonts w:cs="Times New Roman"/>
          <w:color w:val="000000"/>
        </w:rPr>
        <w:t>8</w:t>
      </w:r>
      <w:r w:rsidR="00997BAA">
        <w:rPr>
          <w:rFonts w:cs="Times New Roman"/>
          <w:color w:val="000000"/>
        </w:rPr>
        <w:t>16.76</w:t>
      </w:r>
      <w:r>
        <w:rPr>
          <w:rFonts w:cs="Times New Roman"/>
          <w:color w:val="000000"/>
        </w:rPr>
        <w:t xml:space="preserve"> </w:t>
      </w:r>
      <w:r w:rsidR="003B1B73">
        <w:rPr>
          <w:rFonts w:cs="Times New Roman"/>
          <w:color w:val="000000"/>
        </w:rPr>
        <w:t>for parcels and/or temporary easement areas.  We are requesting approval for the Mayor to sign the temporary construction easements and the warranty deed over to the DOT once the final documents have been approved by the DOT for compensation.</w:t>
      </w:r>
    </w:p>
    <w:p w:rsidR="00F772B0" w:rsidRPr="00EF3FCA" w:rsidRDefault="00F772B0" w:rsidP="00EF3FCA">
      <w:pPr>
        <w:pStyle w:val="ListParagraph"/>
        <w:autoSpaceDE w:val="0"/>
        <w:autoSpaceDN w:val="0"/>
        <w:adjustRightInd w:val="0"/>
        <w:ind w:left="360"/>
        <w:rPr>
          <w:rFonts w:cs="Times New Roman"/>
          <w:color w:val="000000"/>
        </w:rPr>
      </w:pPr>
      <w:r>
        <w:rPr>
          <w:rFonts w:cs="Times New Roman"/>
          <w:color w:val="000000"/>
        </w:rPr>
        <w:t>Commissioner Magnuson moved to approve, seconded by Commissioner Gulmon.  Motion passed unanimously.</w:t>
      </w:r>
    </w:p>
    <w:p w:rsidR="000008B5" w:rsidRDefault="000008B5" w:rsidP="0014496E">
      <w:pPr>
        <w:pStyle w:val="Heading4"/>
      </w:pPr>
      <w:r>
        <w:t>New Business</w:t>
      </w:r>
    </w:p>
    <w:p w:rsidR="00F772B0" w:rsidRDefault="00F772B0" w:rsidP="007464B6">
      <w:pPr>
        <w:ind w:left="360"/>
        <w:rPr>
          <w:rFonts w:cs="Times New Roman"/>
          <w:b/>
          <w:color w:val="000000"/>
        </w:rPr>
      </w:pPr>
      <w:r w:rsidRPr="00F772B0">
        <w:rPr>
          <w:rFonts w:cs="Times New Roman"/>
          <w:b/>
          <w:color w:val="000000"/>
        </w:rPr>
        <w:t xml:space="preserve">Approve Monthly Bills for the City and Public Works in the Amount of $1,454,534.55. </w:t>
      </w:r>
    </w:p>
    <w:p w:rsidR="000C40E1" w:rsidRDefault="00F772B0" w:rsidP="007464B6">
      <w:pPr>
        <w:ind w:left="360"/>
        <w:rPr>
          <w:rFonts w:cs="Times New Roman"/>
          <w:color w:val="000000"/>
        </w:rPr>
      </w:pPr>
      <w:r>
        <w:rPr>
          <w:rFonts w:cs="Times New Roman"/>
          <w:color w:val="000000"/>
        </w:rPr>
        <w:t>Finance Director Richter reported on the breakdown of monthly bills.</w:t>
      </w:r>
      <w:r w:rsidR="004371FE">
        <w:rPr>
          <w:rFonts w:cs="Times New Roman"/>
          <w:color w:val="000000"/>
        </w:rPr>
        <w:t xml:space="preserve">  Building and fire inspections were $22,817; speakers on Central were $21,500; construction projects were $404,471; debt service $215,340; MRES $295,448; payroll and benefits $313,000; PFP CLMOR $26,000; VCBCDC $17,500 and the remaining balance of $138,458 for operations.</w:t>
      </w:r>
    </w:p>
    <w:p w:rsidR="004371FE" w:rsidRDefault="004371FE" w:rsidP="007464B6">
      <w:pPr>
        <w:ind w:left="360"/>
        <w:rPr>
          <w:rFonts w:cs="Times New Roman"/>
          <w:color w:val="000000"/>
        </w:rPr>
      </w:pPr>
      <w:r>
        <w:rPr>
          <w:rFonts w:cs="Times New Roman"/>
          <w:color w:val="000000"/>
        </w:rPr>
        <w:t>Commissioner Gulmon moved to approve, seconded by Commissioner Magnuson.  Motion passed unanimously.</w:t>
      </w:r>
    </w:p>
    <w:p w:rsidR="004371FE" w:rsidRDefault="004371FE" w:rsidP="007464B6">
      <w:pPr>
        <w:ind w:left="360"/>
        <w:rPr>
          <w:b/>
        </w:rPr>
      </w:pPr>
      <w:r w:rsidRPr="004371FE">
        <w:rPr>
          <w:b/>
        </w:rPr>
        <w:t>Approve VCBCDC Request for a Sales Price per Acre of $25,000 for City-owned land between Drug Plastics &amp; Glass and the NW Industrial Park Building.</w:t>
      </w:r>
    </w:p>
    <w:p w:rsidR="004371FE" w:rsidRDefault="004371FE" w:rsidP="007464B6">
      <w:pPr>
        <w:ind w:left="360"/>
        <w:rPr>
          <w:rFonts w:cs="Times New Roman"/>
          <w:color w:val="000000"/>
        </w:rPr>
      </w:pPr>
      <w:r>
        <w:rPr>
          <w:rFonts w:cs="Times New Roman"/>
          <w:color w:val="000000"/>
        </w:rPr>
        <w:t>Jennifer Feist stated there have been several requests for that land and we would like to set a price and we think this is reasonable.</w:t>
      </w:r>
    </w:p>
    <w:p w:rsidR="004371FE" w:rsidRDefault="004371FE" w:rsidP="007464B6">
      <w:pPr>
        <w:ind w:left="360"/>
        <w:rPr>
          <w:rFonts w:cs="Times New Roman"/>
          <w:color w:val="000000"/>
        </w:rPr>
      </w:pPr>
      <w:r>
        <w:rPr>
          <w:rFonts w:cs="Times New Roman"/>
          <w:color w:val="000000"/>
        </w:rPr>
        <w:t>Commissioner Gulmon moved to approve, seconded by Commissioner Bishop.  Motion passed unanimously.</w:t>
      </w:r>
    </w:p>
    <w:p w:rsidR="004371FE" w:rsidRDefault="004371FE" w:rsidP="007464B6">
      <w:pPr>
        <w:ind w:left="360"/>
        <w:rPr>
          <w:b/>
        </w:rPr>
      </w:pPr>
      <w:r w:rsidRPr="004371FE">
        <w:rPr>
          <w:b/>
        </w:rPr>
        <w:t>Approve Town and Country Club Map Revision Contingent on Approval from the State.</w:t>
      </w:r>
    </w:p>
    <w:p w:rsidR="004371FE" w:rsidRDefault="004371FE" w:rsidP="007464B6">
      <w:pPr>
        <w:ind w:left="360"/>
        <w:rPr>
          <w:rFonts w:cs="Times New Roman"/>
          <w:color w:val="000000"/>
        </w:rPr>
      </w:pPr>
      <w:r>
        <w:rPr>
          <w:rFonts w:cs="Times New Roman"/>
          <w:color w:val="000000"/>
        </w:rPr>
        <w:t xml:space="preserve">Chance </w:t>
      </w:r>
      <w:proofErr w:type="spellStart"/>
      <w:r>
        <w:rPr>
          <w:rFonts w:cs="Times New Roman"/>
          <w:color w:val="000000"/>
        </w:rPr>
        <w:t>Fraze</w:t>
      </w:r>
      <w:proofErr w:type="spellEnd"/>
      <w:r>
        <w:rPr>
          <w:rFonts w:cs="Times New Roman"/>
          <w:color w:val="000000"/>
        </w:rPr>
        <w:t xml:space="preserve">, Manager, stated they have been making several improvements, one being the renovation of the downstairs </w:t>
      </w:r>
      <w:r w:rsidR="00A36601">
        <w:rPr>
          <w:rFonts w:cs="Times New Roman"/>
          <w:color w:val="000000"/>
        </w:rPr>
        <w:t>and are wanting to include the sale of beverages to that area and presented an updated map of the revisions.</w:t>
      </w:r>
    </w:p>
    <w:p w:rsidR="00A36601" w:rsidRPr="004371FE" w:rsidRDefault="00A36601" w:rsidP="007464B6">
      <w:pPr>
        <w:ind w:left="360"/>
        <w:rPr>
          <w:rFonts w:cs="Times New Roman"/>
          <w:color w:val="000000"/>
        </w:rPr>
      </w:pPr>
      <w:r>
        <w:rPr>
          <w:rFonts w:cs="Times New Roman"/>
          <w:color w:val="000000"/>
        </w:rPr>
        <w:t>Commissioner Gulmon moved to approve, seconded by Commissioner Erickson.  Motion passed unanimously.</w:t>
      </w:r>
    </w:p>
    <w:p w:rsidR="00AD71B6" w:rsidRPr="00AD71B6" w:rsidRDefault="00AD71B6" w:rsidP="00A36601"/>
    <w:p w:rsidR="006155D3" w:rsidRDefault="006155D3" w:rsidP="006155D3">
      <w:pPr>
        <w:pStyle w:val="Heading4"/>
      </w:pPr>
      <w:r>
        <w:t>City Administrator’s Report</w:t>
      </w:r>
    </w:p>
    <w:p w:rsidR="00DF243C" w:rsidRDefault="008F5DB7" w:rsidP="00CA6083">
      <w:r w:rsidRPr="00172282">
        <w:rPr>
          <w:b/>
        </w:rPr>
        <w:t>City Administrator Crawford</w:t>
      </w:r>
      <w:r>
        <w:t xml:space="preserve"> </w:t>
      </w:r>
      <w:r w:rsidR="00CA6083">
        <w:t>thanked all the employees for the lights.  There will be stop signs put in at 9</w:t>
      </w:r>
      <w:r w:rsidR="00CA6083" w:rsidRPr="00CA6083">
        <w:rPr>
          <w:vertAlign w:val="superscript"/>
        </w:rPr>
        <w:t>th</w:t>
      </w:r>
      <w:r w:rsidR="00CA6083">
        <w:t xml:space="preserve"> St. and 3rd Ave NW and 4</w:t>
      </w:r>
      <w:r w:rsidR="00CA6083" w:rsidRPr="00CA6083">
        <w:rPr>
          <w:vertAlign w:val="superscript"/>
        </w:rPr>
        <w:t>th</w:t>
      </w:r>
      <w:r w:rsidR="00CA6083">
        <w:t xml:space="preserve"> Ave next week.    </w:t>
      </w:r>
    </w:p>
    <w:p w:rsidR="009B44C8" w:rsidRDefault="009B44C8" w:rsidP="009B44C8">
      <w:pPr>
        <w:pStyle w:val="Heading4"/>
      </w:pPr>
      <w:r>
        <w:lastRenderedPageBreak/>
        <w:t>City Updates &amp; Commission Reports</w:t>
      </w:r>
    </w:p>
    <w:p w:rsidR="00CB5C81" w:rsidRDefault="00CB5C81" w:rsidP="00CA6083">
      <w:r>
        <w:rPr>
          <w:b/>
        </w:rPr>
        <w:t>Commissioner Magnuson</w:t>
      </w:r>
      <w:r w:rsidR="000D454F">
        <w:rPr>
          <w:b/>
        </w:rPr>
        <w:t xml:space="preserve"> </w:t>
      </w:r>
      <w:r w:rsidR="000D454F">
        <w:t>stated they did some dive training this last month while it was cold out.  Training does take place in some of the rougher conditions because that’s when they receive a lot of calls.</w:t>
      </w:r>
      <w:r w:rsidR="000D454F">
        <w:rPr>
          <w:b/>
        </w:rPr>
        <w:t xml:space="preserve">  </w:t>
      </w:r>
      <w:r w:rsidR="000D454F">
        <w:t xml:space="preserve">Thanks to Public Works for the lights.  Fire prevention during the holidays, watch your candles, limit extension cords being plugged </w:t>
      </w:r>
      <w:bookmarkStart w:id="0" w:name="_GoBack"/>
      <w:bookmarkEnd w:id="0"/>
      <w:r w:rsidR="000D454F">
        <w:t>into each other.</w:t>
      </w:r>
    </w:p>
    <w:p w:rsidR="000D454F" w:rsidRDefault="000D454F" w:rsidP="00CA6083">
      <w:r w:rsidRPr="000D454F">
        <w:rPr>
          <w:b/>
        </w:rPr>
        <w:t>Commissioner Gulmon</w:t>
      </w:r>
      <w:r>
        <w:t xml:space="preserve"> stated the sales tax has increased $515,000 over last year.  Food and Beverage is up $35,000 and Occupancy Tax is up around 19%.  City County Health had a Zoom meeting and reporting on vaccines, booster and where we’re at in regards to </w:t>
      </w:r>
      <w:proofErr w:type="spellStart"/>
      <w:r>
        <w:t>Covid</w:t>
      </w:r>
      <w:proofErr w:type="spellEnd"/>
      <w:r>
        <w:t xml:space="preserve">.  The healthcare system is stressed.  If you have an opportunity to thank those individuals that work in the healthcare system please do. </w:t>
      </w:r>
    </w:p>
    <w:p w:rsidR="000D454F" w:rsidRDefault="000D454F" w:rsidP="00CA6083">
      <w:r w:rsidRPr="000D454F">
        <w:rPr>
          <w:b/>
        </w:rPr>
        <w:t>Commissioner Bishop</w:t>
      </w:r>
      <w:r>
        <w:t xml:space="preserve"> stated he had an interesting conversation with someone that was recently pulled over by one of our officers and commented on how polite and professional he was.  Thank you to our officers and fire fighters. </w:t>
      </w:r>
    </w:p>
    <w:p w:rsidR="00B77752" w:rsidRPr="00B77752" w:rsidRDefault="00B77752" w:rsidP="00B77752">
      <w:r>
        <w:rPr>
          <w:b/>
        </w:rPr>
        <w:t xml:space="preserve">President Carlsrud </w:t>
      </w:r>
      <w:r w:rsidR="000D454F">
        <w:t>stated it is Pearl Harbor Day which was a significant time in our history.  Thank you to all our city workers.  Snow removal started and they did a good job this last weekend.  Thank you to all of those that were out, they started early.</w:t>
      </w:r>
      <w:r w:rsidR="00AB6CF1">
        <w:t xml:space="preserve">  We’ve received lots of positive comments on the lighting.</w:t>
      </w:r>
      <w:r w:rsidR="000D454F">
        <w:t xml:space="preserve">    </w:t>
      </w:r>
    </w:p>
    <w:p w:rsidR="004F5ECA" w:rsidRPr="00714DDD" w:rsidRDefault="004F5ECA" w:rsidP="004F5ECA">
      <w:pPr>
        <w:pStyle w:val="Heading4"/>
      </w:pPr>
      <w:r w:rsidRPr="00714DDD">
        <w:t>Adjourn</w:t>
      </w:r>
    </w:p>
    <w:p w:rsidR="004F5ECA" w:rsidRDefault="002F7A6A" w:rsidP="004F5ECA">
      <w:pPr>
        <w:rPr>
          <w:sz w:val="20"/>
          <w:szCs w:val="20"/>
        </w:rPr>
      </w:pPr>
      <w:r>
        <w:rPr>
          <w:sz w:val="20"/>
          <w:szCs w:val="20"/>
        </w:rPr>
        <w:t xml:space="preserve">Meeting was </w:t>
      </w:r>
      <w:r w:rsidR="00D55DC9">
        <w:rPr>
          <w:sz w:val="20"/>
          <w:szCs w:val="20"/>
        </w:rPr>
        <w:t>adjourned at 5:</w:t>
      </w:r>
      <w:r w:rsidR="00AB6CF1">
        <w:rPr>
          <w:sz w:val="20"/>
          <w:szCs w:val="20"/>
        </w:rPr>
        <w:t>29</w:t>
      </w:r>
      <w:r w:rsidR="004F5ECA">
        <w:rPr>
          <w:sz w:val="20"/>
          <w:szCs w:val="20"/>
        </w:rPr>
        <w:t xml:space="preserve"> P.M.</w:t>
      </w:r>
    </w:p>
    <w:p w:rsidR="006570AD" w:rsidRDefault="006570AD" w:rsidP="000177ED">
      <w:pPr>
        <w:rPr>
          <w:sz w:val="20"/>
          <w:szCs w:val="20"/>
        </w:rPr>
      </w:pPr>
    </w:p>
    <w:p w:rsidR="006570AD" w:rsidRDefault="006570AD" w:rsidP="00993140">
      <w:pPr>
        <w:rPr>
          <w:sz w:val="20"/>
          <w:szCs w:val="20"/>
        </w:rPr>
      </w:pPr>
    </w:p>
    <w:p w:rsidR="005E0AC1" w:rsidRDefault="005E0AC1" w:rsidP="00993140">
      <w:pPr>
        <w:rPr>
          <w:sz w:val="20"/>
          <w:szCs w:val="20"/>
        </w:rPr>
      </w:pPr>
    </w:p>
    <w:p w:rsidR="005E0AC1" w:rsidRDefault="005E0AC1" w:rsidP="005E0AC1">
      <w:pPr>
        <w:ind w:left="720"/>
        <w:rPr>
          <w:sz w:val="20"/>
          <w:szCs w:val="20"/>
        </w:rPr>
      </w:pPr>
      <w:r w:rsidRPr="009A3A4F">
        <w:rPr>
          <w:sz w:val="20"/>
          <w:szCs w:val="20"/>
        </w:rPr>
        <w:t>Attested to by:</w:t>
      </w:r>
    </w:p>
    <w:p w:rsidR="005E0AC1" w:rsidRPr="009A3A4F" w:rsidRDefault="005E0AC1" w:rsidP="005E0AC1">
      <w:pPr>
        <w:ind w:left="720"/>
        <w:rPr>
          <w:sz w:val="20"/>
          <w:szCs w:val="20"/>
        </w:rPr>
      </w:pPr>
    </w:p>
    <w:p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rsidR="005E0AC1" w:rsidRPr="009A3A4F" w:rsidRDefault="009168C1" w:rsidP="005E0AC1">
      <w:pPr>
        <w:jc w:val="both"/>
        <w:rPr>
          <w:sz w:val="20"/>
          <w:szCs w:val="20"/>
        </w:rPr>
      </w:pPr>
      <w:r>
        <w:rPr>
          <w:sz w:val="20"/>
          <w:szCs w:val="20"/>
        </w:rPr>
        <w:t>Avis Richter</w:t>
      </w:r>
      <w:r w:rsidR="00C42F4A">
        <w:rPr>
          <w:sz w:val="20"/>
          <w:szCs w:val="20"/>
        </w:rPr>
        <w:t xml:space="preserve">, </w:t>
      </w:r>
      <w:r>
        <w:rPr>
          <w:sz w:val="20"/>
          <w:szCs w:val="20"/>
        </w:rPr>
        <w:t>Finance Director</w:t>
      </w:r>
      <w:r w:rsidR="005E0AC1" w:rsidRPr="009A3A4F">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rsidR="005E0AC1" w:rsidRPr="009A3A4F" w:rsidRDefault="005E0AC1" w:rsidP="005E0AC1">
      <w:pPr>
        <w:jc w:val="both"/>
        <w:rPr>
          <w:sz w:val="20"/>
          <w:szCs w:val="20"/>
        </w:rPr>
        <w:sectPr w:rsidR="005E0AC1" w:rsidRPr="009A3A4F" w:rsidSect="00D50497">
          <w:headerReference w:type="default" r:id="rId8"/>
          <w:pgSz w:w="12240" w:h="20160" w:code="5"/>
          <w:pgMar w:top="1440" w:right="1440" w:bottom="1440" w:left="1440" w:header="720" w:footer="720" w:gutter="0"/>
          <w:cols w:space="720"/>
          <w:docGrid w:linePitch="360"/>
        </w:sect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275CAE">
        <w:rPr>
          <w:sz w:val="20"/>
          <w:szCs w:val="20"/>
        </w:rPr>
        <w:t>n</w:t>
      </w:r>
    </w:p>
    <w:p w:rsidR="00993140" w:rsidRDefault="00993140" w:rsidP="00275CAE">
      <w:pPr>
        <w:rPr>
          <w:sz w:val="20"/>
          <w:szCs w:val="20"/>
        </w:rPr>
      </w:pPr>
    </w:p>
    <w:sectPr w:rsidR="00993140" w:rsidSect="00E77EB6">
      <w:headerReference w:type="first" r:id="rId9"/>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D19" w:rsidRDefault="00D75D19" w:rsidP="00853050">
      <w:r>
        <w:separator/>
      </w:r>
    </w:p>
  </w:endnote>
  <w:endnote w:type="continuationSeparator" w:id="0">
    <w:p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D19" w:rsidRDefault="00D75D19" w:rsidP="00853050">
      <w:r>
        <w:separator/>
      </w:r>
    </w:p>
  </w:footnote>
  <w:footnote w:type="continuationSeparator" w:id="0">
    <w:p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EFE" w:rsidRPr="00BD290D" w:rsidRDefault="00454EFE" w:rsidP="00454EFE">
    <w:pPr>
      <w:pStyle w:val="Header"/>
      <w:jc w:val="right"/>
      <w:rPr>
        <w:sz w:val="56"/>
        <w:szCs w:val="56"/>
      </w:rPr>
    </w:pPr>
    <w:r>
      <w:rPr>
        <w:sz w:val="56"/>
        <w:szCs w:val="56"/>
      </w:rPr>
      <w:t>868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71B" w:rsidRPr="0014571B" w:rsidRDefault="0014571B" w:rsidP="0014571B">
    <w:pPr>
      <w:pStyle w:val="Header"/>
      <w:jc w:val="right"/>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06410"/>
    <w:multiLevelType w:val="hybridMultilevel"/>
    <w:tmpl w:val="C16602A6"/>
    <w:lvl w:ilvl="0" w:tplc="094CF906">
      <w:start w:val="1"/>
      <w:numFmt w:val="decimal"/>
      <w:lvlText w:val="N%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D6F1F44"/>
    <w:multiLevelType w:val="hybridMultilevel"/>
    <w:tmpl w:val="3FD2D4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411C6"/>
    <w:multiLevelType w:val="hybridMultilevel"/>
    <w:tmpl w:val="3FDE7FC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33182A"/>
    <w:multiLevelType w:val="hybridMultilevel"/>
    <w:tmpl w:val="72DE44E0"/>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80210"/>
    <w:multiLevelType w:val="hybridMultilevel"/>
    <w:tmpl w:val="A2842F52"/>
    <w:lvl w:ilvl="0" w:tplc="094CF906">
      <w:start w:val="1"/>
      <w:numFmt w:val="decimal"/>
      <w:lvlText w:val="N%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A65F9"/>
    <w:multiLevelType w:val="hybridMultilevel"/>
    <w:tmpl w:val="E8B4CC46"/>
    <w:lvl w:ilvl="0" w:tplc="77962858">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5F8C"/>
    <w:rsid w:val="00005FA1"/>
    <w:rsid w:val="00006DED"/>
    <w:rsid w:val="00006E81"/>
    <w:rsid w:val="00011B3E"/>
    <w:rsid w:val="000121BB"/>
    <w:rsid w:val="00012DE0"/>
    <w:rsid w:val="000148B4"/>
    <w:rsid w:val="000177ED"/>
    <w:rsid w:val="000209DB"/>
    <w:rsid w:val="00021F6C"/>
    <w:rsid w:val="000246B4"/>
    <w:rsid w:val="000358BC"/>
    <w:rsid w:val="00037767"/>
    <w:rsid w:val="000441C8"/>
    <w:rsid w:val="0005272B"/>
    <w:rsid w:val="00080142"/>
    <w:rsid w:val="00080653"/>
    <w:rsid w:val="00085F2B"/>
    <w:rsid w:val="000A3502"/>
    <w:rsid w:val="000A4C2D"/>
    <w:rsid w:val="000B4673"/>
    <w:rsid w:val="000C0427"/>
    <w:rsid w:val="000C3054"/>
    <w:rsid w:val="000C40E1"/>
    <w:rsid w:val="000C42DC"/>
    <w:rsid w:val="000C53C0"/>
    <w:rsid w:val="000C5F07"/>
    <w:rsid w:val="000D454F"/>
    <w:rsid w:val="000D4891"/>
    <w:rsid w:val="000D6F50"/>
    <w:rsid w:val="000E1855"/>
    <w:rsid w:val="000F0F6B"/>
    <w:rsid w:val="000F6DA1"/>
    <w:rsid w:val="0010069F"/>
    <w:rsid w:val="00100F7B"/>
    <w:rsid w:val="001126C2"/>
    <w:rsid w:val="00113DC8"/>
    <w:rsid w:val="001140F8"/>
    <w:rsid w:val="001143AD"/>
    <w:rsid w:val="001225FF"/>
    <w:rsid w:val="001239DE"/>
    <w:rsid w:val="00125C7D"/>
    <w:rsid w:val="00131881"/>
    <w:rsid w:val="00133E76"/>
    <w:rsid w:val="001358BA"/>
    <w:rsid w:val="00142EE5"/>
    <w:rsid w:val="00143DDC"/>
    <w:rsid w:val="001443CE"/>
    <w:rsid w:val="0014496E"/>
    <w:rsid w:val="0014571B"/>
    <w:rsid w:val="001468DA"/>
    <w:rsid w:val="00172282"/>
    <w:rsid w:val="00176011"/>
    <w:rsid w:val="00182689"/>
    <w:rsid w:val="001840DF"/>
    <w:rsid w:val="00184BE9"/>
    <w:rsid w:val="001850AB"/>
    <w:rsid w:val="00192452"/>
    <w:rsid w:val="00195B79"/>
    <w:rsid w:val="001A0DFD"/>
    <w:rsid w:val="001A1975"/>
    <w:rsid w:val="001A3666"/>
    <w:rsid w:val="001B2F4A"/>
    <w:rsid w:val="001B55C7"/>
    <w:rsid w:val="001B6511"/>
    <w:rsid w:val="001C32FD"/>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4458E"/>
    <w:rsid w:val="002519F0"/>
    <w:rsid w:val="00255707"/>
    <w:rsid w:val="00255F66"/>
    <w:rsid w:val="00264B70"/>
    <w:rsid w:val="002707F2"/>
    <w:rsid w:val="002722AA"/>
    <w:rsid w:val="00275CAE"/>
    <w:rsid w:val="0028066C"/>
    <w:rsid w:val="00281174"/>
    <w:rsid w:val="00294AC9"/>
    <w:rsid w:val="00294EA9"/>
    <w:rsid w:val="00296B98"/>
    <w:rsid w:val="002A1743"/>
    <w:rsid w:val="002A1A52"/>
    <w:rsid w:val="002A443E"/>
    <w:rsid w:val="002B5571"/>
    <w:rsid w:val="002C1DD6"/>
    <w:rsid w:val="002E2680"/>
    <w:rsid w:val="002E338C"/>
    <w:rsid w:val="002E689F"/>
    <w:rsid w:val="002F2331"/>
    <w:rsid w:val="002F416E"/>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1B73"/>
    <w:rsid w:val="003C4B48"/>
    <w:rsid w:val="003C50F5"/>
    <w:rsid w:val="003D6470"/>
    <w:rsid w:val="003E7492"/>
    <w:rsid w:val="003F3657"/>
    <w:rsid w:val="00401A1D"/>
    <w:rsid w:val="004029D0"/>
    <w:rsid w:val="004031A9"/>
    <w:rsid w:val="00404442"/>
    <w:rsid w:val="00406263"/>
    <w:rsid w:val="00420C5F"/>
    <w:rsid w:val="0043407C"/>
    <w:rsid w:val="004371FE"/>
    <w:rsid w:val="0044500A"/>
    <w:rsid w:val="00446E48"/>
    <w:rsid w:val="00454EFE"/>
    <w:rsid w:val="00456ADA"/>
    <w:rsid w:val="00472F04"/>
    <w:rsid w:val="00473C50"/>
    <w:rsid w:val="00476137"/>
    <w:rsid w:val="00476FF6"/>
    <w:rsid w:val="004779DD"/>
    <w:rsid w:val="00480410"/>
    <w:rsid w:val="004850CD"/>
    <w:rsid w:val="00485E9C"/>
    <w:rsid w:val="00485F4D"/>
    <w:rsid w:val="00491051"/>
    <w:rsid w:val="004912E7"/>
    <w:rsid w:val="0049472E"/>
    <w:rsid w:val="00497115"/>
    <w:rsid w:val="004A5839"/>
    <w:rsid w:val="004A6ECA"/>
    <w:rsid w:val="004A7AC4"/>
    <w:rsid w:val="004A7E05"/>
    <w:rsid w:val="004B2B54"/>
    <w:rsid w:val="004B4EB8"/>
    <w:rsid w:val="004B6468"/>
    <w:rsid w:val="004C35C4"/>
    <w:rsid w:val="004C36B4"/>
    <w:rsid w:val="004E0EE0"/>
    <w:rsid w:val="004F5ECA"/>
    <w:rsid w:val="00500688"/>
    <w:rsid w:val="005013DC"/>
    <w:rsid w:val="00501B52"/>
    <w:rsid w:val="0050466A"/>
    <w:rsid w:val="0050681E"/>
    <w:rsid w:val="005075C0"/>
    <w:rsid w:val="00512B6E"/>
    <w:rsid w:val="00514532"/>
    <w:rsid w:val="00516C59"/>
    <w:rsid w:val="005211F0"/>
    <w:rsid w:val="00527CC3"/>
    <w:rsid w:val="005349B6"/>
    <w:rsid w:val="00536EBA"/>
    <w:rsid w:val="005427BF"/>
    <w:rsid w:val="00552A4D"/>
    <w:rsid w:val="005600FA"/>
    <w:rsid w:val="005605FE"/>
    <w:rsid w:val="00564E4B"/>
    <w:rsid w:val="00581B38"/>
    <w:rsid w:val="00594121"/>
    <w:rsid w:val="005948D9"/>
    <w:rsid w:val="005949BD"/>
    <w:rsid w:val="005952F2"/>
    <w:rsid w:val="005A1128"/>
    <w:rsid w:val="005A7BD1"/>
    <w:rsid w:val="005B3692"/>
    <w:rsid w:val="005B4E54"/>
    <w:rsid w:val="005C55DB"/>
    <w:rsid w:val="005D2737"/>
    <w:rsid w:val="005D2F66"/>
    <w:rsid w:val="005D5037"/>
    <w:rsid w:val="005D79C1"/>
    <w:rsid w:val="005E0AC1"/>
    <w:rsid w:val="005E14F7"/>
    <w:rsid w:val="005E6845"/>
    <w:rsid w:val="005F1D10"/>
    <w:rsid w:val="00602CC8"/>
    <w:rsid w:val="00607AAB"/>
    <w:rsid w:val="006155D3"/>
    <w:rsid w:val="00616630"/>
    <w:rsid w:val="00617351"/>
    <w:rsid w:val="00621275"/>
    <w:rsid w:val="00622C55"/>
    <w:rsid w:val="006305AB"/>
    <w:rsid w:val="00630A0D"/>
    <w:rsid w:val="00631354"/>
    <w:rsid w:val="006318AB"/>
    <w:rsid w:val="006353FC"/>
    <w:rsid w:val="0064202B"/>
    <w:rsid w:val="006511B4"/>
    <w:rsid w:val="00651F41"/>
    <w:rsid w:val="006570AD"/>
    <w:rsid w:val="00667484"/>
    <w:rsid w:val="006704B7"/>
    <w:rsid w:val="006706E7"/>
    <w:rsid w:val="006717A1"/>
    <w:rsid w:val="006766BB"/>
    <w:rsid w:val="006775FC"/>
    <w:rsid w:val="006839BC"/>
    <w:rsid w:val="0068483F"/>
    <w:rsid w:val="00684D31"/>
    <w:rsid w:val="00684DA5"/>
    <w:rsid w:val="00686FC7"/>
    <w:rsid w:val="00697420"/>
    <w:rsid w:val="006A0310"/>
    <w:rsid w:val="006A4C4F"/>
    <w:rsid w:val="006A5867"/>
    <w:rsid w:val="006A679B"/>
    <w:rsid w:val="006B27CF"/>
    <w:rsid w:val="006B7736"/>
    <w:rsid w:val="006C1B17"/>
    <w:rsid w:val="006C20E2"/>
    <w:rsid w:val="006C50B8"/>
    <w:rsid w:val="006D3408"/>
    <w:rsid w:val="006D4CEE"/>
    <w:rsid w:val="006D5B9C"/>
    <w:rsid w:val="006E370E"/>
    <w:rsid w:val="006F7E3D"/>
    <w:rsid w:val="00701585"/>
    <w:rsid w:val="00713930"/>
    <w:rsid w:val="00717350"/>
    <w:rsid w:val="007201BB"/>
    <w:rsid w:val="00720403"/>
    <w:rsid w:val="00724105"/>
    <w:rsid w:val="00726DB0"/>
    <w:rsid w:val="007329E9"/>
    <w:rsid w:val="0073510E"/>
    <w:rsid w:val="00737087"/>
    <w:rsid w:val="00741163"/>
    <w:rsid w:val="007464B6"/>
    <w:rsid w:val="00750262"/>
    <w:rsid w:val="00753B53"/>
    <w:rsid w:val="00761BA5"/>
    <w:rsid w:val="00762EAE"/>
    <w:rsid w:val="00764101"/>
    <w:rsid w:val="007738F3"/>
    <w:rsid w:val="007747E5"/>
    <w:rsid w:val="007761E3"/>
    <w:rsid w:val="00777407"/>
    <w:rsid w:val="007826EF"/>
    <w:rsid w:val="0078769D"/>
    <w:rsid w:val="007926D3"/>
    <w:rsid w:val="0079376B"/>
    <w:rsid w:val="00797F0E"/>
    <w:rsid w:val="007A13BF"/>
    <w:rsid w:val="007A5FA6"/>
    <w:rsid w:val="007A73A8"/>
    <w:rsid w:val="007B1110"/>
    <w:rsid w:val="007B14D6"/>
    <w:rsid w:val="007B1ECC"/>
    <w:rsid w:val="007C10DC"/>
    <w:rsid w:val="007D08DE"/>
    <w:rsid w:val="007D5671"/>
    <w:rsid w:val="007F082D"/>
    <w:rsid w:val="007F4051"/>
    <w:rsid w:val="007F4B6D"/>
    <w:rsid w:val="007F5C09"/>
    <w:rsid w:val="00801F0A"/>
    <w:rsid w:val="008060D2"/>
    <w:rsid w:val="008062FA"/>
    <w:rsid w:val="00806CA7"/>
    <w:rsid w:val="00807336"/>
    <w:rsid w:val="00812359"/>
    <w:rsid w:val="00822811"/>
    <w:rsid w:val="008234C9"/>
    <w:rsid w:val="0082466F"/>
    <w:rsid w:val="00834E74"/>
    <w:rsid w:val="00837783"/>
    <w:rsid w:val="008410A9"/>
    <w:rsid w:val="00851564"/>
    <w:rsid w:val="0085162D"/>
    <w:rsid w:val="00852C16"/>
    <w:rsid w:val="00853050"/>
    <w:rsid w:val="00854ADB"/>
    <w:rsid w:val="0085633B"/>
    <w:rsid w:val="00856B84"/>
    <w:rsid w:val="00864D46"/>
    <w:rsid w:val="008715AB"/>
    <w:rsid w:val="0087296B"/>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E395E"/>
    <w:rsid w:val="008F5DB7"/>
    <w:rsid w:val="008F72DA"/>
    <w:rsid w:val="00900467"/>
    <w:rsid w:val="00902430"/>
    <w:rsid w:val="00902568"/>
    <w:rsid w:val="0090735E"/>
    <w:rsid w:val="00911B09"/>
    <w:rsid w:val="00915DCD"/>
    <w:rsid w:val="009168C1"/>
    <w:rsid w:val="00916F61"/>
    <w:rsid w:val="0091767B"/>
    <w:rsid w:val="009502EF"/>
    <w:rsid w:val="0095530B"/>
    <w:rsid w:val="009570FD"/>
    <w:rsid w:val="00957733"/>
    <w:rsid w:val="00960CEA"/>
    <w:rsid w:val="0096346F"/>
    <w:rsid w:val="009657C8"/>
    <w:rsid w:val="00973DE1"/>
    <w:rsid w:val="00976F94"/>
    <w:rsid w:val="00987A42"/>
    <w:rsid w:val="00993140"/>
    <w:rsid w:val="00994CE8"/>
    <w:rsid w:val="00996C08"/>
    <w:rsid w:val="00997BAA"/>
    <w:rsid w:val="00997EB5"/>
    <w:rsid w:val="009A1CF5"/>
    <w:rsid w:val="009A356F"/>
    <w:rsid w:val="009B18B5"/>
    <w:rsid w:val="009B1975"/>
    <w:rsid w:val="009B44C8"/>
    <w:rsid w:val="009C1613"/>
    <w:rsid w:val="009C1CA8"/>
    <w:rsid w:val="009C4636"/>
    <w:rsid w:val="009C749A"/>
    <w:rsid w:val="009D0201"/>
    <w:rsid w:val="009D1AB1"/>
    <w:rsid w:val="009D1DE1"/>
    <w:rsid w:val="009D215E"/>
    <w:rsid w:val="009D2563"/>
    <w:rsid w:val="009D73D4"/>
    <w:rsid w:val="009E20E1"/>
    <w:rsid w:val="009F07FA"/>
    <w:rsid w:val="009F08C5"/>
    <w:rsid w:val="009F1D10"/>
    <w:rsid w:val="009F3B6D"/>
    <w:rsid w:val="00A0429F"/>
    <w:rsid w:val="00A13793"/>
    <w:rsid w:val="00A13987"/>
    <w:rsid w:val="00A14C78"/>
    <w:rsid w:val="00A15347"/>
    <w:rsid w:val="00A20E5E"/>
    <w:rsid w:val="00A23563"/>
    <w:rsid w:val="00A304F5"/>
    <w:rsid w:val="00A3231D"/>
    <w:rsid w:val="00A35E7A"/>
    <w:rsid w:val="00A36309"/>
    <w:rsid w:val="00A36601"/>
    <w:rsid w:val="00A45BAB"/>
    <w:rsid w:val="00A5704F"/>
    <w:rsid w:val="00A618F9"/>
    <w:rsid w:val="00A64F71"/>
    <w:rsid w:val="00A66604"/>
    <w:rsid w:val="00A670C1"/>
    <w:rsid w:val="00A72ED0"/>
    <w:rsid w:val="00A755CB"/>
    <w:rsid w:val="00A83273"/>
    <w:rsid w:val="00A86C2C"/>
    <w:rsid w:val="00A919C3"/>
    <w:rsid w:val="00A958A9"/>
    <w:rsid w:val="00AA7AB3"/>
    <w:rsid w:val="00AB6CF1"/>
    <w:rsid w:val="00AB7FD4"/>
    <w:rsid w:val="00AD1865"/>
    <w:rsid w:val="00AD1D77"/>
    <w:rsid w:val="00AD71B6"/>
    <w:rsid w:val="00AE2ED9"/>
    <w:rsid w:val="00AE5C05"/>
    <w:rsid w:val="00AF46B8"/>
    <w:rsid w:val="00AF587B"/>
    <w:rsid w:val="00B0156E"/>
    <w:rsid w:val="00B05099"/>
    <w:rsid w:val="00B1069D"/>
    <w:rsid w:val="00B1212E"/>
    <w:rsid w:val="00B13696"/>
    <w:rsid w:val="00B136C0"/>
    <w:rsid w:val="00B204B3"/>
    <w:rsid w:val="00B30C4F"/>
    <w:rsid w:val="00B30EE8"/>
    <w:rsid w:val="00B35D53"/>
    <w:rsid w:val="00B36620"/>
    <w:rsid w:val="00B41E25"/>
    <w:rsid w:val="00B44202"/>
    <w:rsid w:val="00B55C20"/>
    <w:rsid w:val="00B563C5"/>
    <w:rsid w:val="00B568A7"/>
    <w:rsid w:val="00B647D7"/>
    <w:rsid w:val="00B648C1"/>
    <w:rsid w:val="00B718A4"/>
    <w:rsid w:val="00B76365"/>
    <w:rsid w:val="00B77752"/>
    <w:rsid w:val="00B77AA8"/>
    <w:rsid w:val="00B82048"/>
    <w:rsid w:val="00B84AA0"/>
    <w:rsid w:val="00B85395"/>
    <w:rsid w:val="00B86A29"/>
    <w:rsid w:val="00B93B7C"/>
    <w:rsid w:val="00B94BE1"/>
    <w:rsid w:val="00B95456"/>
    <w:rsid w:val="00B97F1D"/>
    <w:rsid w:val="00BA2AA5"/>
    <w:rsid w:val="00BA4C2D"/>
    <w:rsid w:val="00BA73C6"/>
    <w:rsid w:val="00BB023A"/>
    <w:rsid w:val="00BB6216"/>
    <w:rsid w:val="00BD04B0"/>
    <w:rsid w:val="00BD2A7A"/>
    <w:rsid w:val="00BD4F8E"/>
    <w:rsid w:val="00BD7D05"/>
    <w:rsid w:val="00BD7DDD"/>
    <w:rsid w:val="00BE102D"/>
    <w:rsid w:val="00BE1891"/>
    <w:rsid w:val="00BE414A"/>
    <w:rsid w:val="00BE6A83"/>
    <w:rsid w:val="00BF5AED"/>
    <w:rsid w:val="00BF7411"/>
    <w:rsid w:val="00BF7A18"/>
    <w:rsid w:val="00C050F5"/>
    <w:rsid w:val="00C065FB"/>
    <w:rsid w:val="00C125E4"/>
    <w:rsid w:val="00C20DD2"/>
    <w:rsid w:val="00C24412"/>
    <w:rsid w:val="00C33493"/>
    <w:rsid w:val="00C33680"/>
    <w:rsid w:val="00C3675C"/>
    <w:rsid w:val="00C42284"/>
    <w:rsid w:val="00C42F4A"/>
    <w:rsid w:val="00C46D04"/>
    <w:rsid w:val="00C4724F"/>
    <w:rsid w:val="00C51F31"/>
    <w:rsid w:val="00C521EC"/>
    <w:rsid w:val="00C522EA"/>
    <w:rsid w:val="00C57118"/>
    <w:rsid w:val="00C61255"/>
    <w:rsid w:val="00C63EEF"/>
    <w:rsid w:val="00C74BF1"/>
    <w:rsid w:val="00C82BDE"/>
    <w:rsid w:val="00C82F2D"/>
    <w:rsid w:val="00C84745"/>
    <w:rsid w:val="00C918F3"/>
    <w:rsid w:val="00C94631"/>
    <w:rsid w:val="00CA1DCE"/>
    <w:rsid w:val="00CA6083"/>
    <w:rsid w:val="00CB0F64"/>
    <w:rsid w:val="00CB2A67"/>
    <w:rsid w:val="00CB359D"/>
    <w:rsid w:val="00CB5C81"/>
    <w:rsid w:val="00CC45A9"/>
    <w:rsid w:val="00CC5CC7"/>
    <w:rsid w:val="00CC61D0"/>
    <w:rsid w:val="00CD043F"/>
    <w:rsid w:val="00CD3C86"/>
    <w:rsid w:val="00CD6B27"/>
    <w:rsid w:val="00CD6D42"/>
    <w:rsid w:val="00CE23CC"/>
    <w:rsid w:val="00CF4CFD"/>
    <w:rsid w:val="00CF6DD3"/>
    <w:rsid w:val="00D05A7C"/>
    <w:rsid w:val="00D0642C"/>
    <w:rsid w:val="00D064D6"/>
    <w:rsid w:val="00D07167"/>
    <w:rsid w:val="00D10AF3"/>
    <w:rsid w:val="00D128FC"/>
    <w:rsid w:val="00D14914"/>
    <w:rsid w:val="00D2280F"/>
    <w:rsid w:val="00D25E3D"/>
    <w:rsid w:val="00D333B1"/>
    <w:rsid w:val="00D406E3"/>
    <w:rsid w:val="00D55358"/>
    <w:rsid w:val="00D55652"/>
    <w:rsid w:val="00D55DC9"/>
    <w:rsid w:val="00D57BC4"/>
    <w:rsid w:val="00D75D19"/>
    <w:rsid w:val="00D820FF"/>
    <w:rsid w:val="00D84E86"/>
    <w:rsid w:val="00D90C1A"/>
    <w:rsid w:val="00D930AD"/>
    <w:rsid w:val="00D93933"/>
    <w:rsid w:val="00D95A6A"/>
    <w:rsid w:val="00DA0313"/>
    <w:rsid w:val="00DA7B57"/>
    <w:rsid w:val="00DB3D25"/>
    <w:rsid w:val="00DB4953"/>
    <w:rsid w:val="00DC07C1"/>
    <w:rsid w:val="00DC22BC"/>
    <w:rsid w:val="00DC248B"/>
    <w:rsid w:val="00DC7D6F"/>
    <w:rsid w:val="00DD1DFB"/>
    <w:rsid w:val="00DD22AA"/>
    <w:rsid w:val="00DD700A"/>
    <w:rsid w:val="00DE6A31"/>
    <w:rsid w:val="00DE7361"/>
    <w:rsid w:val="00DF243C"/>
    <w:rsid w:val="00DF4059"/>
    <w:rsid w:val="00DF7696"/>
    <w:rsid w:val="00DF7BAE"/>
    <w:rsid w:val="00E02C97"/>
    <w:rsid w:val="00E045BF"/>
    <w:rsid w:val="00E06BCA"/>
    <w:rsid w:val="00E12881"/>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586D"/>
    <w:rsid w:val="00E77EB6"/>
    <w:rsid w:val="00E80F7F"/>
    <w:rsid w:val="00E8342A"/>
    <w:rsid w:val="00E85FA3"/>
    <w:rsid w:val="00E86D64"/>
    <w:rsid w:val="00E87E06"/>
    <w:rsid w:val="00EA5E47"/>
    <w:rsid w:val="00EA66AB"/>
    <w:rsid w:val="00EA7E37"/>
    <w:rsid w:val="00EB0FF7"/>
    <w:rsid w:val="00EB2761"/>
    <w:rsid w:val="00EB7970"/>
    <w:rsid w:val="00EC5759"/>
    <w:rsid w:val="00EC61B8"/>
    <w:rsid w:val="00EC6C73"/>
    <w:rsid w:val="00ED323D"/>
    <w:rsid w:val="00ED6AE5"/>
    <w:rsid w:val="00EE2689"/>
    <w:rsid w:val="00EE3C54"/>
    <w:rsid w:val="00EE5375"/>
    <w:rsid w:val="00EE7CE3"/>
    <w:rsid w:val="00EF3FCA"/>
    <w:rsid w:val="00EF6B6E"/>
    <w:rsid w:val="00F0456A"/>
    <w:rsid w:val="00F138CA"/>
    <w:rsid w:val="00F211DD"/>
    <w:rsid w:val="00F217F3"/>
    <w:rsid w:val="00F269CF"/>
    <w:rsid w:val="00F36C10"/>
    <w:rsid w:val="00F41871"/>
    <w:rsid w:val="00F466A2"/>
    <w:rsid w:val="00F5154C"/>
    <w:rsid w:val="00F51D8C"/>
    <w:rsid w:val="00F53E44"/>
    <w:rsid w:val="00F54924"/>
    <w:rsid w:val="00F5543D"/>
    <w:rsid w:val="00F564B4"/>
    <w:rsid w:val="00F56EF1"/>
    <w:rsid w:val="00F70D36"/>
    <w:rsid w:val="00F717F3"/>
    <w:rsid w:val="00F75C3B"/>
    <w:rsid w:val="00F772B0"/>
    <w:rsid w:val="00F8748A"/>
    <w:rsid w:val="00F92FA0"/>
    <w:rsid w:val="00F97A8C"/>
    <w:rsid w:val="00FA1D09"/>
    <w:rsid w:val="00FA1F32"/>
    <w:rsid w:val="00FA6F1B"/>
    <w:rsid w:val="00FA7E12"/>
    <w:rsid w:val="00FB4D38"/>
    <w:rsid w:val="00FB76E2"/>
    <w:rsid w:val="00FC01EC"/>
    <w:rsid w:val="00FC11D2"/>
    <w:rsid w:val="00FC2766"/>
    <w:rsid w:val="00FC46D9"/>
    <w:rsid w:val="00FD15E4"/>
    <w:rsid w:val="00FD5567"/>
    <w:rsid w:val="00FD6092"/>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62F405A"/>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29644508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1A05-5171-42E4-8085-793EF033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138</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Brandy Johnson</cp:lastModifiedBy>
  <cp:revision>4</cp:revision>
  <cp:lastPrinted>2021-09-21T13:34:00Z</cp:lastPrinted>
  <dcterms:created xsi:type="dcterms:W3CDTF">2021-12-13T20:04:00Z</dcterms:created>
  <dcterms:modified xsi:type="dcterms:W3CDTF">2021-12-13T22:22:00Z</dcterms:modified>
</cp:coreProperties>
</file>