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B555" w14:textId="77777777" w:rsidR="001443CE" w:rsidRPr="00B35D53" w:rsidRDefault="00B35D53" w:rsidP="00B35D53">
      <w:pPr>
        <w:pStyle w:val="Heading1"/>
        <w:jc w:val="center"/>
      </w:pPr>
      <w:r w:rsidRPr="0054079F">
        <w:t>City Commission Meeting</w:t>
      </w:r>
      <w:r>
        <w:br/>
        <w:t>Valley City, North Dakota</w:t>
      </w:r>
    </w:p>
    <w:p w14:paraId="79C96833" w14:textId="65A00950" w:rsidR="00B35D53" w:rsidRPr="00834E74" w:rsidRDefault="008C6609" w:rsidP="00834E74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>Tuesda</w:t>
      </w:r>
      <w:r w:rsidR="009D6895">
        <w:rPr>
          <w:sz w:val="20"/>
          <w:szCs w:val="20"/>
        </w:rPr>
        <w:t>y</w:t>
      </w:r>
      <w:r w:rsidR="004E0EE0">
        <w:rPr>
          <w:sz w:val="20"/>
          <w:szCs w:val="20"/>
        </w:rPr>
        <w:t xml:space="preserve">, </w:t>
      </w:r>
      <w:r w:rsidR="00531CFC">
        <w:rPr>
          <w:sz w:val="20"/>
          <w:szCs w:val="20"/>
        </w:rPr>
        <w:t>November 1st</w:t>
      </w:r>
      <w:r w:rsidR="00CA1DCE">
        <w:rPr>
          <w:sz w:val="20"/>
          <w:szCs w:val="20"/>
        </w:rPr>
        <w:t>, 202</w:t>
      </w:r>
      <w:r w:rsidR="004678FE">
        <w:rPr>
          <w:sz w:val="20"/>
          <w:szCs w:val="20"/>
        </w:rPr>
        <w:t>2</w:t>
      </w:r>
    </w:p>
    <w:p w14:paraId="3EAF6324" w14:textId="77777777" w:rsidR="004F5ECA" w:rsidRDefault="00993140" w:rsidP="004F5ECA">
      <w:pPr>
        <w:rPr>
          <w:sz w:val="20"/>
          <w:szCs w:val="20"/>
        </w:rPr>
      </w:pPr>
      <w:r>
        <w:br/>
      </w:r>
      <w:r w:rsidR="008D5B78">
        <w:br/>
      </w:r>
      <w:r w:rsidR="004F5ECA" w:rsidRPr="009A3A4F">
        <w:rPr>
          <w:sz w:val="20"/>
          <w:szCs w:val="20"/>
        </w:rPr>
        <w:t xml:space="preserve">President Carlsrud called the meeting to order at 5:00 PM. </w:t>
      </w:r>
    </w:p>
    <w:p w14:paraId="697B243B" w14:textId="77777777" w:rsidR="004F5ECA" w:rsidRPr="009A3A4F" w:rsidRDefault="004F5ECA" w:rsidP="004F5ECA">
      <w:pPr>
        <w:rPr>
          <w:sz w:val="20"/>
          <w:szCs w:val="20"/>
        </w:rPr>
      </w:pPr>
    </w:p>
    <w:p w14:paraId="3429E891" w14:textId="4AC2E05E" w:rsidR="00ED6AE5" w:rsidRDefault="004F5ECA" w:rsidP="004F5ECA">
      <w:pPr>
        <w:rPr>
          <w:sz w:val="20"/>
          <w:szCs w:val="20"/>
        </w:rPr>
      </w:pPr>
      <w:r w:rsidRPr="00D75D19">
        <w:rPr>
          <w:sz w:val="20"/>
          <w:szCs w:val="20"/>
        </w:rPr>
        <w:t xml:space="preserve">Members present: President Carlsrud, Commissioner Magnuson, </w:t>
      </w:r>
      <w:r w:rsidR="004E0EE0">
        <w:rPr>
          <w:sz w:val="20"/>
          <w:szCs w:val="20"/>
        </w:rPr>
        <w:t>Commissioner Erickson</w:t>
      </w:r>
      <w:r w:rsidR="00892400">
        <w:rPr>
          <w:sz w:val="20"/>
          <w:szCs w:val="20"/>
        </w:rPr>
        <w:t xml:space="preserve"> via Zoom</w:t>
      </w:r>
      <w:r w:rsidR="0022621B">
        <w:rPr>
          <w:sz w:val="20"/>
          <w:szCs w:val="20"/>
        </w:rPr>
        <w:t xml:space="preserve">, </w:t>
      </w:r>
      <w:r w:rsidR="00877959">
        <w:rPr>
          <w:sz w:val="20"/>
          <w:szCs w:val="20"/>
        </w:rPr>
        <w:t>Commissioner Gulmon</w:t>
      </w:r>
      <w:r w:rsidR="0022621B">
        <w:rPr>
          <w:sz w:val="20"/>
          <w:szCs w:val="20"/>
        </w:rPr>
        <w:t xml:space="preserve"> and Commissioner Bishop</w:t>
      </w:r>
    </w:p>
    <w:p w14:paraId="46CBC330" w14:textId="77777777" w:rsidR="00C20DD2" w:rsidRDefault="00C20DD2" w:rsidP="004F5ECA">
      <w:pPr>
        <w:rPr>
          <w:sz w:val="20"/>
          <w:szCs w:val="20"/>
        </w:rPr>
      </w:pPr>
    </w:p>
    <w:p w14:paraId="120BF157" w14:textId="33445690" w:rsidR="004F5ECA" w:rsidRDefault="00ED6AE5" w:rsidP="004F5ECA">
      <w:pPr>
        <w:rPr>
          <w:sz w:val="20"/>
          <w:szCs w:val="20"/>
        </w:rPr>
      </w:pPr>
      <w:r>
        <w:rPr>
          <w:sz w:val="20"/>
          <w:szCs w:val="20"/>
        </w:rPr>
        <w:t>Others</w:t>
      </w:r>
      <w:r w:rsidR="0022621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F5ECA">
        <w:rPr>
          <w:sz w:val="20"/>
          <w:szCs w:val="20"/>
        </w:rPr>
        <w:t>City Administrator Crawf</w:t>
      </w:r>
      <w:r w:rsidR="00C20DD2">
        <w:rPr>
          <w:sz w:val="20"/>
          <w:szCs w:val="20"/>
        </w:rPr>
        <w:t>ord,</w:t>
      </w:r>
      <w:r w:rsidR="00FC46D9">
        <w:rPr>
          <w:sz w:val="20"/>
          <w:szCs w:val="20"/>
        </w:rPr>
        <w:t xml:space="preserve"> </w:t>
      </w:r>
      <w:r w:rsidR="004E0EE0">
        <w:rPr>
          <w:sz w:val="20"/>
          <w:szCs w:val="20"/>
        </w:rPr>
        <w:t>City Attorney Martineck</w:t>
      </w:r>
      <w:r w:rsidR="00FC46D9">
        <w:rPr>
          <w:sz w:val="20"/>
          <w:szCs w:val="20"/>
        </w:rPr>
        <w:t>,</w:t>
      </w:r>
      <w:r w:rsidR="00C20DD2">
        <w:rPr>
          <w:sz w:val="20"/>
          <w:szCs w:val="20"/>
        </w:rPr>
        <w:t xml:space="preserve"> </w:t>
      </w:r>
      <w:r w:rsidR="0022621B">
        <w:rPr>
          <w:sz w:val="20"/>
          <w:szCs w:val="20"/>
        </w:rPr>
        <w:t>Finance Director</w:t>
      </w:r>
      <w:r w:rsidR="00527A81">
        <w:rPr>
          <w:sz w:val="20"/>
          <w:szCs w:val="20"/>
        </w:rPr>
        <w:t xml:space="preserve"> </w:t>
      </w:r>
      <w:r w:rsidR="007F1038">
        <w:rPr>
          <w:sz w:val="20"/>
          <w:szCs w:val="20"/>
        </w:rPr>
        <w:t>Richter</w:t>
      </w:r>
      <w:r w:rsidR="006353FC">
        <w:rPr>
          <w:sz w:val="20"/>
          <w:szCs w:val="20"/>
        </w:rPr>
        <w:t xml:space="preserve">, </w:t>
      </w:r>
      <w:r w:rsidR="00701B90">
        <w:rPr>
          <w:sz w:val="20"/>
          <w:szCs w:val="20"/>
        </w:rPr>
        <w:t>Administrative Assistant Johnson</w:t>
      </w:r>
    </w:p>
    <w:p w14:paraId="6F365578" w14:textId="77777777" w:rsidR="004F5ECA" w:rsidRDefault="004F5ECA" w:rsidP="004F5ECA">
      <w:pPr>
        <w:rPr>
          <w:sz w:val="20"/>
          <w:szCs w:val="20"/>
        </w:rPr>
      </w:pPr>
    </w:p>
    <w:p w14:paraId="0651899C" w14:textId="2B818EAF" w:rsidR="00387475" w:rsidRDefault="004F5ECA" w:rsidP="00F87DAC">
      <w:pPr>
        <w:pStyle w:val="Heading4"/>
      </w:pPr>
      <w:r>
        <w:t>Pledge of Allegiance</w:t>
      </w:r>
    </w:p>
    <w:p w14:paraId="6CC17492" w14:textId="77777777" w:rsidR="004F5ECA" w:rsidRDefault="004F5ECA" w:rsidP="00ED6AE5">
      <w:pPr>
        <w:pStyle w:val="Heading4"/>
      </w:pPr>
      <w:r>
        <w:t>Approval of Agenda</w:t>
      </w:r>
    </w:p>
    <w:p w14:paraId="3D33C2DB" w14:textId="7C1D4F48" w:rsidR="00BA2ED1" w:rsidRPr="004D0077" w:rsidRDefault="00531CFC" w:rsidP="004F5ECA">
      <w:r>
        <w:t>Remove N2, add N5</w:t>
      </w:r>
    </w:p>
    <w:p w14:paraId="7ED0FA61" w14:textId="77777777" w:rsidR="004F5ECA" w:rsidRDefault="004F5ECA" w:rsidP="004F5ECA">
      <w:pPr>
        <w:pStyle w:val="Heading4"/>
      </w:pPr>
      <w:r>
        <w:t>Approval of Minutes</w:t>
      </w:r>
    </w:p>
    <w:p w14:paraId="53F93943" w14:textId="51B18DD3" w:rsidR="008C6609" w:rsidRDefault="00527A81" w:rsidP="00A803BF">
      <w:r>
        <w:t xml:space="preserve">Commissioner </w:t>
      </w:r>
      <w:r w:rsidR="00CB67D1">
        <w:t>Bishop</w:t>
      </w:r>
      <w:r>
        <w:t xml:space="preserve"> moved to approve the minutes from the </w:t>
      </w:r>
      <w:r w:rsidR="00531CFC">
        <w:t>October 18</w:t>
      </w:r>
      <w:r w:rsidR="00531CFC" w:rsidRPr="00531CFC">
        <w:rPr>
          <w:vertAlign w:val="superscript"/>
        </w:rPr>
        <w:t>th</w:t>
      </w:r>
      <w:r w:rsidR="00531CFC">
        <w:t xml:space="preserve"> Commission Meeting and October 26th</w:t>
      </w:r>
      <w:r>
        <w:t>, 2022</w:t>
      </w:r>
      <w:r w:rsidR="00CB67D1">
        <w:t xml:space="preserve"> </w:t>
      </w:r>
      <w:r w:rsidR="00531CFC">
        <w:t xml:space="preserve">Special </w:t>
      </w:r>
      <w:r>
        <w:t>Commission</w:t>
      </w:r>
      <w:r w:rsidR="00264583">
        <w:t xml:space="preserve"> Meeting</w:t>
      </w:r>
      <w:r w:rsidR="00816006">
        <w:t xml:space="preserve"> </w:t>
      </w:r>
      <w:r>
        <w:t>seconded by Commissioner Magn</w:t>
      </w:r>
      <w:r w:rsidR="00CB67D1">
        <w:t>uson</w:t>
      </w:r>
      <w:r>
        <w:t>.  Motion passed unanimously.</w:t>
      </w:r>
    </w:p>
    <w:p w14:paraId="4EA5D85F" w14:textId="524BF6B1" w:rsidR="008C6609" w:rsidRDefault="008C6609" w:rsidP="008C6609">
      <w:pPr>
        <w:pStyle w:val="Heading4"/>
      </w:pPr>
      <w:r>
        <w:t>Approval of Consent Agenda</w:t>
      </w:r>
    </w:p>
    <w:p w14:paraId="69679F7B" w14:textId="77777777" w:rsidR="00531CFC" w:rsidRPr="00531CFC" w:rsidRDefault="00531CFC" w:rsidP="00531CFC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531CFC">
        <w:rPr>
          <w:rFonts w:cs="Times New Roman"/>
          <w:b/>
          <w:color w:val="000000"/>
        </w:rPr>
        <w:t xml:space="preserve">Approve Monthly Reports from the Fire Chief, Electrical Superintendent, Building Inspector Finance Director and Municipal Judge. </w:t>
      </w:r>
    </w:p>
    <w:p w14:paraId="475E1DCE" w14:textId="77777777" w:rsidR="00531CFC" w:rsidRPr="00531CFC" w:rsidRDefault="00531CFC" w:rsidP="00531CFC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531CFC">
        <w:rPr>
          <w:rFonts w:cs="Times New Roman"/>
          <w:b/>
          <w:color w:val="000000"/>
        </w:rPr>
        <w:t>Approve Raffle Application for VCSU Student Chapter of the Wildlife Society on February 28, 2022 at the VCSU Rhoades Science Center.</w:t>
      </w:r>
    </w:p>
    <w:p w14:paraId="00AA45CD" w14:textId="77777777" w:rsidR="00531CFC" w:rsidRPr="00531CFC" w:rsidRDefault="00531CFC" w:rsidP="00531CFC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531CFC">
        <w:rPr>
          <w:rFonts w:cs="Times New Roman"/>
          <w:b/>
          <w:color w:val="000000"/>
        </w:rPr>
        <w:t>Approve Application for Contractor License for the following</w:t>
      </w:r>
    </w:p>
    <w:p w14:paraId="1F447469" w14:textId="77777777" w:rsidR="00531CFC" w:rsidRPr="00531CFC" w:rsidRDefault="00531CFC" w:rsidP="00531CF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531CFC">
        <w:rPr>
          <w:rFonts w:cs="Times New Roman"/>
          <w:b/>
          <w:color w:val="000000"/>
        </w:rPr>
        <w:t xml:space="preserve"> Jade Nielsen Properties.</w:t>
      </w:r>
    </w:p>
    <w:p w14:paraId="203296B2" w14:textId="77777777" w:rsidR="00531CFC" w:rsidRPr="00531CFC" w:rsidRDefault="00531CFC" w:rsidP="00531CF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531CFC">
        <w:rPr>
          <w:rFonts w:cs="Times New Roman"/>
          <w:b/>
          <w:color w:val="000000"/>
        </w:rPr>
        <w:t>Richard Berg Construction.</w:t>
      </w:r>
    </w:p>
    <w:p w14:paraId="0F78A192" w14:textId="58902611" w:rsidR="00BB2D54" w:rsidRDefault="008C6609" w:rsidP="008C6609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</w:t>
      </w:r>
      <w:r w:rsidR="00CB67D1">
        <w:rPr>
          <w:rFonts w:cs="Times New Roman"/>
          <w:color w:val="000000"/>
        </w:rPr>
        <w:t>Gulmon</w:t>
      </w:r>
      <w:r w:rsidR="00264583">
        <w:rPr>
          <w:rFonts w:cs="Times New Roman"/>
          <w:color w:val="000000"/>
        </w:rPr>
        <w:t xml:space="preserve"> </w:t>
      </w:r>
      <w:r w:rsidR="00781B13">
        <w:rPr>
          <w:rFonts w:cs="Times New Roman"/>
          <w:color w:val="000000"/>
        </w:rPr>
        <w:t xml:space="preserve">moved to approve, seconded by Commissioner </w:t>
      </w:r>
      <w:r w:rsidR="00CB67D1">
        <w:rPr>
          <w:rFonts w:cs="Times New Roman"/>
          <w:color w:val="000000"/>
        </w:rPr>
        <w:t>Bishop</w:t>
      </w:r>
      <w:r w:rsidR="00781B13">
        <w:rPr>
          <w:rFonts w:cs="Times New Roman"/>
          <w:color w:val="000000"/>
        </w:rPr>
        <w:t>.  Motion passed unanimously.</w:t>
      </w:r>
    </w:p>
    <w:p w14:paraId="6AB64A9C" w14:textId="352CD332" w:rsidR="003901AE" w:rsidRDefault="003901AE" w:rsidP="003901AE">
      <w:pPr>
        <w:pStyle w:val="Heading4"/>
      </w:pPr>
      <w:r>
        <w:t>Ordinance</w:t>
      </w:r>
    </w:p>
    <w:p w14:paraId="10D8BDAA" w14:textId="77777777" w:rsidR="00531CFC" w:rsidRPr="00531CFC" w:rsidRDefault="00531CFC" w:rsidP="006D0F0A">
      <w:pPr>
        <w:rPr>
          <w:b/>
        </w:rPr>
      </w:pPr>
      <w:r w:rsidRPr="00531CFC">
        <w:rPr>
          <w:b/>
        </w:rPr>
        <w:t xml:space="preserve">Approve Second and Final Reading of 1118, an Ordinance to Amend and Reenact Sections 8-07-02, 11-06-16, 14-10-49 and 14-35-04, and Repeal Section 11-06-03 of the Valley City Municipal Code Related to Parking.  </w:t>
      </w:r>
    </w:p>
    <w:p w14:paraId="425C3407" w14:textId="42840134" w:rsidR="00407562" w:rsidRPr="00407562" w:rsidRDefault="001D1A4E" w:rsidP="006D0F0A">
      <w:r>
        <w:t>City Attorney Martineck</w:t>
      </w:r>
      <w:r w:rsidR="00EB276A">
        <w:t xml:space="preserve"> </w:t>
      </w:r>
      <w:r w:rsidR="00EC01C4">
        <w:t xml:space="preserve">stated </w:t>
      </w:r>
      <w:r w:rsidR="00531CFC">
        <w:t>there were no changes from the first reading.</w:t>
      </w:r>
    </w:p>
    <w:p w14:paraId="6E204316" w14:textId="77777777" w:rsidR="00531CFC" w:rsidRDefault="00701636" w:rsidP="006D0F0A">
      <w:r>
        <w:t>Commissioner</w:t>
      </w:r>
      <w:r w:rsidR="000508E0">
        <w:t xml:space="preserve"> </w:t>
      </w:r>
      <w:r w:rsidR="00407562">
        <w:t>Bishop</w:t>
      </w:r>
      <w:r>
        <w:t xml:space="preserve"> moved to approve, seconded by Commissioner </w:t>
      </w:r>
      <w:r w:rsidR="00407562">
        <w:t>Gulmon</w:t>
      </w:r>
      <w:r>
        <w:t>.</w:t>
      </w:r>
    </w:p>
    <w:p w14:paraId="2130459F" w14:textId="11C2D074" w:rsidR="00531CFC" w:rsidRDefault="00531CFC" w:rsidP="006D0F0A">
      <w:r>
        <w:t>Roll Call:  Gulmon-aye</w:t>
      </w:r>
      <w:r>
        <w:tab/>
        <w:t>Erickson-nay</w:t>
      </w:r>
      <w:r>
        <w:tab/>
        <w:t>Magnuson-nay</w:t>
      </w:r>
      <w:r>
        <w:tab/>
        <w:t>Bishop-aye</w:t>
      </w:r>
      <w:r>
        <w:tab/>
        <w:t>Carlsrud-aye</w:t>
      </w:r>
    </w:p>
    <w:p w14:paraId="74B09910" w14:textId="5321764C" w:rsidR="00701636" w:rsidRPr="006D0F0A" w:rsidRDefault="00701636" w:rsidP="006D0F0A">
      <w:r>
        <w:t>Motion passed</w:t>
      </w:r>
      <w:r w:rsidR="00531CFC">
        <w:t>.</w:t>
      </w:r>
    </w:p>
    <w:p w14:paraId="113E17CD" w14:textId="1623D1F7" w:rsidR="00531CFC" w:rsidRDefault="00531CFC" w:rsidP="006D0F0A">
      <w:pPr>
        <w:rPr>
          <w:b/>
        </w:rPr>
      </w:pPr>
      <w:r w:rsidRPr="00531CFC">
        <w:rPr>
          <w:b/>
        </w:rPr>
        <w:t>Approve Second and Final Reading of Ordinance 1115, an Ordinance to Amend and Reenact Section 7-05-04 of the Valley City Municipal Code Related to Obstruction in a Public Right of Way.</w:t>
      </w:r>
    </w:p>
    <w:p w14:paraId="773AB6EF" w14:textId="353F6809" w:rsidR="00531CFC" w:rsidRPr="00531CFC" w:rsidRDefault="00531CFC" w:rsidP="006D0F0A">
      <w:r>
        <w:t>City Attorney Martineck stated there were no changes from the first reading.</w:t>
      </w:r>
    </w:p>
    <w:p w14:paraId="17770865" w14:textId="7CF31C28" w:rsidR="00F87DAC" w:rsidRDefault="00F87DAC" w:rsidP="006D0F0A">
      <w:r>
        <w:t xml:space="preserve">Commissioner </w:t>
      </w:r>
      <w:r w:rsidR="00531CFC">
        <w:t>Bishop</w:t>
      </w:r>
      <w:r w:rsidR="00FC2784">
        <w:t xml:space="preserve"> moved to approve, seconded by Commissioner </w:t>
      </w:r>
      <w:r w:rsidR="00531CFC">
        <w:t>Gulmon</w:t>
      </w:r>
      <w:r w:rsidR="00FC2784">
        <w:t>.</w:t>
      </w:r>
      <w:r w:rsidR="00531CFC">
        <w:t xml:space="preserve"> </w:t>
      </w:r>
      <w:r w:rsidR="00FC2784">
        <w:t>Motion passed unanimously.</w:t>
      </w:r>
    </w:p>
    <w:p w14:paraId="158C3035" w14:textId="5EBFC222" w:rsidR="00531CFC" w:rsidRDefault="00531CFC" w:rsidP="006D0F0A">
      <w:pPr>
        <w:rPr>
          <w:b/>
        </w:rPr>
      </w:pPr>
      <w:r w:rsidRPr="00531CFC">
        <w:rPr>
          <w:b/>
        </w:rPr>
        <w:t xml:space="preserve">Approve </w:t>
      </w:r>
      <w:r>
        <w:rPr>
          <w:b/>
        </w:rPr>
        <w:t xml:space="preserve">Second and Final </w:t>
      </w:r>
      <w:r w:rsidRPr="00531CFC">
        <w:rPr>
          <w:b/>
        </w:rPr>
        <w:t>Reading of Ordinance 1120, an Ordinance to Create and Enact Section 7-01-06.1 and Amend and Reenact Section 7-01-07 of the Valley City Municipal Code Related to the International Property Maintenance Code and Unsafe Buildings.</w:t>
      </w:r>
    </w:p>
    <w:p w14:paraId="1DC840B2" w14:textId="6EC3055B" w:rsidR="00531CFC" w:rsidRDefault="00531CFC" w:rsidP="006D0F0A">
      <w:r>
        <w:t>City Attorney Martineck stated no changes from the first reading.</w:t>
      </w:r>
    </w:p>
    <w:p w14:paraId="41180237" w14:textId="79CB69AF" w:rsidR="00531CFC" w:rsidRPr="00531CFC" w:rsidRDefault="00531CFC" w:rsidP="006D0F0A">
      <w:r>
        <w:t>Commissioner Gulmon moved to approve, seconded by Commissioner Bishop.  Motion passed unanimously.</w:t>
      </w:r>
    </w:p>
    <w:p w14:paraId="2A7C1BED" w14:textId="50548700" w:rsidR="00970A65" w:rsidRDefault="00970A65" w:rsidP="00970A65">
      <w:pPr>
        <w:pStyle w:val="Heading4"/>
      </w:pPr>
      <w:r>
        <w:t>New Business</w:t>
      </w:r>
    </w:p>
    <w:p w14:paraId="55154326" w14:textId="04FEBCDB" w:rsidR="00E00DE5" w:rsidRPr="00531CFC" w:rsidRDefault="00531CFC" w:rsidP="00E00DE5">
      <w:pPr>
        <w:rPr>
          <w:b/>
        </w:rPr>
      </w:pPr>
      <w:r w:rsidRPr="00531CFC">
        <w:rPr>
          <w:rFonts w:cs="Times New Roman"/>
          <w:b/>
          <w:color w:val="000000"/>
        </w:rPr>
        <w:t>Approve Monthly Bills for the City and Public Works in the Amount of $2,421,095.56.</w:t>
      </w:r>
    </w:p>
    <w:p w14:paraId="70EE13E9" w14:textId="1A289D74" w:rsidR="00CF1275" w:rsidRDefault="00531CFC" w:rsidP="00E00DE5">
      <w:r>
        <w:t>Finance Director Richter reported on the Financials for October.</w:t>
      </w:r>
    </w:p>
    <w:p w14:paraId="232D24C3" w14:textId="63A4AA47" w:rsidR="00531CFC" w:rsidRPr="00CF1275" w:rsidRDefault="00531CFC" w:rsidP="00E00DE5">
      <w:r>
        <w:t>Commissioner Bishop moved to approve, seconded by Commissioner Magnuson.  Motion passed unanimously.</w:t>
      </w:r>
    </w:p>
    <w:p w14:paraId="42D43D46" w14:textId="48A67E71" w:rsidR="00CC5D7E" w:rsidRPr="00EE29C6" w:rsidRDefault="00EE29C6" w:rsidP="00E00DE5">
      <w:pPr>
        <w:rPr>
          <w:rFonts w:cs="Times New Roman"/>
          <w:b/>
          <w:strike/>
          <w:color w:val="000000"/>
        </w:rPr>
      </w:pPr>
      <w:r w:rsidRPr="00EE29C6">
        <w:rPr>
          <w:rFonts w:cs="Times New Roman"/>
          <w:b/>
          <w:strike/>
          <w:color w:val="000000"/>
        </w:rPr>
        <w:t>Approve the Purchase of Lot 13, Block 1 Morrison’s Addition (Parcel No. 63-3110117) for $7,106.54, and request cost share from the State Water Commission.</w:t>
      </w:r>
    </w:p>
    <w:p w14:paraId="0BA15F66" w14:textId="77777777" w:rsidR="00EE29C6" w:rsidRPr="00EE29C6" w:rsidRDefault="00EE29C6" w:rsidP="00E00DE5">
      <w:pPr>
        <w:rPr>
          <w:rFonts w:cs="Times New Roman"/>
          <w:b/>
          <w:color w:val="000000"/>
        </w:rPr>
      </w:pPr>
      <w:r w:rsidRPr="00EE29C6">
        <w:rPr>
          <w:rFonts w:cs="Times New Roman"/>
          <w:b/>
          <w:color w:val="000000"/>
        </w:rPr>
        <w:t xml:space="preserve">Approve Final Review and Acceptance for the Emergency Clay Levee Removal Project. </w:t>
      </w:r>
    </w:p>
    <w:p w14:paraId="4440E745" w14:textId="77777777" w:rsidR="006A79FF" w:rsidRDefault="00CC5D7E" w:rsidP="00E00DE5">
      <w:pPr>
        <w:sectPr w:rsidR="006A79FF" w:rsidSect="009C15F3">
          <w:headerReference w:type="default" r:id="rId8"/>
          <w:pgSz w:w="12240" w:h="20160" w:code="5"/>
          <w:pgMar w:top="1440" w:right="1440" w:bottom="1296" w:left="1440" w:header="720" w:footer="720" w:gutter="0"/>
          <w:cols w:space="720"/>
          <w:docGrid w:linePitch="360"/>
        </w:sectPr>
      </w:pPr>
      <w:r>
        <w:t xml:space="preserve">Commissioner </w:t>
      </w:r>
      <w:r w:rsidR="00EE29C6">
        <w:t>Bishop</w:t>
      </w:r>
      <w:r>
        <w:t xml:space="preserve"> moved to approve, seconded by Commissioner </w:t>
      </w:r>
      <w:r w:rsidR="00EE29C6">
        <w:t>Magnuson</w:t>
      </w:r>
      <w:r>
        <w:t>. Motion passed unanimously.</w:t>
      </w:r>
    </w:p>
    <w:p w14:paraId="13D7941E" w14:textId="1AB24655" w:rsidR="00CC5D7E" w:rsidRPr="00CC5D7E" w:rsidRDefault="00CC5D7E" w:rsidP="00E00DE5"/>
    <w:p w14:paraId="5C86B975" w14:textId="051E815E" w:rsidR="00E00DE5" w:rsidRPr="00EE29C6" w:rsidRDefault="00EE29C6" w:rsidP="00E00DE5">
      <w:pPr>
        <w:rPr>
          <w:b/>
        </w:rPr>
      </w:pPr>
      <w:r w:rsidRPr="00EE29C6">
        <w:rPr>
          <w:rFonts w:cs="Times New Roman"/>
          <w:b/>
          <w:color w:val="000000"/>
        </w:rPr>
        <w:t xml:space="preserve">Approve Raising Installation Allowance for Overhead to Underground from $3 to $4 per Foot.  </w:t>
      </w:r>
      <w:r w:rsidR="00E00DE5" w:rsidRPr="00EE29C6">
        <w:rPr>
          <w:b/>
        </w:rPr>
        <w:t xml:space="preserve"> </w:t>
      </w:r>
    </w:p>
    <w:p w14:paraId="23CA48E5" w14:textId="08F52B58" w:rsidR="00C5774D" w:rsidRDefault="00CC5D7E" w:rsidP="00CC5D7E">
      <w:pPr>
        <w:rPr>
          <w:b/>
        </w:rPr>
      </w:pPr>
      <w:r>
        <w:t>Commissioner Bishop moved to approve</w:t>
      </w:r>
      <w:r w:rsidR="00EE29C6">
        <w:t xml:space="preserve"> the installation</w:t>
      </w:r>
      <w:r w:rsidR="00B16E7A">
        <w:t xml:space="preserve"> of overhead</w:t>
      </w:r>
      <w:r w:rsidR="00EE29C6">
        <w:t xml:space="preserve"> to</w:t>
      </w:r>
      <w:r w:rsidR="00B16E7A">
        <w:t xml:space="preserve"> underground electrical to</w:t>
      </w:r>
      <w:r w:rsidR="00EE29C6">
        <w:t xml:space="preserve"> $4 foot &amp; $5 foot if it includes conduit</w:t>
      </w:r>
      <w:r>
        <w:t xml:space="preserve">, seconded by Commissioner </w:t>
      </w:r>
      <w:r w:rsidR="00EE29C6">
        <w:t>Magnuson</w:t>
      </w:r>
      <w:r>
        <w:t>.  Motion passed unanimously.</w:t>
      </w:r>
      <w:r w:rsidR="00E00DE5" w:rsidRPr="00E00DE5">
        <w:rPr>
          <w:b/>
        </w:rPr>
        <w:t xml:space="preserve"> </w:t>
      </w:r>
    </w:p>
    <w:p w14:paraId="3B390F7F" w14:textId="5A1885DB" w:rsidR="00EE29C6" w:rsidRDefault="00EE29C6" w:rsidP="00CC5D7E">
      <w:pPr>
        <w:rPr>
          <w:b/>
        </w:rPr>
      </w:pPr>
      <w:r>
        <w:rPr>
          <w:b/>
        </w:rPr>
        <w:t>Approve Submitting Cost Share Request to</w:t>
      </w:r>
      <w:r w:rsidR="00C5774D">
        <w:rPr>
          <w:b/>
        </w:rPr>
        <w:t xml:space="preserve"> Department of</w:t>
      </w:r>
      <w:r>
        <w:rPr>
          <w:b/>
        </w:rPr>
        <w:t xml:space="preserve"> Water Resources for Watermain Relocation at Viking Drive Bridge (Phase 5 PFP).</w:t>
      </w:r>
    </w:p>
    <w:p w14:paraId="5012AE3B" w14:textId="550CC06E" w:rsidR="00EE29C6" w:rsidRPr="00EE29C6" w:rsidRDefault="00EE29C6" w:rsidP="00CC5D7E">
      <w:r>
        <w:t>C</w:t>
      </w:r>
      <w:r w:rsidR="009F7EA1">
        <w:t>ommissioner Gulmon moved to approve, seconded by Commissioner Magnuson.  Motion passed unanimously.</w:t>
      </w:r>
    </w:p>
    <w:p w14:paraId="1CB84EC7" w14:textId="07340959" w:rsidR="006155D3" w:rsidRDefault="006155D3" w:rsidP="006155D3">
      <w:pPr>
        <w:pStyle w:val="Heading4"/>
      </w:pPr>
      <w:r>
        <w:t>City Administrator’s Report</w:t>
      </w:r>
    </w:p>
    <w:p w14:paraId="1F560A7C" w14:textId="35426D1F" w:rsidR="00C8071B" w:rsidRDefault="006155D3" w:rsidP="00C8071B">
      <w:r w:rsidRPr="007D08DE">
        <w:rPr>
          <w:b/>
        </w:rPr>
        <w:t>City Administrator Crawford</w:t>
      </w:r>
      <w:r w:rsidR="00F7738D">
        <w:rPr>
          <w:b/>
        </w:rPr>
        <w:t xml:space="preserve"> </w:t>
      </w:r>
      <w:r w:rsidR="00F7738D">
        <w:t xml:space="preserve">stated </w:t>
      </w:r>
      <w:r w:rsidR="00C8071B">
        <w:t>we had an update with David Wick regarding the Viking Trailer Court.  He will provide another update on the November 15</w:t>
      </w:r>
      <w:r w:rsidR="00C8071B" w:rsidRPr="00C8071B">
        <w:rPr>
          <w:vertAlign w:val="superscript"/>
        </w:rPr>
        <w:t>th</w:t>
      </w:r>
      <w:r w:rsidR="00C8071B">
        <w:t xml:space="preserve"> meeting.</w:t>
      </w:r>
    </w:p>
    <w:p w14:paraId="50611002" w14:textId="657BBA00" w:rsidR="00C8071B" w:rsidRDefault="00C8071B" w:rsidP="00C8071B">
      <w:r>
        <w:t xml:space="preserve">We were awarded the Urban Grant Program.  We will review that to see if it works for what we need and if </w:t>
      </w:r>
      <w:r w:rsidR="004B241C">
        <w:t xml:space="preserve">so </w:t>
      </w:r>
      <w:r>
        <w:t>we will accept it.</w:t>
      </w:r>
    </w:p>
    <w:p w14:paraId="2992EF33" w14:textId="4B5273BD" w:rsidR="009B44C8" w:rsidRDefault="009B44C8" w:rsidP="00F243AB">
      <w:pPr>
        <w:pStyle w:val="Heading4"/>
      </w:pPr>
      <w:r>
        <w:t>City Updates &amp; Commission Reports</w:t>
      </w:r>
    </w:p>
    <w:p w14:paraId="3058975B" w14:textId="7DC26DDF" w:rsidR="008E3F6C" w:rsidRPr="004E1EFE" w:rsidRDefault="008E3F6C" w:rsidP="003768A9">
      <w:r>
        <w:rPr>
          <w:b/>
        </w:rPr>
        <w:t>Fire Chief Magnuson</w:t>
      </w:r>
      <w:r w:rsidR="004E1EFE">
        <w:rPr>
          <w:b/>
        </w:rPr>
        <w:t xml:space="preserve"> </w:t>
      </w:r>
      <w:r w:rsidR="00C8071B">
        <w:t>informed everyone that they were going to hold the traditional fire truck being pushed into the fire station ceremony to put the new truck into service.</w:t>
      </w:r>
    </w:p>
    <w:p w14:paraId="0A824B04" w14:textId="2123CC55" w:rsidR="00A46F47" w:rsidRPr="00A46F47" w:rsidRDefault="008E3F6C" w:rsidP="003768A9">
      <w:r w:rsidRPr="008E3F6C">
        <w:rPr>
          <w:b/>
        </w:rPr>
        <w:t>Commissioner Gulmon</w:t>
      </w:r>
      <w:r>
        <w:t xml:space="preserve"> </w:t>
      </w:r>
      <w:r w:rsidR="00C8071B">
        <w:t>stated over $2 million in flood expenses has been sent into the state to review. Cash reserves remain strong and a decision was made to bid out about $3.3 million of our cash reserves to CDs to earn higher interest. Sales tax is down through August about 3.5% from a year ago, Food and Beverage is up about 7</w:t>
      </w:r>
      <w:bookmarkStart w:id="0" w:name="_GoBack"/>
      <w:bookmarkEnd w:id="0"/>
      <w:r w:rsidR="00C8071B">
        <w:t>.7% and Occupancy Tax is up about 12%.</w:t>
      </w:r>
    </w:p>
    <w:p w14:paraId="236399C0" w14:textId="0B009B43" w:rsidR="00065D1C" w:rsidRPr="00264CBC" w:rsidRDefault="00F518B7" w:rsidP="004B4A68">
      <w:r>
        <w:rPr>
          <w:b/>
        </w:rPr>
        <w:t xml:space="preserve">Mayor Carlsrud </w:t>
      </w:r>
      <w:r w:rsidR="00A46F47">
        <w:t xml:space="preserve">reminded everyone to have your garbage out by 7 AM. </w:t>
      </w:r>
    </w:p>
    <w:p w14:paraId="59349D91" w14:textId="77777777" w:rsidR="004F5ECA" w:rsidRPr="00714DDD" w:rsidRDefault="004F5ECA" w:rsidP="004F5ECA">
      <w:pPr>
        <w:pStyle w:val="Heading4"/>
      </w:pPr>
      <w:r w:rsidRPr="00714DDD">
        <w:t>Adjourn</w:t>
      </w:r>
    </w:p>
    <w:p w14:paraId="528DB87D" w14:textId="38F1F033" w:rsidR="004F5ECA" w:rsidRDefault="002F7A6A" w:rsidP="004F5ECA">
      <w:pPr>
        <w:rPr>
          <w:sz w:val="20"/>
          <w:szCs w:val="20"/>
        </w:rPr>
      </w:pPr>
      <w:r>
        <w:rPr>
          <w:sz w:val="20"/>
          <w:szCs w:val="20"/>
        </w:rPr>
        <w:t xml:space="preserve">Meeting was </w:t>
      </w:r>
      <w:r w:rsidR="002707F2">
        <w:rPr>
          <w:sz w:val="20"/>
          <w:szCs w:val="20"/>
        </w:rPr>
        <w:t>adjourned at</w:t>
      </w:r>
      <w:r w:rsidR="00F518B7">
        <w:rPr>
          <w:sz w:val="20"/>
          <w:szCs w:val="20"/>
        </w:rPr>
        <w:t xml:space="preserve"> </w:t>
      </w:r>
      <w:r w:rsidR="008862CC">
        <w:rPr>
          <w:sz w:val="20"/>
          <w:szCs w:val="20"/>
        </w:rPr>
        <w:t>5:20</w:t>
      </w:r>
      <w:r w:rsidR="004F5ECA">
        <w:rPr>
          <w:sz w:val="20"/>
          <w:szCs w:val="20"/>
        </w:rPr>
        <w:t xml:space="preserve"> P.M.</w:t>
      </w:r>
    </w:p>
    <w:p w14:paraId="21EB7412" w14:textId="77777777" w:rsidR="006570AD" w:rsidRDefault="006570AD" w:rsidP="000177ED">
      <w:pPr>
        <w:rPr>
          <w:sz w:val="20"/>
          <w:szCs w:val="20"/>
        </w:rPr>
      </w:pPr>
    </w:p>
    <w:p w14:paraId="60D09627" w14:textId="77777777" w:rsidR="006570AD" w:rsidRDefault="006570AD" w:rsidP="00993140">
      <w:pPr>
        <w:rPr>
          <w:sz w:val="20"/>
          <w:szCs w:val="20"/>
        </w:rPr>
      </w:pPr>
    </w:p>
    <w:p w14:paraId="3D1D382D" w14:textId="77777777" w:rsidR="005E0AC1" w:rsidRDefault="005E0AC1" w:rsidP="00993140">
      <w:pPr>
        <w:rPr>
          <w:sz w:val="20"/>
          <w:szCs w:val="20"/>
        </w:rPr>
      </w:pPr>
    </w:p>
    <w:p w14:paraId="2500E04E" w14:textId="77777777" w:rsidR="005E0AC1" w:rsidRDefault="005E0AC1" w:rsidP="005E0AC1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14:paraId="2DA9CE87" w14:textId="77777777" w:rsidR="005E0AC1" w:rsidRPr="009A3A4F" w:rsidRDefault="005E0AC1" w:rsidP="005E0AC1">
      <w:pPr>
        <w:ind w:left="720"/>
        <w:rPr>
          <w:sz w:val="20"/>
          <w:szCs w:val="20"/>
        </w:rPr>
      </w:pPr>
    </w:p>
    <w:p w14:paraId="6664E1BD" w14:textId="77777777" w:rsidR="005E0AC1" w:rsidRPr="009A3A4F" w:rsidRDefault="005E0AC1" w:rsidP="005E0AC1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14:paraId="4735018D" w14:textId="61296D43" w:rsidR="005E0AC1" w:rsidRPr="009A3A4F" w:rsidRDefault="00641951" w:rsidP="005E0AC1">
      <w:pPr>
        <w:jc w:val="both"/>
        <w:rPr>
          <w:sz w:val="20"/>
          <w:szCs w:val="20"/>
        </w:rPr>
      </w:pPr>
      <w:r>
        <w:rPr>
          <w:sz w:val="20"/>
          <w:szCs w:val="20"/>
        </w:rPr>
        <w:t>Avis Richter, Finance Director</w:t>
      </w:r>
      <w:r w:rsidR="005E0AC1" w:rsidRPr="009A3A4F">
        <w:rPr>
          <w:sz w:val="20"/>
          <w:szCs w:val="20"/>
        </w:rPr>
        <w:tab/>
      </w:r>
      <w:r w:rsidR="005E0AC1" w:rsidRPr="009A3A4F">
        <w:rPr>
          <w:sz w:val="20"/>
          <w:szCs w:val="20"/>
        </w:rPr>
        <w:tab/>
      </w:r>
      <w:r w:rsidR="005E0AC1" w:rsidRPr="009A3A4F">
        <w:rPr>
          <w:sz w:val="20"/>
          <w:szCs w:val="20"/>
        </w:rPr>
        <w:tab/>
      </w:r>
      <w:r w:rsidR="005E0AC1" w:rsidRPr="009A3A4F">
        <w:rPr>
          <w:sz w:val="20"/>
          <w:szCs w:val="20"/>
        </w:rPr>
        <w:tab/>
        <w:t>Dave Carlsrud, President of the</w:t>
      </w:r>
      <w:r w:rsidR="005E0AC1" w:rsidRPr="009A3A4F">
        <w:rPr>
          <w:sz w:val="20"/>
          <w:szCs w:val="20"/>
        </w:rPr>
        <w:tab/>
      </w:r>
    </w:p>
    <w:p w14:paraId="4B8E2947" w14:textId="26BD91A2" w:rsidR="00993140" w:rsidRDefault="005E0AC1" w:rsidP="00663DD8">
      <w:pPr>
        <w:jc w:val="both"/>
        <w:rPr>
          <w:sz w:val="20"/>
          <w:szCs w:val="20"/>
        </w:r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="00F70D36">
        <w:rPr>
          <w:sz w:val="20"/>
          <w:szCs w:val="20"/>
        </w:rPr>
        <w:t xml:space="preserve">City of Valley City </w:t>
      </w:r>
      <w:r w:rsidR="004F5ECA">
        <w:rPr>
          <w:sz w:val="20"/>
          <w:szCs w:val="20"/>
        </w:rPr>
        <w:t>Commissi</w:t>
      </w:r>
      <w:r w:rsidR="00663DD8">
        <w:rPr>
          <w:sz w:val="20"/>
          <w:szCs w:val="20"/>
        </w:rPr>
        <w:t>on</w:t>
      </w:r>
    </w:p>
    <w:sectPr w:rsidR="00993140" w:rsidSect="009C15F3">
      <w:headerReference w:type="default" r:id="rId9"/>
      <w:pgSz w:w="12240" w:h="20160" w:code="5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A938" w14:textId="77777777" w:rsidR="00D75D19" w:rsidRDefault="00D75D19" w:rsidP="00853050">
      <w:r>
        <w:separator/>
      </w:r>
    </w:p>
  </w:endnote>
  <w:endnote w:type="continuationSeparator" w:id="0">
    <w:p w14:paraId="7CB3BCC7" w14:textId="77777777" w:rsidR="00D75D19" w:rsidRDefault="00D75D19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25C31" w14:textId="77777777" w:rsidR="00D75D19" w:rsidRDefault="00D75D19" w:rsidP="00853050">
      <w:r>
        <w:separator/>
      </w:r>
    </w:p>
  </w:footnote>
  <w:footnote w:type="continuationSeparator" w:id="0">
    <w:p w14:paraId="220C0579" w14:textId="77777777" w:rsidR="00D75D19" w:rsidRDefault="00D75D19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9340" w14:textId="2DAFBE72" w:rsidR="00522AAA" w:rsidRPr="00BD290D" w:rsidRDefault="00522AAA" w:rsidP="00522AAA">
    <w:pPr>
      <w:pStyle w:val="Header"/>
      <w:rPr>
        <w:sz w:val="56"/>
        <w:szCs w:val="56"/>
      </w:rPr>
    </w:pPr>
    <w:r>
      <w:rPr>
        <w:sz w:val="56"/>
        <w:szCs w:val="56"/>
      </w:rPr>
      <w:t>93</w:t>
    </w:r>
    <w:r w:rsidR="006A79FF">
      <w:rPr>
        <w:sz w:val="56"/>
        <w:szCs w:val="56"/>
      </w:rPr>
      <w:t>7</w:t>
    </w:r>
  </w:p>
  <w:p w14:paraId="07ADBEEB" w14:textId="77777777" w:rsidR="00522AAA" w:rsidRDefault="00522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96B6" w14:textId="4EC37B2F" w:rsidR="006A79FF" w:rsidRPr="00BD290D" w:rsidRDefault="006A79FF" w:rsidP="006A79FF">
    <w:pPr>
      <w:pStyle w:val="Header"/>
      <w:jc w:val="right"/>
      <w:rPr>
        <w:sz w:val="56"/>
        <w:szCs w:val="56"/>
      </w:rPr>
    </w:pPr>
    <w:r>
      <w:rPr>
        <w:sz w:val="56"/>
        <w:szCs w:val="56"/>
      </w:rPr>
      <w:t>938</w:t>
    </w:r>
  </w:p>
  <w:p w14:paraId="6D5EC897" w14:textId="77777777" w:rsidR="006A79FF" w:rsidRDefault="006A7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B07"/>
    <w:multiLevelType w:val="hybridMultilevel"/>
    <w:tmpl w:val="230E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C2C"/>
    <w:multiLevelType w:val="hybridMultilevel"/>
    <w:tmpl w:val="A56A6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410"/>
    <w:multiLevelType w:val="hybridMultilevel"/>
    <w:tmpl w:val="6AF4930C"/>
    <w:lvl w:ilvl="0" w:tplc="094CF906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5186"/>
    <w:multiLevelType w:val="hybridMultilevel"/>
    <w:tmpl w:val="CDC4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7575"/>
    <w:multiLevelType w:val="hybridMultilevel"/>
    <w:tmpl w:val="B8B21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411C6"/>
    <w:multiLevelType w:val="hybridMultilevel"/>
    <w:tmpl w:val="135E70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A643C"/>
    <w:multiLevelType w:val="hybridMultilevel"/>
    <w:tmpl w:val="52E6A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D0E"/>
    <w:multiLevelType w:val="hybridMultilevel"/>
    <w:tmpl w:val="DAB2908E"/>
    <w:lvl w:ilvl="0" w:tplc="02E4261E">
      <w:start w:val="1"/>
      <w:numFmt w:val="decimal"/>
      <w:lvlText w:val="PH 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C799C"/>
    <w:multiLevelType w:val="hybridMultilevel"/>
    <w:tmpl w:val="472A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7435"/>
    <w:multiLevelType w:val="hybridMultilevel"/>
    <w:tmpl w:val="BF385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0D0A"/>
    <w:multiLevelType w:val="hybridMultilevel"/>
    <w:tmpl w:val="F3AA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442E9"/>
    <w:multiLevelType w:val="hybridMultilevel"/>
    <w:tmpl w:val="F02EC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E1650"/>
    <w:multiLevelType w:val="hybridMultilevel"/>
    <w:tmpl w:val="C8A29912"/>
    <w:lvl w:ilvl="0" w:tplc="094CF906">
      <w:start w:val="1"/>
      <w:numFmt w:val="decimal"/>
      <w:lvlText w:val="N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50D75"/>
    <w:multiLevelType w:val="hybridMultilevel"/>
    <w:tmpl w:val="C732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C3800"/>
    <w:multiLevelType w:val="hybridMultilevel"/>
    <w:tmpl w:val="48488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53372"/>
    <w:multiLevelType w:val="hybridMultilevel"/>
    <w:tmpl w:val="BB6A790A"/>
    <w:lvl w:ilvl="0" w:tplc="D08E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EFD"/>
    <w:multiLevelType w:val="hybridMultilevel"/>
    <w:tmpl w:val="FFE81B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2F14"/>
    <w:multiLevelType w:val="hybridMultilevel"/>
    <w:tmpl w:val="D9F4F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11A4"/>
    <w:multiLevelType w:val="hybridMultilevel"/>
    <w:tmpl w:val="D87CB168"/>
    <w:lvl w:ilvl="0" w:tplc="094CF906">
      <w:start w:val="1"/>
      <w:numFmt w:val="decimal"/>
      <w:lvlText w:val="N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ED4D04"/>
    <w:multiLevelType w:val="hybridMultilevel"/>
    <w:tmpl w:val="20D29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211B8"/>
    <w:multiLevelType w:val="hybridMultilevel"/>
    <w:tmpl w:val="1A0EC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02480"/>
    <w:multiLevelType w:val="hybridMultilevel"/>
    <w:tmpl w:val="9228B144"/>
    <w:lvl w:ilvl="0" w:tplc="094CF906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1D1B"/>
    <w:multiLevelType w:val="hybridMultilevel"/>
    <w:tmpl w:val="787E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F4815"/>
    <w:multiLevelType w:val="hybridMultilevel"/>
    <w:tmpl w:val="0F966D3E"/>
    <w:lvl w:ilvl="0" w:tplc="6810BB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41229"/>
    <w:multiLevelType w:val="hybridMultilevel"/>
    <w:tmpl w:val="7FD6B9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544F61"/>
    <w:multiLevelType w:val="hybridMultilevel"/>
    <w:tmpl w:val="1FF6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D6984"/>
    <w:multiLevelType w:val="hybridMultilevel"/>
    <w:tmpl w:val="99E6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153A0"/>
    <w:multiLevelType w:val="hybridMultilevel"/>
    <w:tmpl w:val="476C632A"/>
    <w:lvl w:ilvl="0" w:tplc="A726D4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4282B"/>
    <w:multiLevelType w:val="hybridMultilevel"/>
    <w:tmpl w:val="7AE8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0"/>
  </w:num>
  <w:num w:numId="4">
    <w:abstractNumId w:val="5"/>
  </w:num>
  <w:num w:numId="5">
    <w:abstractNumId w:val="2"/>
  </w:num>
  <w:num w:numId="6">
    <w:abstractNumId w:val="11"/>
  </w:num>
  <w:num w:numId="7">
    <w:abstractNumId w:val="18"/>
  </w:num>
  <w:num w:numId="8">
    <w:abstractNumId w:val="8"/>
  </w:num>
  <w:num w:numId="9">
    <w:abstractNumId w:val="28"/>
  </w:num>
  <w:num w:numId="10">
    <w:abstractNumId w:val="9"/>
  </w:num>
  <w:num w:numId="11">
    <w:abstractNumId w:val="16"/>
  </w:num>
  <w:num w:numId="12">
    <w:abstractNumId w:val="21"/>
  </w:num>
  <w:num w:numId="13">
    <w:abstractNumId w:val="10"/>
  </w:num>
  <w:num w:numId="14">
    <w:abstractNumId w:val="0"/>
  </w:num>
  <w:num w:numId="15">
    <w:abstractNumId w:val="17"/>
  </w:num>
  <w:num w:numId="16">
    <w:abstractNumId w:val="23"/>
  </w:num>
  <w:num w:numId="17">
    <w:abstractNumId w:val="12"/>
  </w:num>
  <w:num w:numId="18">
    <w:abstractNumId w:val="4"/>
  </w:num>
  <w:num w:numId="19">
    <w:abstractNumId w:val="3"/>
  </w:num>
  <w:num w:numId="20">
    <w:abstractNumId w:val="19"/>
  </w:num>
  <w:num w:numId="21">
    <w:abstractNumId w:val="7"/>
  </w:num>
  <w:num w:numId="22">
    <w:abstractNumId w:val="13"/>
  </w:num>
  <w:num w:numId="23">
    <w:abstractNumId w:val="6"/>
  </w:num>
  <w:num w:numId="24">
    <w:abstractNumId w:val="24"/>
  </w:num>
  <w:num w:numId="25">
    <w:abstractNumId w:val="22"/>
  </w:num>
  <w:num w:numId="26">
    <w:abstractNumId w:val="25"/>
  </w:num>
  <w:num w:numId="27">
    <w:abstractNumId w:val="14"/>
  </w:num>
  <w:num w:numId="28">
    <w:abstractNumId w:val="15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19"/>
    <w:rsid w:val="000008B5"/>
    <w:rsid w:val="00002473"/>
    <w:rsid w:val="000030C7"/>
    <w:rsid w:val="000032D3"/>
    <w:rsid w:val="00004650"/>
    <w:rsid w:val="00005F8C"/>
    <w:rsid w:val="00005FA1"/>
    <w:rsid w:val="00006E81"/>
    <w:rsid w:val="00007F61"/>
    <w:rsid w:val="00011B3E"/>
    <w:rsid w:val="000121BB"/>
    <w:rsid w:val="00012DE0"/>
    <w:rsid w:val="000148B4"/>
    <w:rsid w:val="000177ED"/>
    <w:rsid w:val="000209DB"/>
    <w:rsid w:val="000212D0"/>
    <w:rsid w:val="00021F6C"/>
    <w:rsid w:val="0003333A"/>
    <w:rsid w:val="000358BC"/>
    <w:rsid w:val="0003673F"/>
    <w:rsid w:val="00037767"/>
    <w:rsid w:val="000441C8"/>
    <w:rsid w:val="000508E0"/>
    <w:rsid w:val="0005272B"/>
    <w:rsid w:val="00054783"/>
    <w:rsid w:val="0006526D"/>
    <w:rsid w:val="0006593F"/>
    <w:rsid w:val="00065D1C"/>
    <w:rsid w:val="00080142"/>
    <w:rsid w:val="00080653"/>
    <w:rsid w:val="000826CC"/>
    <w:rsid w:val="00084778"/>
    <w:rsid w:val="00085F2B"/>
    <w:rsid w:val="00086F3F"/>
    <w:rsid w:val="00090FCA"/>
    <w:rsid w:val="000A0F19"/>
    <w:rsid w:val="000A3502"/>
    <w:rsid w:val="000A4C2D"/>
    <w:rsid w:val="000B4673"/>
    <w:rsid w:val="000B5900"/>
    <w:rsid w:val="000C0427"/>
    <w:rsid w:val="000C0DFE"/>
    <w:rsid w:val="000C3054"/>
    <w:rsid w:val="000C42DC"/>
    <w:rsid w:val="000C53C0"/>
    <w:rsid w:val="000C5F07"/>
    <w:rsid w:val="000D4891"/>
    <w:rsid w:val="000D6F50"/>
    <w:rsid w:val="000E1855"/>
    <w:rsid w:val="000F0F6B"/>
    <w:rsid w:val="000F3FC1"/>
    <w:rsid w:val="000F6DA1"/>
    <w:rsid w:val="0010069F"/>
    <w:rsid w:val="00100F7B"/>
    <w:rsid w:val="0010683F"/>
    <w:rsid w:val="001126C2"/>
    <w:rsid w:val="00113DC8"/>
    <w:rsid w:val="001140F8"/>
    <w:rsid w:val="001143AD"/>
    <w:rsid w:val="001225FF"/>
    <w:rsid w:val="001239DE"/>
    <w:rsid w:val="00125C7D"/>
    <w:rsid w:val="00131881"/>
    <w:rsid w:val="00133E76"/>
    <w:rsid w:val="001358BA"/>
    <w:rsid w:val="00140BE5"/>
    <w:rsid w:val="00142EE5"/>
    <w:rsid w:val="00143DDC"/>
    <w:rsid w:val="001443CE"/>
    <w:rsid w:val="0014571B"/>
    <w:rsid w:val="001468DA"/>
    <w:rsid w:val="00152577"/>
    <w:rsid w:val="00163F37"/>
    <w:rsid w:val="00176011"/>
    <w:rsid w:val="00182689"/>
    <w:rsid w:val="001840DF"/>
    <w:rsid w:val="00184BE9"/>
    <w:rsid w:val="001850AB"/>
    <w:rsid w:val="0018590D"/>
    <w:rsid w:val="00192452"/>
    <w:rsid w:val="00195B79"/>
    <w:rsid w:val="001961EE"/>
    <w:rsid w:val="001A0DFD"/>
    <w:rsid w:val="001A1975"/>
    <w:rsid w:val="001A28B0"/>
    <w:rsid w:val="001A2ED3"/>
    <w:rsid w:val="001A3666"/>
    <w:rsid w:val="001B2F4A"/>
    <w:rsid w:val="001B55C7"/>
    <w:rsid w:val="001B6511"/>
    <w:rsid w:val="001B7F9A"/>
    <w:rsid w:val="001C4D25"/>
    <w:rsid w:val="001C50B3"/>
    <w:rsid w:val="001C61E6"/>
    <w:rsid w:val="001C6B78"/>
    <w:rsid w:val="001C719C"/>
    <w:rsid w:val="001D1724"/>
    <w:rsid w:val="001D1A4E"/>
    <w:rsid w:val="001D2574"/>
    <w:rsid w:val="001D37BE"/>
    <w:rsid w:val="001D39FC"/>
    <w:rsid w:val="001D3A09"/>
    <w:rsid w:val="001D427B"/>
    <w:rsid w:val="001D5968"/>
    <w:rsid w:val="001E0810"/>
    <w:rsid w:val="001E1E39"/>
    <w:rsid w:val="001F2C8C"/>
    <w:rsid w:val="001F3C15"/>
    <w:rsid w:val="001F41E3"/>
    <w:rsid w:val="001F5864"/>
    <w:rsid w:val="00200830"/>
    <w:rsid w:val="00201EC3"/>
    <w:rsid w:val="00207B8F"/>
    <w:rsid w:val="002116E9"/>
    <w:rsid w:val="002139E4"/>
    <w:rsid w:val="00216C07"/>
    <w:rsid w:val="002239BD"/>
    <w:rsid w:val="0022402A"/>
    <w:rsid w:val="0022621B"/>
    <w:rsid w:val="002301F2"/>
    <w:rsid w:val="00230C1F"/>
    <w:rsid w:val="0023281D"/>
    <w:rsid w:val="00235CD1"/>
    <w:rsid w:val="00236582"/>
    <w:rsid w:val="0024028F"/>
    <w:rsid w:val="0024458E"/>
    <w:rsid w:val="00250107"/>
    <w:rsid w:val="00250E03"/>
    <w:rsid w:val="002519F0"/>
    <w:rsid w:val="00255707"/>
    <w:rsid w:val="00255F66"/>
    <w:rsid w:val="00264583"/>
    <w:rsid w:val="00264B70"/>
    <w:rsid w:val="00264CBC"/>
    <w:rsid w:val="002652F3"/>
    <w:rsid w:val="002707F2"/>
    <w:rsid w:val="002722AA"/>
    <w:rsid w:val="002724EA"/>
    <w:rsid w:val="00277241"/>
    <w:rsid w:val="0028066C"/>
    <w:rsid w:val="00294AC9"/>
    <w:rsid w:val="00294EA9"/>
    <w:rsid w:val="00296B98"/>
    <w:rsid w:val="002A1743"/>
    <w:rsid w:val="002A1A52"/>
    <w:rsid w:val="002A443E"/>
    <w:rsid w:val="002C1DD6"/>
    <w:rsid w:val="002C4924"/>
    <w:rsid w:val="002E2680"/>
    <w:rsid w:val="002E42AD"/>
    <w:rsid w:val="002E689F"/>
    <w:rsid w:val="002F416E"/>
    <w:rsid w:val="002F7A6A"/>
    <w:rsid w:val="00310E89"/>
    <w:rsid w:val="00311A86"/>
    <w:rsid w:val="003128EC"/>
    <w:rsid w:val="00312F9B"/>
    <w:rsid w:val="003140BC"/>
    <w:rsid w:val="003146E9"/>
    <w:rsid w:val="003161C8"/>
    <w:rsid w:val="00316558"/>
    <w:rsid w:val="00317211"/>
    <w:rsid w:val="003228D3"/>
    <w:rsid w:val="00324906"/>
    <w:rsid w:val="003263A9"/>
    <w:rsid w:val="00330567"/>
    <w:rsid w:val="003327A4"/>
    <w:rsid w:val="00336E4D"/>
    <w:rsid w:val="0034090D"/>
    <w:rsid w:val="003449BF"/>
    <w:rsid w:val="003464EA"/>
    <w:rsid w:val="003477E9"/>
    <w:rsid w:val="0035740C"/>
    <w:rsid w:val="00361EE9"/>
    <w:rsid w:val="00362314"/>
    <w:rsid w:val="0037161B"/>
    <w:rsid w:val="00373F6D"/>
    <w:rsid w:val="003768A9"/>
    <w:rsid w:val="00377269"/>
    <w:rsid w:val="0038566D"/>
    <w:rsid w:val="00387475"/>
    <w:rsid w:val="00387D97"/>
    <w:rsid w:val="003901AE"/>
    <w:rsid w:val="00390E56"/>
    <w:rsid w:val="00390EB3"/>
    <w:rsid w:val="00394B85"/>
    <w:rsid w:val="00395C6F"/>
    <w:rsid w:val="003A2E82"/>
    <w:rsid w:val="003A558F"/>
    <w:rsid w:val="003A733A"/>
    <w:rsid w:val="003B00AD"/>
    <w:rsid w:val="003C50F5"/>
    <w:rsid w:val="003C56B4"/>
    <w:rsid w:val="003D5D8B"/>
    <w:rsid w:val="003D6470"/>
    <w:rsid w:val="003E4844"/>
    <w:rsid w:val="003E7492"/>
    <w:rsid w:val="003F08DA"/>
    <w:rsid w:val="003F3657"/>
    <w:rsid w:val="00401A1D"/>
    <w:rsid w:val="004029D0"/>
    <w:rsid w:val="004031A9"/>
    <w:rsid w:val="00404442"/>
    <w:rsid w:val="00404506"/>
    <w:rsid w:val="00406263"/>
    <w:rsid w:val="00407562"/>
    <w:rsid w:val="00420C5F"/>
    <w:rsid w:val="00433FCC"/>
    <w:rsid w:val="00435B4E"/>
    <w:rsid w:val="004417EF"/>
    <w:rsid w:val="00443E27"/>
    <w:rsid w:val="0044500A"/>
    <w:rsid w:val="00446E48"/>
    <w:rsid w:val="004564A6"/>
    <w:rsid w:val="00456ADA"/>
    <w:rsid w:val="00457CE4"/>
    <w:rsid w:val="004678FE"/>
    <w:rsid w:val="00472F04"/>
    <w:rsid w:val="00473C50"/>
    <w:rsid w:val="00476137"/>
    <w:rsid w:val="00476FF6"/>
    <w:rsid w:val="004779DD"/>
    <w:rsid w:val="00480410"/>
    <w:rsid w:val="00483A90"/>
    <w:rsid w:val="004850CD"/>
    <w:rsid w:val="00485E9C"/>
    <w:rsid w:val="00485F4D"/>
    <w:rsid w:val="00491051"/>
    <w:rsid w:val="004912E7"/>
    <w:rsid w:val="0049472E"/>
    <w:rsid w:val="00497115"/>
    <w:rsid w:val="004A5839"/>
    <w:rsid w:val="004A5CAB"/>
    <w:rsid w:val="004A6ECA"/>
    <w:rsid w:val="004A77F4"/>
    <w:rsid w:val="004A7AC4"/>
    <w:rsid w:val="004A7E05"/>
    <w:rsid w:val="004B241C"/>
    <w:rsid w:val="004B2B54"/>
    <w:rsid w:val="004B4A68"/>
    <w:rsid w:val="004B4EB8"/>
    <w:rsid w:val="004B6468"/>
    <w:rsid w:val="004C35C4"/>
    <w:rsid w:val="004C36B4"/>
    <w:rsid w:val="004D0B99"/>
    <w:rsid w:val="004E0EE0"/>
    <w:rsid w:val="004E1EFE"/>
    <w:rsid w:val="004F5ECA"/>
    <w:rsid w:val="00500688"/>
    <w:rsid w:val="005013DC"/>
    <w:rsid w:val="00501B52"/>
    <w:rsid w:val="0050466A"/>
    <w:rsid w:val="00505864"/>
    <w:rsid w:val="0050681E"/>
    <w:rsid w:val="005075C0"/>
    <w:rsid w:val="00512B6E"/>
    <w:rsid w:val="00514532"/>
    <w:rsid w:val="00516C59"/>
    <w:rsid w:val="005211F0"/>
    <w:rsid w:val="00522AAA"/>
    <w:rsid w:val="00527A81"/>
    <w:rsid w:val="00527CC3"/>
    <w:rsid w:val="00531CFC"/>
    <w:rsid w:val="005349B6"/>
    <w:rsid w:val="00535331"/>
    <w:rsid w:val="00536EBA"/>
    <w:rsid w:val="00537637"/>
    <w:rsid w:val="005410A5"/>
    <w:rsid w:val="005427BF"/>
    <w:rsid w:val="00552A4D"/>
    <w:rsid w:val="005600FA"/>
    <w:rsid w:val="005605FE"/>
    <w:rsid w:val="00564E4B"/>
    <w:rsid w:val="00570D93"/>
    <w:rsid w:val="00571A40"/>
    <w:rsid w:val="005746EB"/>
    <w:rsid w:val="00581B38"/>
    <w:rsid w:val="00594121"/>
    <w:rsid w:val="005949BD"/>
    <w:rsid w:val="005952F2"/>
    <w:rsid w:val="005A1128"/>
    <w:rsid w:val="005A7BD1"/>
    <w:rsid w:val="005B3692"/>
    <w:rsid w:val="005B4E54"/>
    <w:rsid w:val="005C55DB"/>
    <w:rsid w:val="005D2737"/>
    <w:rsid w:val="005D2F66"/>
    <w:rsid w:val="005D5037"/>
    <w:rsid w:val="005D79C1"/>
    <w:rsid w:val="005E0AC1"/>
    <w:rsid w:val="005E14F7"/>
    <w:rsid w:val="005E561A"/>
    <w:rsid w:val="005F1D10"/>
    <w:rsid w:val="005F6D40"/>
    <w:rsid w:val="00602CC8"/>
    <w:rsid w:val="00607AAB"/>
    <w:rsid w:val="006155D3"/>
    <w:rsid w:val="00616630"/>
    <w:rsid w:val="00617351"/>
    <w:rsid w:val="00621275"/>
    <w:rsid w:val="00622C55"/>
    <w:rsid w:val="0062420D"/>
    <w:rsid w:val="006305AB"/>
    <w:rsid w:val="00630A0D"/>
    <w:rsid w:val="00631354"/>
    <w:rsid w:val="006318AB"/>
    <w:rsid w:val="00633C24"/>
    <w:rsid w:val="006353FC"/>
    <w:rsid w:val="00641951"/>
    <w:rsid w:val="0064202B"/>
    <w:rsid w:val="006511B4"/>
    <w:rsid w:val="00651F41"/>
    <w:rsid w:val="006570AD"/>
    <w:rsid w:val="00663DD8"/>
    <w:rsid w:val="00667484"/>
    <w:rsid w:val="006706E7"/>
    <w:rsid w:val="006717A1"/>
    <w:rsid w:val="006766BB"/>
    <w:rsid w:val="006775FC"/>
    <w:rsid w:val="006839BC"/>
    <w:rsid w:val="0068483F"/>
    <w:rsid w:val="00684D31"/>
    <w:rsid w:val="00684DA5"/>
    <w:rsid w:val="00686FC7"/>
    <w:rsid w:val="00692B7F"/>
    <w:rsid w:val="00697420"/>
    <w:rsid w:val="00697C23"/>
    <w:rsid w:val="006A0310"/>
    <w:rsid w:val="006A5867"/>
    <w:rsid w:val="006A679B"/>
    <w:rsid w:val="006A79FF"/>
    <w:rsid w:val="006B1593"/>
    <w:rsid w:val="006B27CF"/>
    <w:rsid w:val="006B3768"/>
    <w:rsid w:val="006B6B16"/>
    <w:rsid w:val="006B7736"/>
    <w:rsid w:val="006C1B17"/>
    <w:rsid w:val="006C20E2"/>
    <w:rsid w:val="006C50B8"/>
    <w:rsid w:val="006D0F0A"/>
    <w:rsid w:val="006D3408"/>
    <w:rsid w:val="006D4CEE"/>
    <w:rsid w:val="006D5B9C"/>
    <w:rsid w:val="006E370E"/>
    <w:rsid w:val="006F4A40"/>
    <w:rsid w:val="006F60A4"/>
    <w:rsid w:val="006F7E3D"/>
    <w:rsid w:val="00701585"/>
    <w:rsid w:val="00701636"/>
    <w:rsid w:val="00701B90"/>
    <w:rsid w:val="00713930"/>
    <w:rsid w:val="00717350"/>
    <w:rsid w:val="007201BB"/>
    <w:rsid w:val="00720403"/>
    <w:rsid w:val="00724105"/>
    <w:rsid w:val="00724C93"/>
    <w:rsid w:val="00726DB0"/>
    <w:rsid w:val="007305A1"/>
    <w:rsid w:val="00730D2B"/>
    <w:rsid w:val="007329E9"/>
    <w:rsid w:val="0073510E"/>
    <w:rsid w:val="00737087"/>
    <w:rsid w:val="00741163"/>
    <w:rsid w:val="00741441"/>
    <w:rsid w:val="007463F1"/>
    <w:rsid w:val="007501AD"/>
    <w:rsid w:val="00750262"/>
    <w:rsid w:val="00753B53"/>
    <w:rsid w:val="00761BA5"/>
    <w:rsid w:val="0076222C"/>
    <w:rsid w:val="00762EAE"/>
    <w:rsid w:val="00767CE0"/>
    <w:rsid w:val="007738F3"/>
    <w:rsid w:val="007747E5"/>
    <w:rsid w:val="007761E3"/>
    <w:rsid w:val="00777407"/>
    <w:rsid w:val="00777E9F"/>
    <w:rsid w:val="00781B13"/>
    <w:rsid w:val="007826EF"/>
    <w:rsid w:val="0078769D"/>
    <w:rsid w:val="00791AAC"/>
    <w:rsid w:val="007926D3"/>
    <w:rsid w:val="0079376B"/>
    <w:rsid w:val="00797F0E"/>
    <w:rsid w:val="007A13BF"/>
    <w:rsid w:val="007A1825"/>
    <w:rsid w:val="007A5FA6"/>
    <w:rsid w:val="007A73A8"/>
    <w:rsid w:val="007B0306"/>
    <w:rsid w:val="007B1110"/>
    <w:rsid w:val="007B14D6"/>
    <w:rsid w:val="007B1ECC"/>
    <w:rsid w:val="007B5C0B"/>
    <w:rsid w:val="007C10DC"/>
    <w:rsid w:val="007D08DE"/>
    <w:rsid w:val="007D5671"/>
    <w:rsid w:val="007F082D"/>
    <w:rsid w:val="007F1038"/>
    <w:rsid w:val="007F4051"/>
    <w:rsid w:val="007F4B6D"/>
    <w:rsid w:val="007F5C09"/>
    <w:rsid w:val="008060D2"/>
    <w:rsid w:val="008062FA"/>
    <w:rsid w:val="00806CA7"/>
    <w:rsid w:val="00807336"/>
    <w:rsid w:val="00812359"/>
    <w:rsid w:val="00813D35"/>
    <w:rsid w:val="008150B3"/>
    <w:rsid w:val="00816006"/>
    <w:rsid w:val="00821FE6"/>
    <w:rsid w:val="00822811"/>
    <w:rsid w:val="008234C9"/>
    <w:rsid w:val="0082466F"/>
    <w:rsid w:val="00827AC4"/>
    <w:rsid w:val="00831240"/>
    <w:rsid w:val="00834E74"/>
    <w:rsid w:val="00837783"/>
    <w:rsid w:val="00851564"/>
    <w:rsid w:val="0085162D"/>
    <w:rsid w:val="00852C16"/>
    <w:rsid w:val="00852EA7"/>
    <w:rsid w:val="00853050"/>
    <w:rsid w:val="00854ADB"/>
    <w:rsid w:val="00854C4B"/>
    <w:rsid w:val="0085633B"/>
    <w:rsid w:val="00856B84"/>
    <w:rsid w:val="00863393"/>
    <w:rsid w:val="00864D46"/>
    <w:rsid w:val="008715AB"/>
    <w:rsid w:val="0087296B"/>
    <w:rsid w:val="00877959"/>
    <w:rsid w:val="0088092C"/>
    <w:rsid w:val="008809AA"/>
    <w:rsid w:val="008862CC"/>
    <w:rsid w:val="00887E6F"/>
    <w:rsid w:val="00891752"/>
    <w:rsid w:val="008921D0"/>
    <w:rsid w:val="00892219"/>
    <w:rsid w:val="00892400"/>
    <w:rsid w:val="008A7B89"/>
    <w:rsid w:val="008B396C"/>
    <w:rsid w:val="008C0414"/>
    <w:rsid w:val="008C20E4"/>
    <w:rsid w:val="008C500E"/>
    <w:rsid w:val="008C5183"/>
    <w:rsid w:val="008C6609"/>
    <w:rsid w:val="008C72BD"/>
    <w:rsid w:val="008D2250"/>
    <w:rsid w:val="008D4FD2"/>
    <w:rsid w:val="008D5B78"/>
    <w:rsid w:val="008E2C16"/>
    <w:rsid w:val="008E33DF"/>
    <w:rsid w:val="008E36C6"/>
    <w:rsid w:val="008E3F6C"/>
    <w:rsid w:val="008F72DA"/>
    <w:rsid w:val="00900467"/>
    <w:rsid w:val="00902430"/>
    <w:rsid w:val="00902568"/>
    <w:rsid w:val="009040AF"/>
    <w:rsid w:val="009063C8"/>
    <w:rsid w:val="00907176"/>
    <w:rsid w:val="0090735E"/>
    <w:rsid w:val="00910580"/>
    <w:rsid w:val="00915ABB"/>
    <w:rsid w:val="00915DCD"/>
    <w:rsid w:val="009168C1"/>
    <w:rsid w:val="00916F61"/>
    <w:rsid w:val="0091767B"/>
    <w:rsid w:val="00917C61"/>
    <w:rsid w:val="00944976"/>
    <w:rsid w:val="009502EF"/>
    <w:rsid w:val="00952AF2"/>
    <w:rsid w:val="0095530B"/>
    <w:rsid w:val="00957733"/>
    <w:rsid w:val="00960C16"/>
    <w:rsid w:val="00960CEA"/>
    <w:rsid w:val="0096346F"/>
    <w:rsid w:val="009657C8"/>
    <w:rsid w:val="00970A65"/>
    <w:rsid w:val="00971BE2"/>
    <w:rsid w:val="00973DE1"/>
    <w:rsid w:val="009746B0"/>
    <w:rsid w:val="00976F94"/>
    <w:rsid w:val="00987A42"/>
    <w:rsid w:val="00993140"/>
    <w:rsid w:val="00994CE8"/>
    <w:rsid w:val="00996C08"/>
    <w:rsid w:val="00997EB5"/>
    <w:rsid w:val="009A1CF5"/>
    <w:rsid w:val="009A2C67"/>
    <w:rsid w:val="009A356F"/>
    <w:rsid w:val="009A7901"/>
    <w:rsid w:val="009B18B5"/>
    <w:rsid w:val="009B1975"/>
    <w:rsid w:val="009B44C8"/>
    <w:rsid w:val="009B7437"/>
    <w:rsid w:val="009C15F3"/>
    <w:rsid w:val="009C1613"/>
    <w:rsid w:val="009C1CA8"/>
    <w:rsid w:val="009C4636"/>
    <w:rsid w:val="009C536D"/>
    <w:rsid w:val="009C749A"/>
    <w:rsid w:val="009D0201"/>
    <w:rsid w:val="009D1AB1"/>
    <w:rsid w:val="009D1DE1"/>
    <w:rsid w:val="009D215E"/>
    <w:rsid w:val="009D2563"/>
    <w:rsid w:val="009D6895"/>
    <w:rsid w:val="009D73D4"/>
    <w:rsid w:val="009E0E52"/>
    <w:rsid w:val="009E20E1"/>
    <w:rsid w:val="009E5429"/>
    <w:rsid w:val="009F07FA"/>
    <w:rsid w:val="009F08C5"/>
    <w:rsid w:val="009F1D10"/>
    <w:rsid w:val="009F3B6D"/>
    <w:rsid w:val="009F7EA1"/>
    <w:rsid w:val="00A0429F"/>
    <w:rsid w:val="00A13793"/>
    <w:rsid w:val="00A13987"/>
    <w:rsid w:val="00A14C78"/>
    <w:rsid w:val="00A15347"/>
    <w:rsid w:val="00A20E5E"/>
    <w:rsid w:val="00A23563"/>
    <w:rsid w:val="00A2412B"/>
    <w:rsid w:val="00A304F5"/>
    <w:rsid w:val="00A311E5"/>
    <w:rsid w:val="00A3231D"/>
    <w:rsid w:val="00A32C30"/>
    <w:rsid w:val="00A35E7A"/>
    <w:rsid w:val="00A433C8"/>
    <w:rsid w:val="00A45BAB"/>
    <w:rsid w:val="00A46F47"/>
    <w:rsid w:val="00A546AD"/>
    <w:rsid w:val="00A5704F"/>
    <w:rsid w:val="00A618F9"/>
    <w:rsid w:val="00A64F71"/>
    <w:rsid w:val="00A670C1"/>
    <w:rsid w:val="00A72ED0"/>
    <w:rsid w:val="00A755CB"/>
    <w:rsid w:val="00A803BF"/>
    <w:rsid w:val="00A80CA6"/>
    <w:rsid w:val="00A83273"/>
    <w:rsid w:val="00A8377F"/>
    <w:rsid w:val="00A86C2C"/>
    <w:rsid w:val="00A919C3"/>
    <w:rsid w:val="00A958A9"/>
    <w:rsid w:val="00AA7AB3"/>
    <w:rsid w:val="00AB7FD4"/>
    <w:rsid w:val="00AC581D"/>
    <w:rsid w:val="00AD1865"/>
    <w:rsid w:val="00AD1D77"/>
    <w:rsid w:val="00AE2ED9"/>
    <w:rsid w:val="00AE5C05"/>
    <w:rsid w:val="00AF0509"/>
    <w:rsid w:val="00AF46B8"/>
    <w:rsid w:val="00B0156E"/>
    <w:rsid w:val="00B05099"/>
    <w:rsid w:val="00B1069D"/>
    <w:rsid w:val="00B1212E"/>
    <w:rsid w:val="00B13564"/>
    <w:rsid w:val="00B13696"/>
    <w:rsid w:val="00B136C0"/>
    <w:rsid w:val="00B16E7A"/>
    <w:rsid w:val="00B204B3"/>
    <w:rsid w:val="00B30C4F"/>
    <w:rsid w:val="00B30EE8"/>
    <w:rsid w:val="00B35D53"/>
    <w:rsid w:val="00B36620"/>
    <w:rsid w:val="00B41E25"/>
    <w:rsid w:val="00B44202"/>
    <w:rsid w:val="00B45077"/>
    <w:rsid w:val="00B53D9D"/>
    <w:rsid w:val="00B552A4"/>
    <w:rsid w:val="00B55C20"/>
    <w:rsid w:val="00B563C5"/>
    <w:rsid w:val="00B568A7"/>
    <w:rsid w:val="00B6160E"/>
    <w:rsid w:val="00B63363"/>
    <w:rsid w:val="00B647D7"/>
    <w:rsid w:val="00B648C1"/>
    <w:rsid w:val="00B718A4"/>
    <w:rsid w:val="00B76365"/>
    <w:rsid w:val="00B77AA8"/>
    <w:rsid w:val="00B80E0E"/>
    <w:rsid w:val="00B81356"/>
    <w:rsid w:val="00B82048"/>
    <w:rsid w:val="00B84AA0"/>
    <w:rsid w:val="00B85395"/>
    <w:rsid w:val="00B86A29"/>
    <w:rsid w:val="00B93B7C"/>
    <w:rsid w:val="00B94BE1"/>
    <w:rsid w:val="00B95456"/>
    <w:rsid w:val="00B95D49"/>
    <w:rsid w:val="00B97F1D"/>
    <w:rsid w:val="00BA2AA5"/>
    <w:rsid w:val="00BA2ED1"/>
    <w:rsid w:val="00BA4C2D"/>
    <w:rsid w:val="00BA73C6"/>
    <w:rsid w:val="00BB023A"/>
    <w:rsid w:val="00BB2D54"/>
    <w:rsid w:val="00BB6216"/>
    <w:rsid w:val="00BC3770"/>
    <w:rsid w:val="00BD04B0"/>
    <w:rsid w:val="00BD2A7A"/>
    <w:rsid w:val="00BD4F8E"/>
    <w:rsid w:val="00BD7D05"/>
    <w:rsid w:val="00BD7DDD"/>
    <w:rsid w:val="00BE102D"/>
    <w:rsid w:val="00BE1891"/>
    <w:rsid w:val="00BE414A"/>
    <w:rsid w:val="00BF53D6"/>
    <w:rsid w:val="00BF5AED"/>
    <w:rsid w:val="00BF7411"/>
    <w:rsid w:val="00BF7A18"/>
    <w:rsid w:val="00C050F5"/>
    <w:rsid w:val="00C065FB"/>
    <w:rsid w:val="00C10E79"/>
    <w:rsid w:val="00C125E4"/>
    <w:rsid w:val="00C20DD2"/>
    <w:rsid w:val="00C23423"/>
    <w:rsid w:val="00C24412"/>
    <w:rsid w:val="00C279E9"/>
    <w:rsid w:val="00C311BA"/>
    <w:rsid w:val="00C32037"/>
    <w:rsid w:val="00C33493"/>
    <w:rsid w:val="00C33680"/>
    <w:rsid w:val="00C42F4A"/>
    <w:rsid w:val="00C4724F"/>
    <w:rsid w:val="00C51F31"/>
    <w:rsid w:val="00C521EC"/>
    <w:rsid w:val="00C522EA"/>
    <w:rsid w:val="00C52B7B"/>
    <w:rsid w:val="00C57118"/>
    <w:rsid w:val="00C5774D"/>
    <w:rsid w:val="00C61255"/>
    <w:rsid w:val="00C63EEF"/>
    <w:rsid w:val="00C65730"/>
    <w:rsid w:val="00C74BF1"/>
    <w:rsid w:val="00C7662B"/>
    <w:rsid w:val="00C8071B"/>
    <w:rsid w:val="00C82F2D"/>
    <w:rsid w:val="00C84745"/>
    <w:rsid w:val="00C918F3"/>
    <w:rsid w:val="00C92BA0"/>
    <w:rsid w:val="00C94631"/>
    <w:rsid w:val="00CA1DCE"/>
    <w:rsid w:val="00CA53F8"/>
    <w:rsid w:val="00CA5AFE"/>
    <w:rsid w:val="00CB0F64"/>
    <w:rsid w:val="00CB2A67"/>
    <w:rsid w:val="00CB359D"/>
    <w:rsid w:val="00CB67D1"/>
    <w:rsid w:val="00CC45A9"/>
    <w:rsid w:val="00CC51CD"/>
    <w:rsid w:val="00CC56C6"/>
    <w:rsid w:val="00CC5CC7"/>
    <w:rsid w:val="00CC5D7E"/>
    <w:rsid w:val="00CC61D0"/>
    <w:rsid w:val="00CD043F"/>
    <w:rsid w:val="00CD3C86"/>
    <w:rsid w:val="00CD6B27"/>
    <w:rsid w:val="00CD6D42"/>
    <w:rsid w:val="00CD72BD"/>
    <w:rsid w:val="00CE23CC"/>
    <w:rsid w:val="00CF01BD"/>
    <w:rsid w:val="00CF0954"/>
    <w:rsid w:val="00CF0B3C"/>
    <w:rsid w:val="00CF1275"/>
    <w:rsid w:val="00CF4CFD"/>
    <w:rsid w:val="00CF6D45"/>
    <w:rsid w:val="00CF6DD3"/>
    <w:rsid w:val="00D033C8"/>
    <w:rsid w:val="00D05080"/>
    <w:rsid w:val="00D05A7C"/>
    <w:rsid w:val="00D05D01"/>
    <w:rsid w:val="00D0642C"/>
    <w:rsid w:val="00D064D6"/>
    <w:rsid w:val="00D07167"/>
    <w:rsid w:val="00D10AF3"/>
    <w:rsid w:val="00D128FC"/>
    <w:rsid w:val="00D14914"/>
    <w:rsid w:val="00D333B1"/>
    <w:rsid w:val="00D34DBF"/>
    <w:rsid w:val="00D406E3"/>
    <w:rsid w:val="00D4080C"/>
    <w:rsid w:val="00D55358"/>
    <w:rsid w:val="00D55652"/>
    <w:rsid w:val="00D57BC4"/>
    <w:rsid w:val="00D708D4"/>
    <w:rsid w:val="00D75421"/>
    <w:rsid w:val="00D75D19"/>
    <w:rsid w:val="00D820FF"/>
    <w:rsid w:val="00D84E70"/>
    <w:rsid w:val="00D90C1A"/>
    <w:rsid w:val="00D930AD"/>
    <w:rsid w:val="00D93933"/>
    <w:rsid w:val="00D9521F"/>
    <w:rsid w:val="00D95A6A"/>
    <w:rsid w:val="00DA0313"/>
    <w:rsid w:val="00DA7B57"/>
    <w:rsid w:val="00DB3D25"/>
    <w:rsid w:val="00DB4953"/>
    <w:rsid w:val="00DC07C1"/>
    <w:rsid w:val="00DC22BC"/>
    <w:rsid w:val="00DC248B"/>
    <w:rsid w:val="00DC7D6F"/>
    <w:rsid w:val="00DD187A"/>
    <w:rsid w:val="00DD1DFB"/>
    <w:rsid w:val="00DD22AA"/>
    <w:rsid w:val="00DD700A"/>
    <w:rsid w:val="00DE6A31"/>
    <w:rsid w:val="00DE7361"/>
    <w:rsid w:val="00DF4059"/>
    <w:rsid w:val="00DF7696"/>
    <w:rsid w:val="00DF7BAE"/>
    <w:rsid w:val="00E00DE5"/>
    <w:rsid w:val="00E02C97"/>
    <w:rsid w:val="00E03565"/>
    <w:rsid w:val="00E045BF"/>
    <w:rsid w:val="00E06BCA"/>
    <w:rsid w:val="00E12881"/>
    <w:rsid w:val="00E1401B"/>
    <w:rsid w:val="00E14810"/>
    <w:rsid w:val="00E16D2A"/>
    <w:rsid w:val="00E20A77"/>
    <w:rsid w:val="00E23198"/>
    <w:rsid w:val="00E24F63"/>
    <w:rsid w:val="00E35038"/>
    <w:rsid w:val="00E36DF2"/>
    <w:rsid w:val="00E42B69"/>
    <w:rsid w:val="00E4323B"/>
    <w:rsid w:val="00E43A98"/>
    <w:rsid w:val="00E44E86"/>
    <w:rsid w:val="00E46CFA"/>
    <w:rsid w:val="00E47888"/>
    <w:rsid w:val="00E549CF"/>
    <w:rsid w:val="00E57E11"/>
    <w:rsid w:val="00E61C92"/>
    <w:rsid w:val="00E63C19"/>
    <w:rsid w:val="00E7162C"/>
    <w:rsid w:val="00E72305"/>
    <w:rsid w:val="00E7586D"/>
    <w:rsid w:val="00E77EB6"/>
    <w:rsid w:val="00E80F7F"/>
    <w:rsid w:val="00E81734"/>
    <w:rsid w:val="00E8342A"/>
    <w:rsid w:val="00E85FA3"/>
    <w:rsid w:val="00E86D64"/>
    <w:rsid w:val="00E87E06"/>
    <w:rsid w:val="00E90B94"/>
    <w:rsid w:val="00EA5E47"/>
    <w:rsid w:val="00EA66AB"/>
    <w:rsid w:val="00EA7E37"/>
    <w:rsid w:val="00EB0FF7"/>
    <w:rsid w:val="00EB2761"/>
    <w:rsid w:val="00EB276A"/>
    <w:rsid w:val="00EB6A3D"/>
    <w:rsid w:val="00EB7970"/>
    <w:rsid w:val="00EC01C4"/>
    <w:rsid w:val="00EC1E80"/>
    <w:rsid w:val="00EC5759"/>
    <w:rsid w:val="00EC61B8"/>
    <w:rsid w:val="00EC6C73"/>
    <w:rsid w:val="00ED03F8"/>
    <w:rsid w:val="00ED2B1C"/>
    <w:rsid w:val="00ED323D"/>
    <w:rsid w:val="00ED6AE5"/>
    <w:rsid w:val="00EE2689"/>
    <w:rsid w:val="00EE29C6"/>
    <w:rsid w:val="00EE3C54"/>
    <w:rsid w:val="00EE5375"/>
    <w:rsid w:val="00EE75FE"/>
    <w:rsid w:val="00EE7CE3"/>
    <w:rsid w:val="00EF56C6"/>
    <w:rsid w:val="00EF6B6E"/>
    <w:rsid w:val="00EF6E32"/>
    <w:rsid w:val="00F0456A"/>
    <w:rsid w:val="00F138CA"/>
    <w:rsid w:val="00F14AD8"/>
    <w:rsid w:val="00F16274"/>
    <w:rsid w:val="00F211DD"/>
    <w:rsid w:val="00F217F3"/>
    <w:rsid w:val="00F2213C"/>
    <w:rsid w:val="00F2407D"/>
    <w:rsid w:val="00F243AB"/>
    <w:rsid w:val="00F269CF"/>
    <w:rsid w:val="00F36C10"/>
    <w:rsid w:val="00F40710"/>
    <w:rsid w:val="00F41871"/>
    <w:rsid w:val="00F466A2"/>
    <w:rsid w:val="00F4743B"/>
    <w:rsid w:val="00F5154C"/>
    <w:rsid w:val="00F518B7"/>
    <w:rsid w:val="00F51D8C"/>
    <w:rsid w:val="00F53E44"/>
    <w:rsid w:val="00F54924"/>
    <w:rsid w:val="00F5543D"/>
    <w:rsid w:val="00F564B4"/>
    <w:rsid w:val="00F56EF1"/>
    <w:rsid w:val="00F639EE"/>
    <w:rsid w:val="00F70D36"/>
    <w:rsid w:val="00F75C3B"/>
    <w:rsid w:val="00F7738D"/>
    <w:rsid w:val="00F82713"/>
    <w:rsid w:val="00F8748A"/>
    <w:rsid w:val="00F87DAC"/>
    <w:rsid w:val="00F92FA0"/>
    <w:rsid w:val="00F96CDB"/>
    <w:rsid w:val="00F97A8C"/>
    <w:rsid w:val="00FA1D09"/>
    <w:rsid w:val="00FA1F32"/>
    <w:rsid w:val="00FA41EE"/>
    <w:rsid w:val="00FA6B27"/>
    <w:rsid w:val="00FA6F1B"/>
    <w:rsid w:val="00FA73B3"/>
    <w:rsid w:val="00FA7E12"/>
    <w:rsid w:val="00FB384D"/>
    <w:rsid w:val="00FB4D38"/>
    <w:rsid w:val="00FB76E2"/>
    <w:rsid w:val="00FC01EC"/>
    <w:rsid w:val="00FC04A2"/>
    <w:rsid w:val="00FC11D2"/>
    <w:rsid w:val="00FC2766"/>
    <w:rsid w:val="00FC2784"/>
    <w:rsid w:val="00FC46D9"/>
    <w:rsid w:val="00FD15E4"/>
    <w:rsid w:val="00FD5567"/>
    <w:rsid w:val="00FD6092"/>
    <w:rsid w:val="00FE225A"/>
    <w:rsid w:val="00FE2C36"/>
    <w:rsid w:val="00FF048C"/>
    <w:rsid w:val="00FF273D"/>
    <w:rsid w:val="00FF48B1"/>
    <w:rsid w:val="00FF4D61"/>
    <w:rsid w:val="00FF5840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7A257BF8"/>
  <w15:chartTrackingRefBased/>
  <w15:docId w15:val="{D091C0E0-32D4-4EA8-845C-D7EA749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99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customStyle="1" w:styleId="Default">
    <w:name w:val="Default"/>
    <w:rsid w:val="00A832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8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ission%20Meetings\3%20Minutes%20-%20Working%20Copies%20-%20Commission%20Meetings\2020%20Minutes\TR%20Minutes\TR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470F-ED29-4261-9759-AD50C21A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Minutes</Template>
  <TotalTime>31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Minutes</vt:lpstr>
    </vt:vector>
  </TitlesOfParts>
  <Company>City of Valley City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Minutes</dc:title>
  <dc:subject>City Commission Meeting Agenda</dc:subject>
  <dc:creator>Brandy Johnson</dc:creator>
  <cp:keywords>City Commission, Valley City, Meeting Agenda</cp:keywords>
  <dc:description/>
  <cp:lastModifiedBy>Brandy Johnson</cp:lastModifiedBy>
  <cp:revision>8</cp:revision>
  <cp:lastPrinted>2022-11-02T14:09:00Z</cp:lastPrinted>
  <dcterms:created xsi:type="dcterms:W3CDTF">2022-11-07T21:26:00Z</dcterms:created>
  <dcterms:modified xsi:type="dcterms:W3CDTF">2022-11-18T16:09:00Z</dcterms:modified>
</cp:coreProperties>
</file>