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3CE" w:rsidRPr="00B35D53" w:rsidRDefault="00B35D53" w:rsidP="00B35D53">
      <w:pPr>
        <w:pStyle w:val="Heading1"/>
        <w:jc w:val="center"/>
      </w:pPr>
      <w:r w:rsidRPr="0054079F">
        <w:t>City Commission Meeting</w:t>
      </w:r>
      <w:r>
        <w:br/>
        <w:t>Valley City, North Dakota</w:t>
      </w:r>
    </w:p>
    <w:p w:rsidR="00B35D53" w:rsidRPr="00834E74" w:rsidRDefault="004E0EE0" w:rsidP="00834E74">
      <w:pPr>
        <w:pStyle w:val="Heading2"/>
        <w:jc w:val="center"/>
        <w:rPr>
          <w:sz w:val="20"/>
          <w:szCs w:val="20"/>
        </w:rPr>
      </w:pPr>
      <w:r>
        <w:rPr>
          <w:sz w:val="20"/>
          <w:szCs w:val="20"/>
        </w:rPr>
        <w:t>Tuesday, October 5th</w:t>
      </w:r>
      <w:r w:rsidR="00CA1DCE">
        <w:rPr>
          <w:sz w:val="20"/>
          <w:szCs w:val="20"/>
        </w:rPr>
        <w:t>, 2021</w:t>
      </w:r>
    </w:p>
    <w:p w:rsidR="004F5ECA" w:rsidRDefault="00993140" w:rsidP="004F5ECA">
      <w:pPr>
        <w:rPr>
          <w:sz w:val="20"/>
          <w:szCs w:val="20"/>
        </w:rPr>
      </w:pPr>
      <w:r>
        <w:br/>
      </w:r>
      <w:r w:rsidR="008D5B78">
        <w:br/>
      </w:r>
      <w:r w:rsidR="004F5ECA" w:rsidRPr="009A3A4F">
        <w:rPr>
          <w:sz w:val="20"/>
          <w:szCs w:val="20"/>
        </w:rPr>
        <w:t xml:space="preserve">President Carlsrud called the meeting to order at 5:00 PM. </w:t>
      </w:r>
    </w:p>
    <w:p w:rsidR="004F5ECA" w:rsidRPr="009A3A4F" w:rsidRDefault="004F5ECA" w:rsidP="004F5ECA">
      <w:pPr>
        <w:rPr>
          <w:sz w:val="20"/>
          <w:szCs w:val="20"/>
        </w:rPr>
      </w:pPr>
    </w:p>
    <w:p w:rsidR="00ED6AE5" w:rsidRDefault="004F5ECA" w:rsidP="004F5ECA">
      <w:pPr>
        <w:rPr>
          <w:sz w:val="20"/>
          <w:szCs w:val="20"/>
        </w:rPr>
      </w:pPr>
      <w:r w:rsidRPr="00D75D19">
        <w:rPr>
          <w:sz w:val="20"/>
          <w:szCs w:val="20"/>
        </w:rPr>
        <w:t>Members present: President Carlsrud, Commissioner Magnuson, Comm</w:t>
      </w:r>
      <w:r>
        <w:rPr>
          <w:sz w:val="20"/>
          <w:szCs w:val="20"/>
        </w:rPr>
        <w:t xml:space="preserve">issioner Bishop, </w:t>
      </w:r>
      <w:r w:rsidR="004E0EE0">
        <w:rPr>
          <w:sz w:val="20"/>
          <w:szCs w:val="20"/>
        </w:rPr>
        <w:t>Commissioner Erickson, and Commissioner Gulmon</w:t>
      </w:r>
    </w:p>
    <w:p w:rsidR="00C20DD2" w:rsidRDefault="00C20DD2" w:rsidP="004F5ECA">
      <w:pPr>
        <w:rPr>
          <w:sz w:val="20"/>
          <w:szCs w:val="20"/>
        </w:rPr>
      </w:pPr>
    </w:p>
    <w:p w:rsidR="004F5ECA" w:rsidRDefault="00ED6AE5" w:rsidP="004F5ECA">
      <w:pPr>
        <w:rPr>
          <w:sz w:val="20"/>
          <w:szCs w:val="20"/>
        </w:rPr>
      </w:pPr>
      <w:r>
        <w:rPr>
          <w:sz w:val="20"/>
          <w:szCs w:val="20"/>
        </w:rPr>
        <w:t xml:space="preserve">Others </w:t>
      </w:r>
      <w:r w:rsidR="004F5ECA">
        <w:rPr>
          <w:sz w:val="20"/>
          <w:szCs w:val="20"/>
        </w:rPr>
        <w:t>City Administrator Crawf</w:t>
      </w:r>
      <w:r w:rsidR="00C20DD2">
        <w:rPr>
          <w:sz w:val="20"/>
          <w:szCs w:val="20"/>
        </w:rPr>
        <w:t>ord,</w:t>
      </w:r>
      <w:r w:rsidR="00FC46D9">
        <w:rPr>
          <w:sz w:val="20"/>
          <w:szCs w:val="20"/>
        </w:rPr>
        <w:t xml:space="preserve"> </w:t>
      </w:r>
      <w:r w:rsidR="004E0EE0">
        <w:rPr>
          <w:sz w:val="20"/>
          <w:szCs w:val="20"/>
        </w:rPr>
        <w:t>City Attorney Martineck</w:t>
      </w:r>
      <w:r w:rsidR="00FC46D9">
        <w:rPr>
          <w:sz w:val="20"/>
          <w:szCs w:val="20"/>
        </w:rPr>
        <w:t>,</w:t>
      </w:r>
      <w:r w:rsidR="00C20DD2">
        <w:rPr>
          <w:sz w:val="20"/>
          <w:szCs w:val="20"/>
        </w:rPr>
        <w:t xml:space="preserve"> </w:t>
      </w:r>
      <w:r w:rsidR="00316558">
        <w:rPr>
          <w:sz w:val="20"/>
          <w:szCs w:val="20"/>
        </w:rPr>
        <w:t>Finance Direct</w:t>
      </w:r>
      <w:r w:rsidR="006353FC">
        <w:rPr>
          <w:sz w:val="20"/>
          <w:szCs w:val="20"/>
        </w:rPr>
        <w:t>or Richter, Administrative Assistant Johnson</w:t>
      </w:r>
      <w:r w:rsidR="006E370E">
        <w:rPr>
          <w:sz w:val="20"/>
          <w:szCs w:val="20"/>
        </w:rPr>
        <w:t xml:space="preserve">, </w:t>
      </w:r>
      <w:r w:rsidR="00C20DD2">
        <w:rPr>
          <w:sz w:val="20"/>
          <w:szCs w:val="20"/>
        </w:rPr>
        <w:t xml:space="preserve">Fire Chief Magnuson, </w:t>
      </w:r>
      <w:r w:rsidR="004E0EE0">
        <w:rPr>
          <w:sz w:val="20"/>
          <w:szCs w:val="20"/>
        </w:rPr>
        <w:t>Lieutenant Rustebakke</w:t>
      </w:r>
      <w:r w:rsidR="006E370E">
        <w:rPr>
          <w:sz w:val="20"/>
          <w:szCs w:val="20"/>
        </w:rPr>
        <w:t>.</w:t>
      </w:r>
    </w:p>
    <w:p w:rsidR="004F5ECA" w:rsidRDefault="004F5ECA" w:rsidP="004F5ECA">
      <w:pPr>
        <w:rPr>
          <w:sz w:val="20"/>
          <w:szCs w:val="20"/>
        </w:rPr>
      </w:pPr>
    </w:p>
    <w:p w:rsidR="004F5ECA" w:rsidRDefault="004F5ECA" w:rsidP="004F5ECA">
      <w:pPr>
        <w:pStyle w:val="Heading4"/>
      </w:pPr>
      <w:r>
        <w:t>Pledge of Allegiance</w:t>
      </w:r>
    </w:p>
    <w:p w:rsidR="004F5ECA" w:rsidRPr="00370631" w:rsidRDefault="004F5ECA" w:rsidP="004F5ECA"/>
    <w:p w:rsidR="004F5ECA" w:rsidRDefault="004F5ECA" w:rsidP="00ED6AE5">
      <w:pPr>
        <w:pStyle w:val="Heading4"/>
      </w:pPr>
      <w:r>
        <w:t>Approval of Agenda</w:t>
      </w:r>
    </w:p>
    <w:p w:rsidR="00ED6AE5" w:rsidRPr="00ED6AE5" w:rsidRDefault="00ED6AE5" w:rsidP="00ED6AE5">
      <w:r>
        <w:t>No Changes.</w:t>
      </w:r>
    </w:p>
    <w:p w:rsidR="004F5ECA" w:rsidRPr="004D0077" w:rsidRDefault="004F5ECA" w:rsidP="004F5ECA"/>
    <w:p w:rsidR="004F5ECA" w:rsidRDefault="004F5ECA" w:rsidP="004F5ECA">
      <w:pPr>
        <w:pStyle w:val="Heading4"/>
      </w:pPr>
      <w:r>
        <w:t>Approval of Minutes</w:t>
      </w:r>
    </w:p>
    <w:p w:rsidR="004F5ECA" w:rsidRDefault="00C20DD2" w:rsidP="004F5ECA">
      <w:r>
        <w:t xml:space="preserve">Commissioner Bishop moved to approve the minutes from the </w:t>
      </w:r>
      <w:r w:rsidR="003464EA">
        <w:t>September 21</w:t>
      </w:r>
      <w:r w:rsidR="003464EA" w:rsidRPr="003464EA">
        <w:rPr>
          <w:vertAlign w:val="superscript"/>
        </w:rPr>
        <w:t>st</w:t>
      </w:r>
      <w:r w:rsidR="003464EA">
        <w:t>, 2021 meeting</w:t>
      </w:r>
      <w:r w:rsidR="00ED6AE5">
        <w:t xml:space="preserve">, </w:t>
      </w:r>
      <w:r w:rsidR="004F5ECA">
        <w:t>s</w:t>
      </w:r>
      <w:r w:rsidR="003464EA">
        <w:t>econded by Commissioner Erickson</w:t>
      </w:r>
      <w:r w:rsidR="00D05A7C">
        <w:t>.  Motion passed unanimously</w:t>
      </w:r>
      <w:r w:rsidR="004F5ECA">
        <w:t>.</w:t>
      </w:r>
    </w:p>
    <w:p w:rsidR="00F56EF1" w:rsidRDefault="00F56EF1" w:rsidP="004F5ECA"/>
    <w:p w:rsidR="00F56EF1" w:rsidRPr="00F56EF1" w:rsidRDefault="00F56EF1" w:rsidP="00F56EF1">
      <w:pPr>
        <w:pStyle w:val="Heading4"/>
      </w:pPr>
      <w:r w:rsidRPr="00F56EF1">
        <w:t xml:space="preserve">Approval of Consent Agenda </w:t>
      </w:r>
    </w:p>
    <w:p w:rsidR="003464EA" w:rsidRPr="003464EA" w:rsidRDefault="003464EA" w:rsidP="003464EA">
      <w:pPr>
        <w:pStyle w:val="ListParagraph"/>
        <w:autoSpaceDE w:val="0"/>
        <w:autoSpaceDN w:val="0"/>
        <w:adjustRightInd w:val="0"/>
        <w:ind w:left="360"/>
        <w:rPr>
          <w:rFonts w:cs="Times New Roman"/>
          <w:b/>
          <w:color w:val="000000"/>
        </w:rPr>
      </w:pPr>
      <w:r w:rsidRPr="003464EA">
        <w:rPr>
          <w:rFonts w:cs="Times New Roman"/>
          <w:b/>
          <w:color w:val="000000"/>
        </w:rPr>
        <w:t xml:space="preserve">Approve Monthly Reports from the Fire Chief, Electrical Superintendent, Building Inspector Finance Director and Municipal Judge. </w:t>
      </w:r>
    </w:p>
    <w:p w:rsidR="003464EA" w:rsidRPr="003464EA" w:rsidRDefault="003464EA" w:rsidP="003464EA">
      <w:pPr>
        <w:pStyle w:val="ListParagraph"/>
        <w:autoSpaceDE w:val="0"/>
        <w:autoSpaceDN w:val="0"/>
        <w:adjustRightInd w:val="0"/>
        <w:ind w:left="360"/>
        <w:rPr>
          <w:rFonts w:cs="Times New Roman"/>
          <w:b/>
          <w:color w:val="000000"/>
        </w:rPr>
      </w:pPr>
      <w:r w:rsidRPr="003464EA">
        <w:rPr>
          <w:rFonts w:cs="Times New Roman"/>
          <w:b/>
          <w:color w:val="000000"/>
        </w:rPr>
        <w:t>Approve Block off Street Request for Connect Church on Central Ave S from 3</w:t>
      </w:r>
      <w:r w:rsidRPr="003464EA">
        <w:rPr>
          <w:rFonts w:cs="Times New Roman"/>
          <w:b/>
          <w:color w:val="000000"/>
          <w:vertAlign w:val="superscript"/>
        </w:rPr>
        <w:t>rd</w:t>
      </w:r>
      <w:r w:rsidRPr="003464EA">
        <w:rPr>
          <w:rFonts w:cs="Times New Roman"/>
          <w:b/>
          <w:color w:val="000000"/>
        </w:rPr>
        <w:t xml:space="preserve"> St s to 4</w:t>
      </w:r>
      <w:r w:rsidRPr="003464EA">
        <w:rPr>
          <w:rFonts w:cs="Times New Roman"/>
          <w:b/>
          <w:color w:val="000000"/>
          <w:vertAlign w:val="superscript"/>
        </w:rPr>
        <w:t>th</w:t>
      </w:r>
      <w:r w:rsidRPr="003464EA">
        <w:rPr>
          <w:rFonts w:cs="Times New Roman"/>
          <w:b/>
          <w:color w:val="000000"/>
        </w:rPr>
        <w:t xml:space="preserve"> St S and then 3</w:t>
      </w:r>
      <w:r w:rsidRPr="003464EA">
        <w:rPr>
          <w:rFonts w:cs="Times New Roman"/>
          <w:b/>
          <w:color w:val="000000"/>
          <w:vertAlign w:val="superscript"/>
        </w:rPr>
        <w:t>rd</w:t>
      </w:r>
      <w:r w:rsidRPr="003464EA">
        <w:rPr>
          <w:rFonts w:cs="Times New Roman"/>
          <w:b/>
          <w:color w:val="000000"/>
        </w:rPr>
        <w:t xml:space="preserve"> St SW to 2</w:t>
      </w:r>
      <w:r w:rsidRPr="003464EA">
        <w:rPr>
          <w:rFonts w:cs="Times New Roman"/>
          <w:b/>
          <w:color w:val="000000"/>
          <w:vertAlign w:val="superscript"/>
        </w:rPr>
        <w:t>nd</w:t>
      </w:r>
      <w:r w:rsidRPr="003464EA">
        <w:rPr>
          <w:rFonts w:cs="Times New Roman"/>
          <w:b/>
          <w:color w:val="000000"/>
        </w:rPr>
        <w:t xml:space="preserve"> Ave SW on October 31st, 2021 for the Trunk or Treat event.</w:t>
      </w:r>
    </w:p>
    <w:p w:rsidR="003464EA" w:rsidRDefault="003464EA" w:rsidP="003464EA">
      <w:pPr>
        <w:pStyle w:val="ListParagraph"/>
        <w:autoSpaceDE w:val="0"/>
        <w:autoSpaceDN w:val="0"/>
        <w:adjustRightInd w:val="0"/>
        <w:ind w:left="360"/>
        <w:rPr>
          <w:rFonts w:cs="Times New Roman"/>
          <w:b/>
          <w:color w:val="000000"/>
        </w:rPr>
      </w:pPr>
      <w:r w:rsidRPr="003464EA">
        <w:rPr>
          <w:rFonts w:cs="Times New Roman"/>
          <w:b/>
          <w:color w:val="000000"/>
        </w:rPr>
        <w:t>Approve Raffle Permit for St. Catherine’s Elementary School for Drawing on November 5</w:t>
      </w:r>
      <w:r w:rsidRPr="003464EA">
        <w:rPr>
          <w:rFonts w:cs="Times New Roman"/>
          <w:b/>
          <w:color w:val="000000"/>
          <w:vertAlign w:val="superscript"/>
        </w:rPr>
        <w:t>th</w:t>
      </w:r>
      <w:r w:rsidRPr="003464EA">
        <w:rPr>
          <w:rFonts w:cs="Times New Roman"/>
          <w:b/>
          <w:color w:val="000000"/>
        </w:rPr>
        <w:t>, 2021.</w:t>
      </w:r>
    </w:p>
    <w:p w:rsidR="000008B5" w:rsidRDefault="000008B5" w:rsidP="003464EA">
      <w:pPr>
        <w:pStyle w:val="ListParagraph"/>
        <w:autoSpaceDE w:val="0"/>
        <w:autoSpaceDN w:val="0"/>
        <w:adjustRightInd w:val="0"/>
        <w:ind w:left="360"/>
        <w:rPr>
          <w:rFonts w:cs="Times New Roman"/>
          <w:color w:val="000000"/>
        </w:rPr>
      </w:pPr>
      <w:r>
        <w:rPr>
          <w:rFonts w:cs="Times New Roman"/>
          <w:color w:val="000000"/>
        </w:rPr>
        <w:t>Commissioner Gulmon moved to approve, seconded by Commissioner Bishop.  Motion passed unanimously.</w:t>
      </w:r>
    </w:p>
    <w:p w:rsidR="000008B5" w:rsidRPr="00304C65" w:rsidRDefault="000008B5" w:rsidP="000008B5">
      <w:pPr>
        <w:pStyle w:val="Heading4"/>
      </w:pPr>
      <w:r w:rsidRPr="00304C65">
        <w:t xml:space="preserve">PUBLIC HEARING </w:t>
      </w:r>
    </w:p>
    <w:p w:rsidR="000008B5" w:rsidRDefault="000008B5" w:rsidP="000008B5">
      <w:pPr>
        <w:pStyle w:val="ListParagraph"/>
      </w:pPr>
      <w:r w:rsidRPr="000008B5">
        <w:rPr>
          <w:b/>
        </w:rPr>
        <w:t xml:space="preserve">Public Hearing for Issuance of New Class E Alcoholic Beverage Licenses to TBD Inc. </w:t>
      </w:r>
      <w:r>
        <w:t xml:space="preserve"> </w:t>
      </w:r>
    </w:p>
    <w:p w:rsidR="000008B5" w:rsidRDefault="00A3231D" w:rsidP="000008B5">
      <w:pPr>
        <w:pStyle w:val="ListParagraph"/>
      </w:pPr>
      <w:r>
        <w:t>President Carlsrud d</w:t>
      </w:r>
      <w:r w:rsidR="000008B5">
        <w:t>eclare</w:t>
      </w:r>
      <w:r>
        <w:t>d the</w:t>
      </w:r>
      <w:r w:rsidR="000008B5">
        <w:t xml:space="preserve"> public hearing open.</w:t>
      </w:r>
    </w:p>
    <w:p w:rsidR="000008B5" w:rsidRDefault="00A3231D" w:rsidP="000008B5">
      <w:pPr>
        <w:pStyle w:val="ListParagraph"/>
      </w:pPr>
      <w:r>
        <w:t>Commissioner Magnuson moved to c</w:t>
      </w:r>
      <w:r w:rsidR="000008B5">
        <w:t>lose hearing</w:t>
      </w:r>
      <w:r>
        <w:t>, seconded by Commissioner Gulmon.  Motion passed unanimously.</w:t>
      </w:r>
    </w:p>
    <w:p w:rsidR="000008B5" w:rsidRDefault="00A3231D" w:rsidP="000008B5">
      <w:pPr>
        <w:pStyle w:val="ListParagraph"/>
      </w:pPr>
      <w:r>
        <w:t>Commissioner Bishop moved to approve issuance of new c</w:t>
      </w:r>
      <w:r w:rsidR="000008B5">
        <w:t>las</w:t>
      </w:r>
      <w:r>
        <w:t xml:space="preserve">s E Alcoholic Beverage License </w:t>
      </w:r>
      <w:r w:rsidR="000008B5">
        <w:t xml:space="preserve">to </w:t>
      </w:r>
      <w:r>
        <w:t>TBD Inc</w:t>
      </w:r>
      <w:r w:rsidR="00FA1F32">
        <w:t>.</w:t>
      </w:r>
      <w:r>
        <w:t>, seconded by Commissioner Magnuson.  Motion passed unanimously.</w:t>
      </w:r>
      <w:r w:rsidR="000008B5">
        <w:br/>
      </w:r>
    </w:p>
    <w:p w:rsidR="000008B5" w:rsidRDefault="000008B5" w:rsidP="000008B5">
      <w:pPr>
        <w:pStyle w:val="ListParagraph"/>
        <w:rPr>
          <w:i/>
        </w:rPr>
      </w:pPr>
      <w:r w:rsidRPr="000008B5">
        <w:rPr>
          <w:b/>
        </w:rPr>
        <w:t>Public Hearing for the Replat Request of Lots 10-12 of Andrus and Sifton’s Addition.</w:t>
      </w:r>
      <w:r>
        <w:t xml:space="preserve">  </w:t>
      </w:r>
    </w:p>
    <w:p w:rsidR="000008B5" w:rsidRDefault="00A3231D" w:rsidP="000008B5">
      <w:pPr>
        <w:pStyle w:val="ListParagraph"/>
      </w:pPr>
      <w:r>
        <w:t>President Carlsrud d</w:t>
      </w:r>
      <w:r w:rsidR="000008B5">
        <w:t>eclare</w:t>
      </w:r>
      <w:r>
        <w:t>d the</w:t>
      </w:r>
      <w:r w:rsidR="000008B5">
        <w:t xml:space="preserve"> public hearing open.</w:t>
      </w:r>
    </w:p>
    <w:p w:rsidR="000008B5" w:rsidRDefault="00FA1F32" w:rsidP="000008B5">
      <w:pPr>
        <w:pStyle w:val="ListParagraph"/>
      </w:pPr>
      <w:r>
        <w:t>Commissioner Gulmon moved to close hearing, seconded by Commissioner Bishop.  Motion passed unanimously.</w:t>
      </w:r>
    </w:p>
    <w:p w:rsidR="000008B5" w:rsidRPr="00FA1F32" w:rsidRDefault="000008B5" w:rsidP="000008B5">
      <w:pPr>
        <w:rPr>
          <w:i/>
        </w:rPr>
      </w:pPr>
      <w:r>
        <w:tab/>
      </w:r>
      <w:r w:rsidR="00FA1F32">
        <w:t xml:space="preserve">Commissioner Magnuson moved to approve resolution 2314, a resolution approving the replat </w:t>
      </w:r>
      <w:r w:rsidR="00FA1F32">
        <w:tab/>
        <w:t>request of l</w:t>
      </w:r>
      <w:r w:rsidRPr="00FA1F32">
        <w:t xml:space="preserve">ots 10-12 of </w:t>
      </w:r>
      <w:r w:rsidRPr="00FA1F32">
        <w:tab/>
      </w:r>
      <w:r w:rsidR="00FA1F32">
        <w:t xml:space="preserve">Andrus &amp; Sifton’s Addition, seconded by Commissioner Gulmon.  </w:t>
      </w:r>
      <w:r w:rsidR="00FA1F32">
        <w:tab/>
        <w:t>Motion passed unanimously.</w:t>
      </w:r>
      <w:r w:rsidRPr="00FA1F32">
        <w:t xml:space="preserve">  </w:t>
      </w:r>
    </w:p>
    <w:p w:rsidR="000008B5" w:rsidRDefault="000008B5" w:rsidP="000008B5">
      <w:pPr>
        <w:pStyle w:val="ListParagraph"/>
      </w:pPr>
    </w:p>
    <w:p w:rsidR="000008B5" w:rsidRDefault="000008B5" w:rsidP="000008B5">
      <w:pPr>
        <w:pStyle w:val="ListParagraph"/>
        <w:ind w:left="0"/>
        <w:rPr>
          <w:b/>
        </w:rPr>
      </w:pPr>
      <w:r>
        <w:tab/>
      </w:r>
      <w:r w:rsidRPr="000008B5">
        <w:rPr>
          <w:b/>
        </w:rPr>
        <w:t>Open Public Hearing regarding Special Assessments for 5</w:t>
      </w:r>
      <w:r w:rsidRPr="000008B5">
        <w:rPr>
          <w:b/>
          <w:vertAlign w:val="superscript"/>
        </w:rPr>
        <w:t>th</w:t>
      </w:r>
      <w:r w:rsidRPr="000008B5">
        <w:rPr>
          <w:b/>
        </w:rPr>
        <w:t xml:space="preserve"> Avenue NW Reconstruction </w:t>
      </w:r>
      <w:r>
        <w:rPr>
          <w:b/>
        </w:rPr>
        <w:tab/>
      </w:r>
      <w:r w:rsidRPr="000008B5">
        <w:rPr>
          <w:b/>
        </w:rPr>
        <w:t xml:space="preserve">which includes Paving Improvement District No. 118, Storm Sewer Improvement District </w:t>
      </w:r>
      <w:r>
        <w:rPr>
          <w:b/>
        </w:rPr>
        <w:tab/>
      </w:r>
      <w:r w:rsidRPr="000008B5">
        <w:rPr>
          <w:b/>
        </w:rPr>
        <w:t xml:space="preserve">No. 53, Sanitary Sewer Improvement District No. 65, and Water Main Improvement </w:t>
      </w:r>
      <w:r>
        <w:rPr>
          <w:b/>
        </w:rPr>
        <w:tab/>
      </w:r>
      <w:r w:rsidRPr="000008B5">
        <w:rPr>
          <w:b/>
        </w:rPr>
        <w:t>District No. 101.</w:t>
      </w:r>
    </w:p>
    <w:p w:rsidR="00FA1F32" w:rsidRPr="00FA1F32" w:rsidRDefault="00FA1F32" w:rsidP="000008B5">
      <w:pPr>
        <w:pStyle w:val="ListParagraph"/>
        <w:ind w:left="0"/>
        <w:rPr>
          <w:i/>
          <w:iCs/>
        </w:rPr>
      </w:pPr>
      <w:r>
        <w:rPr>
          <w:b/>
        </w:rPr>
        <w:tab/>
      </w:r>
      <w:r>
        <w:t xml:space="preserve">Deputy Auditor Klein stated the Special Assessment Commission met last Wednesday for the </w:t>
      </w:r>
      <w:r w:rsidR="00EC6C73">
        <w:t>5</w:t>
      </w:r>
      <w:r w:rsidR="00EC6C73" w:rsidRPr="00EC6C73">
        <w:rPr>
          <w:vertAlign w:val="superscript"/>
        </w:rPr>
        <w:t>th</w:t>
      </w:r>
      <w:r w:rsidR="00EC6C73">
        <w:t xml:space="preserve"> </w:t>
      </w:r>
      <w:r w:rsidR="00EC6C73">
        <w:tab/>
        <w:t xml:space="preserve">Ave projects.  The commission approved the assessments as is but had two recommendations.  </w:t>
      </w:r>
      <w:r w:rsidR="00EC6C73">
        <w:tab/>
        <w:t xml:space="preserve">The first recommendation being the city keep working on the landscaping and grass areas where </w:t>
      </w:r>
      <w:r w:rsidR="00373F6D">
        <w:tab/>
      </w:r>
      <w:r w:rsidR="00EC6C73">
        <w:t>needed on boulevards and also th</w:t>
      </w:r>
      <w:r w:rsidR="00373F6D">
        <w:t>at the city pick up the cost of the sealcoat.</w:t>
      </w:r>
    </w:p>
    <w:p w:rsidR="000008B5" w:rsidRDefault="00FA1F32" w:rsidP="000008B5">
      <w:pPr>
        <w:pStyle w:val="ListParagraph"/>
      </w:pPr>
      <w:r w:rsidRPr="00FA1F32">
        <w:rPr>
          <w:iCs/>
        </w:rPr>
        <w:t xml:space="preserve">President Carlsrud </w:t>
      </w:r>
      <w:r>
        <w:t>d</w:t>
      </w:r>
      <w:r w:rsidR="000008B5">
        <w:t xml:space="preserve">eclare </w:t>
      </w:r>
      <w:r>
        <w:t>the public hearing o</w:t>
      </w:r>
      <w:r w:rsidR="000008B5">
        <w:t>pen.</w:t>
      </w:r>
    </w:p>
    <w:p w:rsidR="00373F6D" w:rsidRDefault="00373F6D" w:rsidP="000008B5">
      <w:pPr>
        <w:pStyle w:val="ListParagraph"/>
      </w:pPr>
      <w:r>
        <w:t>City Administrator Crawford requested the term the seal coat will be completed in be added and recommended 2 years.  6</w:t>
      </w:r>
      <w:r w:rsidRPr="00373F6D">
        <w:rPr>
          <w:vertAlign w:val="superscript"/>
        </w:rPr>
        <w:t>th</w:t>
      </w:r>
      <w:r>
        <w:t xml:space="preserve"> Street will be completed next year which is why we don’t want to do it then, they will intersect each other.</w:t>
      </w:r>
    </w:p>
    <w:p w:rsidR="000008B5" w:rsidRDefault="00373F6D" w:rsidP="00373F6D">
      <w:pPr>
        <w:pStyle w:val="ListParagraph"/>
      </w:pPr>
      <w:r>
        <w:t>Commissioner Gulmon moved to close the hearing, seconded by Commissioner Magnuson.  Motion passed unanimously.</w:t>
      </w:r>
    </w:p>
    <w:p w:rsidR="00FF048C" w:rsidRDefault="000008B5" w:rsidP="00373F6D">
      <w:pPr>
        <w:sectPr w:rsidR="00FF048C" w:rsidSect="00D50497">
          <w:headerReference w:type="default" r:id="rId8"/>
          <w:pgSz w:w="12240" w:h="20160" w:code="5"/>
          <w:pgMar w:top="1440" w:right="1440" w:bottom="1440" w:left="1440" w:header="720" w:footer="720" w:gutter="0"/>
          <w:cols w:space="720"/>
          <w:docGrid w:linePitch="360"/>
        </w:sectPr>
      </w:pPr>
      <w:r>
        <w:rPr>
          <w:color w:val="000000"/>
        </w:rPr>
        <w:t xml:space="preserve">           </w:t>
      </w:r>
      <w:r w:rsidR="00373F6D">
        <w:rPr>
          <w:color w:val="000000"/>
        </w:rPr>
        <w:tab/>
      </w:r>
      <w:r w:rsidR="00373F6D" w:rsidRPr="00373F6D">
        <w:t>Commissioner Magnuson moved to a</w:t>
      </w:r>
      <w:r w:rsidRPr="00373F6D">
        <w:t xml:space="preserve">pprove </w:t>
      </w:r>
      <w:r w:rsidR="00373F6D" w:rsidRPr="00373F6D">
        <w:t>the special a</w:t>
      </w:r>
      <w:r w:rsidRPr="00373F6D">
        <w:t>ss</w:t>
      </w:r>
      <w:r w:rsidR="00373F6D" w:rsidRPr="00373F6D">
        <w:t xml:space="preserve">essments as recommended by the </w:t>
      </w:r>
      <w:r w:rsidR="00373F6D" w:rsidRPr="00373F6D">
        <w:tab/>
        <w:t>S</w:t>
      </w:r>
      <w:r w:rsidRPr="00373F6D">
        <w:t xml:space="preserve">pecial Assessment Commission </w:t>
      </w:r>
      <w:r w:rsidR="00373F6D" w:rsidRPr="00373F6D">
        <w:t xml:space="preserve">with boulevard improvements and the city to pay for the </w:t>
      </w:r>
      <w:r w:rsidR="00373F6D" w:rsidRPr="00373F6D">
        <w:tab/>
        <w:t>seal coat in 2023, seconded by Commissioner Gulmon.  Motion passed unanimously.</w:t>
      </w:r>
    </w:p>
    <w:p w:rsidR="000008B5" w:rsidRPr="00373F6D" w:rsidRDefault="000008B5" w:rsidP="00373F6D">
      <w:pPr>
        <w:rPr>
          <w:color w:val="000000"/>
        </w:rPr>
      </w:pPr>
    </w:p>
    <w:p w:rsidR="000008B5" w:rsidRPr="00373F6D" w:rsidRDefault="000008B5" w:rsidP="000008B5">
      <w:pPr>
        <w:pStyle w:val="ListParagraph"/>
      </w:pPr>
    </w:p>
    <w:p w:rsidR="000008B5" w:rsidRPr="000008B5" w:rsidRDefault="000008B5" w:rsidP="003464EA">
      <w:pPr>
        <w:pStyle w:val="ListParagraph"/>
        <w:autoSpaceDE w:val="0"/>
        <w:autoSpaceDN w:val="0"/>
        <w:adjustRightInd w:val="0"/>
        <w:ind w:left="360"/>
        <w:rPr>
          <w:rFonts w:cs="Times New Roman"/>
          <w:color w:val="000000"/>
        </w:rPr>
      </w:pPr>
    </w:p>
    <w:p w:rsidR="000008B5" w:rsidRDefault="000008B5" w:rsidP="000008B5">
      <w:pPr>
        <w:pStyle w:val="Heading4"/>
      </w:pPr>
      <w:r>
        <w:t>Ordinance</w:t>
      </w:r>
    </w:p>
    <w:p w:rsidR="000008B5" w:rsidRDefault="000008B5" w:rsidP="000008B5">
      <w:pPr>
        <w:pStyle w:val="ListParagraph"/>
        <w:rPr>
          <w:b/>
        </w:rPr>
      </w:pPr>
      <w:r w:rsidRPr="000008B5">
        <w:rPr>
          <w:b/>
        </w:rPr>
        <w:t xml:space="preserve">Approve second and final reading of Ordinance No. 1089, an Ordinance Adopting 2022 City Budget. </w:t>
      </w:r>
    </w:p>
    <w:p w:rsidR="00373F6D" w:rsidRPr="00373F6D" w:rsidRDefault="00373F6D" w:rsidP="000008B5">
      <w:pPr>
        <w:pStyle w:val="ListParagraph"/>
      </w:pPr>
      <w:r>
        <w:t>Finance Director Richter stated there has not been any changes since the first reading and we have not received any input, comments or letters so I recommend it pass as stated.</w:t>
      </w:r>
    </w:p>
    <w:p w:rsidR="00373F6D" w:rsidRPr="00373F6D" w:rsidRDefault="00373F6D" w:rsidP="000008B5">
      <w:pPr>
        <w:pStyle w:val="ListParagraph"/>
      </w:pPr>
      <w:r>
        <w:t>Commissioner Bishop moved to approve, seconded by Commissioner Gulmon.  Motion passed unanimously.</w:t>
      </w:r>
    </w:p>
    <w:p w:rsidR="000008B5" w:rsidRDefault="000008B5" w:rsidP="000008B5">
      <w:pPr>
        <w:pStyle w:val="ListParagraph"/>
      </w:pPr>
    </w:p>
    <w:p w:rsidR="000008B5" w:rsidRPr="000008B5" w:rsidRDefault="000008B5" w:rsidP="000008B5">
      <w:pPr>
        <w:ind w:left="360"/>
        <w:rPr>
          <w:b/>
          <w:i/>
        </w:rPr>
      </w:pPr>
      <w:r>
        <w:tab/>
      </w:r>
      <w:r w:rsidRPr="000008B5">
        <w:rPr>
          <w:b/>
        </w:rPr>
        <w:t xml:space="preserve">Approve Second and Final Reading of Ordinance 1088, an Ordinance Approving Text </w:t>
      </w:r>
      <w:r w:rsidRPr="000008B5">
        <w:rPr>
          <w:b/>
        </w:rPr>
        <w:tab/>
        <w:t xml:space="preserve">Amendments to Titles 11 and 16 of the Valley City Municipal Code.  </w:t>
      </w:r>
    </w:p>
    <w:p w:rsidR="000008B5" w:rsidRDefault="00724105" w:rsidP="000008B5">
      <w:pPr>
        <w:pStyle w:val="ListParagraph"/>
      </w:pPr>
      <w:r>
        <w:t>City Attorney Martineck stated after the first reading we tabled the second reading of this ordinance for the opportunity to receive comments and evaluate some of the language.</w:t>
      </w:r>
      <w:r w:rsidR="00F8748A">
        <w:t xml:space="preserve">  There are some changes that took place indicated in blue.  This has been reviewed by the Planning and Zoning Commission as well.  City staff recommends approval.</w:t>
      </w:r>
    </w:p>
    <w:p w:rsidR="0050466A" w:rsidRPr="00724105" w:rsidRDefault="0050466A" w:rsidP="000008B5">
      <w:pPr>
        <w:pStyle w:val="ListParagraph"/>
      </w:pPr>
      <w:r>
        <w:t>Commissioner Bishop moved to approve, seconded by Commissioner Magnuson.  Motion passed unanimously.</w:t>
      </w:r>
    </w:p>
    <w:p w:rsidR="000008B5" w:rsidRDefault="000008B5" w:rsidP="000008B5">
      <w:pPr>
        <w:pStyle w:val="Heading3"/>
      </w:pPr>
    </w:p>
    <w:p w:rsidR="000008B5" w:rsidRDefault="000008B5" w:rsidP="000008B5">
      <w:pPr>
        <w:pStyle w:val="Heading4"/>
      </w:pPr>
      <w:r>
        <w:t>Resolution</w:t>
      </w:r>
    </w:p>
    <w:p w:rsidR="000008B5" w:rsidRPr="000008B5" w:rsidRDefault="000008B5" w:rsidP="000008B5">
      <w:pPr>
        <w:pStyle w:val="ListParagraph"/>
        <w:rPr>
          <w:rFonts w:eastAsia="Times New Roman"/>
          <w:b/>
        </w:rPr>
      </w:pPr>
      <w:r w:rsidRPr="000008B5">
        <w:rPr>
          <w:rFonts w:eastAsia="Times New Roman"/>
          <w:b/>
        </w:rPr>
        <w:t xml:space="preserve">Approve Resolution No. 2316, a Resolution Approving Final Plans &amp; Specifications for Master Lift Station Upgrades and Authorizing Engineer to Advertise for Bids. </w:t>
      </w:r>
    </w:p>
    <w:p w:rsidR="0050466A" w:rsidRDefault="0050466A" w:rsidP="000008B5">
      <w:pPr>
        <w:pStyle w:val="ListParagraph"/>
        <w:rPr>
          <w:rFonts w:eastAsia="Times New Roman"/>
        </w:rPr>
      </w:pPr>
      <w:r>
        <w:rPr>
          <w:rFonts w:eastAsia="Times New Roman"/>
        </w:rPr>
        <w:t>Chad Petersen from KLJ stated this was bid earlier this year and the bids came in high.  We’re rebidding the same project with a better timeline and more lead time for materials to start construction early spring next year.  We will bid late October for construction next year.</w:t>
      </w:r>
    </w:p>
    <w:p w:rsidR="0050466A" w:rsidRDefault="0050466A" w:rsidP="000008B5">
      <w:pPr>
        <w:pStyle w:val="ListParagraph"/>
        <w:rPr>
          <w:rFonts w:eastAsia="Times New Roman"/>
        </w:rPr>
      </w:pPr>
      <w:r>
        <w:rPr>
          <w:rFonts w:eastAsia="Times New Roman"/>
        </w:rPr>
        <w:t>Commissioner Gulmon moved to approve, seconded by Commissioner Magnuson.  Motion passed unanimously.</w:t>
      </w:r>
    </w:p>
    <w:p w:rsidR="0050466A" w:rsidRDefault="0050466A" w:rsidP="000008B5">
      <w:pPr>
        <w:pStyle w:val="ListParagraph"/>
        <w:rPr>
          <w:rFonts w:eastAsia="Times New Roman"/>
        </w:rPr>
      </w:pPr>
    </w:p>
    <w:p w:rsidR="000008B5" w:rsidRPr="000008B5" w:rsidRDefault="000008B5" w:rsidP="000008B5">
      <w:pPr>
        <w:pStyle w:val="ListParagraph"/>
        <w:rPr>
          <w:rFonts w:eastAsia="Times New Roman"/>
          <w:b/>
        </w:rPr>
      </w:pPr>
      <w:r w:rsidRPr="000008B5">
        <w:rPr>
          <w:rFonts w:eastAsia="Times New Roman"/>
          <w:b/>
        </w:rPr>
        <w:t>Approve Resolution No. 2317, a Resolution Approving Final Plans &amp; Specifications for Main Street Storm Sewer Outlet (Elks) and Authorizing Engineering to Advertise for Bids.</w:t>
      </w:r>
    </w:p>
    <w:p w:rsidR="000008B5" w:rsidRDefault="0050466A" w:rsidP="000008B5">
      <w:pPr>
        <w:pStyle w:val="ListParagraph"/>
        <w:rPr>
          <w:rFonts w:eastAsia="Times New Roman"/>
        </w:rPr>
      </w:pPr>
      <w:r>
        <w:rPr>
          <w:rFonts w:eastAsia="Times New Roman"/>
        </w:rPr>
        <w:t>Chad from KLJ stated this is to bid the gravity discharge by the Elks building.  Bidding will take place at the end of the month for construction in 2022.</w:t>
      </w:r>
    </w:p>
    <w:p w:rsidR="0050466A" w:rsidRDefault="0050466A" w:rsidP="000008B5">
      <w:pPr>
        <w:pStyle w:val="ListParagraph"/>
      </w:pPr>
      <w:r>
        <w:rPr>
          <w:rFonts w:eastAsia="Times New Roman"/>
        </w:rPr>
        <w:t>Commissioner Bishop moved to approve, seconded by Commissioner Magnuson.  Motion passed unanimously.</w:t>
      </w:r>
    </w:p>
    <w:p w:rsidR="000008B5" w:rsidRPr="008F28DC" w:rsidRDefault="000008B5" w:rsidP="000008B5">
      <w:pPr>
        <w:pStyle w:val="ListParagraph"/>
      </w:pPr>
    </w:p>
    <w:p w:rsidR="000008B5" w:rsidRDefault="000008B5" w:rsidP="000008B5">
      <w:pPr>
        <w:pStyle w:val="Heading4"/>
      </w:pPr>
      <w:r>
        <w:t>New Business</w:t>
      </w:r>
    </w:p>
    <w:p w:rsidR="000008B5" w:rsidRPr="000008B5" w:rsidRDefault="000008B5" w:rsidP="000008B5">
      <w:pPr>
        <w:ind w:left="360"/>
        <w:rPr>
          <w:b/>
          <w:i/>
          <w:highlight w:val="yellow"/>
        </w:rPr>
      </w:pPr>
      <w:r w:rsidRPr="000008B5">
        <w:rPr>
          <w:rFonts w:cs="Times New Roman"/>
          <w:b/>
          <w:color w:val="000000"/>
        </w:rPr>
        <w:t>Approve Monthly Bills for the City and Public Works in the Amount of $2,383,908.22</w:t>
      </w:r>
    </w:p>
    <w:p w:rsidR="0050466A" w:rsidRDefault="0050466A" w:rsidP="0050466A">
      <w:pPr>
        <w:ind w:left="360"/>
        <w:rPr>
          <w:sz w:val="21"/>
          <w:szCs w:val="21"/>
        </w:rPr>
      </w:pPr>
      <w:r>
        <w:rPr>
          <w:sz w:val="21"/>
          <w:szCs w:val="21"/>
        </w:rPr>
        <w:t>Finance Director Richter</w:t>
      </w:r>
      <w:r>
        <w:rPr>
          <w:b/>
          <w:sz w:val="21"/>
          <w:szCs w:val="21"/>
        </w:rPr>
        <w:t xml:space="preserve"> </w:t>
      </w:r>
      <w:r>
        <w:rPr>
          <w:sz w:val="21"/>
          <w:szCs w:val="21"/>
        </w:rPr>
        <w:t xml:space="preserve">reported we are at $2,383,808.22 with MRES at $459,000, purchase of Valley Implements at $470,000, BND debt $348,400, </w:t>
      </w:r>
      <w:proofErr w:type="spellStart"/>
      <w:r>
        <w:rPr>
          <w:sz w:val="21"/>
          <w:szCs w:val="21"/>
        </w:rPr>
        <w:t>Bluescope</w:t>
      </w:r>
      <w:proofErr w:type="spellEnd"/>
      <w:r>
        <w:rPr>
          <w:sz w:val="21"/>
          <w:szCs w:val="21"/>
        </w:rPr>
        <w:t xml:space="preserve"> for the Fire Hall addition invoice of $78,000, Infrastructure and construction was $372,000 the other two sirens were $21,500.  Payroll was high at $428,000 due to paying the annual fire department payment. </w:t>
      </w:r>
    </w:p>
    <w:p w:rsidR="000008B5" w:rsidRDefault="0050466A" w:rsidP="000008B5">
      <w:pPr>
        <w:ind w:left="360"/>
      </w:pPr>
      <w:r>
        <w:t>Commissioner Gulmon moved to approve, seconded by Commissioner Magnuson.  Motion passed unanimously.</w:t>
      </w:r>
    </w:p>
    <w:p w:rsidR="0050466A" w:rsidRPr="00B91B62" w:rsidRDefault="0050466A" w:rsidP="000008B5">
      <w:pPr>
        <w:ind w:left="360"/>
      </w:pPr>
    </w:p>
    <w:p w:rsidR="000008B5" w:rsidRPr="000008B5" w:rsidRDefault="000008B5" w:rsidP="000008B5">
      <w:pPr>
        <w:ind w:left="360"/>
        <w:rPr>
          <w:b/>
        </w:rPr>
      </w:pPr>
      <w:r w:rsidRPr="000008B5">
        <w:rPr>
          <w:b/>
        </w:rPr>
        <w:t>Approve Application for Property Tax Exemption for Improvements to 231 2</w:t>
      </w:r>
      <w:r w:rsidRPr="000008B5">
        <w:rPr>
          <w:b/>
          <w:vertAlign w:val="superscript"/>
        </w:rPr>
        <w:t>nd</w:t>
      </w:r>
      <w:r w:rsidRPr="000008B5">
        <w:rPr>
          <w:b/>
        </w:rPr>
        <w:t xml:space="preserve"> Ave NE.  </w:t>
      </w:r>
      <w:r w:rsidRPr="000008B5">
        <w:rPr>
          <w:b/>
        </w:rPr>
        <w:tab/>
      </w:r>
    </w:p>
    <w:p w:rsidR="000008B5" w:rsidRDefault="0050466A" w:rsidP="000008B5">
      <w:pPr>
        <w:ind w:left="360"/>
      </w:pPr>
      <w:r>
        <w:t>City Assessor Hansen stated this is for a 5 year exemption for a commercial property and she recommends a do pass.</w:t>
      </w:r>
    </w:p>
    <w:p w:rsidR="0050466A" w:rsidRDefault="0050466A" w:rsidP="000008B5">
      <w:pPr>
        <w:ind w:left="360"/>
        <w:rPr>
          <w:i/>
        </w:rPr>
      </w:pPr>
      <w:r>
        <w:t>Commissioner Magnuson moved to approve, seconded by Commissioner Gulmon.  Motion passed unanimously.</w:t>
      </w:r>
    </w:p>
    <w:p w:rsidR="00C20DD2" w:rsidRDefault="00C20DD2" w:rsidP="00C20DD2">
      <w:pPr>
        <w:pStyle w:val="ListParagraph"/>
      </w:pPr>
    </w:p>
    <w:p w:rsidR="006155D3" w:rsidRDefault="006155D3" w:rsidP="006155D3">
      <w:pPr>
        <w:pStyle w:val="Heading4"/>
      </w:pPr>
      <w:r>
        <w:t>City Administrator’s Report</w:t>
      </w:r>
    </w:p>
    <w:p w:rsidR="00CD043F" w:rsidRDefault="006155D3" w:rsidP="00336E4D">
      <w:r w:rsidRPr="007D08DE">
        <w:rPr>
          <w:b/>
        </w:rPr>
        <w:t>City Administrator Crawford</w:t>
      </w:r>
      <w:r>
        <w:t xml:space="preserve"> </w:t>
      </w:r>
      <w:r w:rsidR="00336E4D">
        <w:t xml:space="preserve">reported that Sandy can only do her job when she knows about projects so if there is anything you know going on out there let her know.  Aprons are being considered for Loves to help with turning and the cross traffic.  </w:t>
      </w:r>
    </w:p>
    <w:p w:rsidR="009B44C8" w:rsidRDefault="009B44C8" w:rsidP="006155D3"/>
    <w:p w:rsidR="009B44C8" w:rsidRDefault="009B44C8" w:rsidP="009B44C8">
      <w:pPr>
        <w:pStyle w:val="Heading4"/>
      </w:pPr>
      <w:r>
        <w:t>City Updates &amp; Commission Reports</w:t>
      </w:r>
    </w:p>
    <w:p w:rsidR="002F7A6A" w:rsidRDefault="002F7A6A" w:rsidP="007D08DE">
      <w:r>
        <w:rPr>
          <w:b/>
        </w:rPr>
        <w:t xml:space="preserve">Fire Chief Magnuson </w:t>
      </w:r>
      <w:r w:rsidR="009F08C5">
        <w:t xml:space="preserve">reported that this week is National Fire Prevention week so events will be taking place for that.  October 12-13 is the Battle of the Badges blood drive, please donate.  The </w:t>
      </w:r>
      <w:r w:rsidR="00FC01EC">
        <w:t>new rural truck arrived.</w:t>
      </w:r>
      <w:r w:rsidR="009F08C5">
        <w:t xml:space="preserve">  </w:t>
      </w:r>
    </w:p>
    <w:p w:rsidR="00FF048C" w:rsidRDefault="00FC01EC" w:rsidP="007D08DE">
      <w:pPr>
        <w:sectPr w:rsidR="00FF048C" w:rsidSect="00D50497">
          <w:headerReference w:type="default" r:id="rId9"/>
          <w:pgSz w:w="12240" w:h="20160" w:code="5"/>
          <w:pgMar w:top="1440" w:right="1440" w:bottom="1440" w:left="1440" w:header="720" w:footer="720" w:gutter="0"/>
          <w:cols w:space="720"/>
          <w:docGrid w:linePitch="360"/>
        </w:sectPr>
      </w:pPr>
      <w:r>
        <w:rPr>
          <w:b/>
        </w:rPr>
        <w:t xml:space="preserve">Chad from KLJ </w:t>
      </w:r>
      <w:r>
        <w:t>provided a construction update.  The milling was completed on Streetscape Phase II by Thursday it should be open.  Signage should happen Monday or Tuesday.  The streetlights and signals should be going up next week as well.  7</w:t>
      </w:r>
      <w:r w:rsidRPr="00FC01EC">
        <w:rPr>
          <w:vertAlign w:val="superscript"/>
        </w:rPr>
        <w:t>th</w:t>
      </w:r>
      <w:r>
        <w:t xml:space="preserve"> Ave and 4</w:t>
      </w:r>
      <w:r w:rsidRPr="00FC01EC">
        <w:rPr>
          <w:vertAlign w:val="superscript"/>
        </w:rPr>
        <w:t>th</w:t>
      </w:r>
      <w:r>
        <w:t xml:space="preserve"> St. paving starts tomorrow, most of the concrete work should be complete.  Paving should be wrapped up the end of this week and the seeding and landscaping should take place next week.  </w:t>
      </w:r>
    </w:p>
    <w:p w:rsidR="00FC01EC" w:rsidRDefault="00FC01EC" w:rsidP="007D08DE"/>
    <w:p w:rsidR="002707F2" w:rsidRDefault="00FC01EC" w:rsidP="007D08DE">
      <w:r>
        <w:rPr>
          <w:b/>
        </w:rPr>
        <w:t xml:space="preserve">Commissioner Gulmon </w:t>
      </w:r>
      <w:r>
        <w:t>reported that the finance committee met last week and discussed finances through August of this year.  We also reviewed the sales tax report which was positive, it’s up 41% through July of 2021 which is about $467,000.  That impacts property tax relief, development and R&amp;R funds.  Food and beverage tax is up about 37% and occupancy tax about 21%.  We reviewed the 2021 budget, general funds and public works and things are running pretty much as planned for this year.  Garbage is running at a deficit so there may need to be some adjustments in the future.  Reserves in both the general funds and reserves are strong.  Valley City will receive $992,000 for the American Rescue Plan and that will be used for underground</w:t>
      </w:r>
      <w:r w:rsidR="002707F2">
        <w:t>.</w:t>
      </w:r>
    </w:p>
    <w:p w:rsidR="00FC01EC" w:rsidRPr="00FC01EC" w:rsidRDefault="002707F2" w:rsidP="007D08DE">
      <w:r>
        <w:rPr>
          <w:b/>
        </w:rPr>
        <w:t xml:space="preserve">Commissioner Bishop </w:t>
      </w:r>
      <w:r>
        <w:t>thanked the fire department and the unseen work they do for our community and also to the police dep</w:t>
      </w:r>
      <w:bookmarkStart w:id="0" w:name="_GoBack"/>
      <w:bookmarkEnd w:id="0"/>
      <w:r>
        <w:t>artment and the work they do that we don’t know about.  If you see them shake their hand.</w:t>
      </w:r>
      <w:r w:rsidR="00FC01EC">
        <w:t xml:space="preserve"> </w:t>
      </w:r>
    </w:p>
    <w:p w:rsidR="00F92FA0" w:rsidRDefault="004850CD" w:rsidP="00CC45A9">
      <w:r w:rsidRPr="004850CD">
        <w:rPr>
          <w:b/>
        </w:rPr>
        <w:t>President Carlsrud</w:t>
      </w:r>
      <w:r>
        <w:rPr>
          <w:b/>
        </w:rPr>
        <w:t xml:space="preserve"> </w:t>
      </w:r>
      <w:r w:rsidR="002707F2">
        <w:t xml:space="preserve">requested people to respect the piles at the leaf drop site.  Do not drop in the middle of the driveway, try to get it as close to the piles as you can.  We have openings for employee, please check the website. Thank you to everybody.   </w:t>
      </w:r>
    </w:p>
    <w:p w:rsidR="004F5ECA" w:rsidRPr="00714DDD" w:rsidRDefault="004F5ECA" w:rsidP="004F5ECA">
      <w:pPr>
        <w:pStyle w:val="Heading4"/>
      </w:pPr>
      <w:r w:rsidRPr="00714DDD">
        <w:t>Adjourn</w:t>
      </w:r>
    </w:p>
    <w:p w:rsidR="004F5ECA" w:rsidRDefault="002F7A6A" w:rsidP="004F5ECA">
      <w:pPr>
        <w:rPr>
          <w:sz w:val="20"/>
          <w:szCs w:val="20"/>
        </w:rPr>
      </w:pPr>
      <w:r>
        <w:rPr>
          <w:sz w:val="20"/>
          <w:szCs w:val="20"/>
        </w:rPr>
        <w:t xml:space="preserve">Meeting was </w:t>
      </w:r>
      <w:r w:rsidR="002707F2">
        <w:rPr>
          <w:sz w:val="20"/>
          <w:szCs w:val="20"/>
        </w:rPr>
        <w:t>adjourned at 5:36</w:t>
      </w:r>
      <w:r w:rsidR="004F5ECA">
        <w:rPr>
          <w:sz w:val="20"/>
          <w:szCs w:val="20"/>
        </w:rPr>
        <w:t xml:space="preserve"> P.M.</w:t>
      </w:r>
    </w:p>
    <w:p w:rsidR="006570AD" w:rsidRDefault="006570AD" w:rsidP="000177ED">
      <w:pPr>
        <w:rPr>
          <w:sz w:val="20"/>
          <w:szCs w:val="20"/>
        </w:rPr>
      </w:pPr>
    </w:p>
    <w:p w:rsidR="006570AD" w:rsidRDefault="006570AD" w:rsidP="00993140">
      <w:pPr>
        <w:rPr>
          <w:sz w:val="20"/>
          <w:szCs w:val="20"/>
        </w:rPr>
      </w:pPr>
    </w:p>
    <w:p w:rsidR="005E0AC1" w:rsidRDefault="005E0AC1" w:rsidP="00993140">
      <w:pPr>
        <w:rPr>
          <w:sz w:val="20"/>
          <w:szCs w:val="20"/>
        </w:rPr>
      </w:pPr>
    </w:p>
    <w:p w:rsidR="005E0AC1" w:rsidRDefault="005E0AC1" w:rsidP="005E0AC1">
      <w:pPr>
        <w:ind w:left="720"/>
        <w:rPr>
          <w:sz w:val="20"/>
          <w:szCs w:val="20"/>
        </w:rPr>
      </w:pPr>
      <w:r w:rsidRPr="009A3A4F">
        <w:rPr>
          <w:sz w:val="20"/>
          <w:szCs w:val="20"/>
        </w:rPr>
        <w:t>Attested to by:</w:t>
      </w:r>
    </w:p>
    <w:p w:rsidR="005E0AC1" w:rsidRPr="009A3A4F" w:rsidRDefault="005E0AC1" w:rsidP="005E0AC1">
      <w:pPr>
        <w:ind w:left="720"/>
        <w:rPr>
          <w:sz w:val="20"/>
          <w:szCs w:val="20"/>
        </w:rPr>
      </w:pPr>
    </w:p>
    <w:p w:rsidR="005E0AC1" w:rsidRPr="009A3A4F" w:rsidRDefault="005E0AC1" w:rsidP="005E0AC1">
      <w:pPr>
        <w:jc w:val="both"/>
        <w:rPr>
          <w:sz w:val="20"/>
          <w:szCs w:val="20"/>
          <w:u w:val="single"/>
        </w:rPr>
      </w:pP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t xml:space="preserve"> </w:t>
      </w:r>
      <w:r w:rsidRPr="009A3A4F">
        <w:rPr>
          <w:sz w:val="20"/>
          <w:szCs w:val="20"/>
        </w:rPr>
        <w:tab/>
      </w:r>
      <w:r w:rsidRPr="009A3A4F">
        <w:rPr>
          <w:sz w:val="20"/>
          <w:szCs w:val="20"/>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p>
    <w:p w:rsidR="005E0AC1" w:rsidRPr="009A3A4F" w:rsidRDefault="009168C1" w:rsidP="005E0AC1">
      <w:pPr>
        <w:jc w:val="both"/>
        <w:rPr>
          <w:sz w:val="20"/>
          <w:szCs w:val="20"/>
        </w:rPr>
      </w:pPr>
      <w:r>
        <w:rPr>
          <w:sz w:val="20"/>
          <w:szCs w:val="20"/>
        </w:rPr>
        <w:t>Avis Richter</w:t>
      </w:r>
      <w:r w:rsidR="00C42F4A">
        <w:rPr>
          <w:sz w:val="20"/>
          <w:szCs w:val="20"/>
        </w:rPr>
        <w:t xml:space="preserve">, </w:t>
      </w:r>
      <w:r>
        <w:rPr>
          <w:sz w:val="20"/>
          <w:szCs w:val="20"/>
        </w:rPr>
        <w:t>Finance Director</w:t>
      </w:r>
      <w:r w:rsidR="005E0AC1" w:rsidRPr="009A3A4F">
        <w:rPr>
          <w:sz w:val="20"/>
          <w:szCs w:val="20"/>
        </w:rPr>
        <w:tab/>
      </w:r>
      <w:r w:rsidR="005E0AC1" w:rsidRPr="009A3A4F">
        <w:rPr>
          <w:sz w:val="20"/>
          <w:szCs w:val="20"/>
        </w:rPr>
        <w:tab/>
      </w:r>
      <w:r w:rsidR="005E0AC1" w:rsidRPr="009A3A4F">
        <w:rPr>
          <w:sz w:val="20"/>
          <w:szCs w:val="20"/>
        </w:rPr>
        <w:tab/>
      </w:r>
      <w:r w:rsidR="005E0AC1" w:rsidRPr="009A3A4F">
        <w:rPr>
          <w:sz w:val="20"/>
          <w:szCs w:val="20"/>
        </w:rPr>
        <w:tab/>
        <w:t>Dave Carlsrud, President of the</w:t>
      </w:r>
      <w:r w:rsidR="005E0AC1" w:rsidRPr="009A3A4F">
        <w:rPr>
          <w:sz w:val="20"/>
          <w:szCs w:val="20"/>
        </w:rPr>
        <w:tab/>
      </w:r>
    </w:p>
    <w:p w:rsidR="005E0AC1" w:rsidRPr="009A3A4F" w:rsidRDefault="005E0AC1" w:rsidP="005E0AC1">
      <w:pPr>
        <w:jc w:val="both"/>
        <w:rPr>
          <w:sz w:val="20"/>
          <w:szCs w:val="20"/>
        </w:rPr>
        <w:sectPr w:rsidR="005E0AC1" w:rsidRPr="009A3A4F" w:rsidSect="00D50497">
          <w:headerReference w:type="default" r:id="rId10"/>
          <w:pgSz w:w="12240" w:h="20160" w:code="5"/>
          <w:pgMar w:top="1440" w:right="1440" w:bottom="1440" w:left="1440" w:header="720" w:footer="720" w:gutter="0"/>
          <w:cols w:space="720"/>
          <w:docGrid w:linePitch="360"/>
        </w:sectPr>
      </w:pPr>
      <w:r w:rsidRPr="009A3A4F">
        <w:rPr>
          <w:sz w:val="20"/>
          <w:szCs w:val="20"/>
        </w:rPr>
        <w:t>City of Valley City</w:t>
      </w:r>
      <w:r w:rsidRPr="009A3A4F">
        <w:rPr>
          <w:sz w:val="20"/>
          <w:szCs w:val="20"/>
        </w:rPr>
        <w:tab/>
      </w:r>
      <w:r w:rsidRPr="009A3A4F">
        <w:rPr>
          <w:sz w:val="20"/>
          <w:szCs w:val="20"/>
        </w:rPr>
        <w:tab/>
      </w:r>
      <w:r w:rsidRPr="009A3A4F">
        <w:rPr>
          <w:sz w:val="20"/>
          <w:szCs w:val="20"/>
        </w:rPr>
        <w:tab/>
      </w:r>
      <w:r w:rsidRPr="009A3A4F">
        <w:rPr>
          <w:sz w:val="20"/>
          <w:szCs w:val="20"/>
        </w:rPr>
        <w:tab/>
      </w:r>
      <w:r w:rsidRPr="009A3A4F">
        <w:rPr>
          <w:sz w:val="20"/>
          <w:szCs w:val="20"/>
        </w:rPr>
        <w:tab/>
      </w:r>
      <w:r w:rsidR="00F70D36">
        <w:rPr>
          <w:sz w:val="20"/>
          <w:szCs w:val="20"/>
        </w:rPr>
        <w:t xml:space="preserve">City of Valley City </w:t>
      </w:r>
      <w:r w:rsidR="004F5ECA">
        <w:rPr>
          <w:sz w:val="20"/>
          <w:szCs w:val="20"/>
        </w:rPr>
        <w:t>Commission</w:t>
      </w:r>
    </w:p>
    <w:p w:rsidR="00993140" w:rsidRDefault="00993140" w:rsidP="00993140">
      <w:pPr>
        <w:rPr>
          <w:sz w:val="20"/>
          <w:szCs w:val="20"/>
        </w:rPr>
      </w:pPr>
    </w:p>
    <w:sectPr w:rsidR="00993140" w:rsidSect="00E77EB6">
      <w:headerReference w:type="first" r:id="rId11"/>
      <w:pgSz w:w="12240" w:h="20160" w:code="5"/>
      <w:pgMar w:top="1440"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D19" w:rsidRDefault="00D75D19" w:rsidP="00853050">
      <w:r>
        <w:separator/>
      </w:r>
    </w:p>
  </w:endnote>
  <w:endnote w:type="continuationSeparator" w:id="0">
    <w:p w:rsidR="00D75D19" w:rsidRDefault="00D75D19" w:rsidP="0085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D19" w:rsidRDefault="00D75D19" w:rsidP="00853050">
      <w:r>
        <w:separator/>
      </w:r>
    </w:p>
  </w:footnote>
  <w:footnote w:type="continuationSeparator" w:id="0">
    <w:p w:rsidR="00D75D19" w:rsidRDefault="00D75D19" w:rsidP="0085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4B0" w:rsidRPr="00BD290D" w:rsidRDefault="00FF048C" w:rsidP="00FF048C">
    <w:pPr>
      <w:pStyle w:val="Header"/>
      <w:rPr>
        <w:sz w:val="56"/>
        <w:szCs w:val="56"/>
      </w:rPr>
    </w:pPr>
    <w:r>
      <w:rPr>
        <w:sz w:val="56"/>
        <w:szCs w:val="56"/>
      </w:rPr>
      <w:t>859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48C" w:rsidRPr="00BD290D" w:rsidRDefault="00FF048C" w:rsidP="00FF048C">
    <w:pPr>
      <w:pStyle w:val="Header"/>
      <w:jc w:val="right"/>
      <w:rPr>
        <w:sz w:val="56"/>
        <w:szCs w:val="56"/>
      </w:rPr>
    </w:pPr>
    <w:r>
      <w:rPr>
        <w:sz w:val="56"/>
        <w:szCs w:val="56"/>
      </w:rPr>
      <w:t>860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48C" w:rsidRPr="00BD290D" w:rsidRDefault="00FF048C" w:rsidP="00FF048C">
    <w:pPr>
      <w:pStyle w:val="Header"/>
      <w:rPr>
        <w:sz w:val="56"/>
        <w:szCs w:val="56"/>
      </w:rPr>
    </w:pPr>
    <w:r>
      <w:rPr>
        <w:sz w:val="56"/>
        <w:szCs w:val="56"/>
      </w:rPr>
      <w:t>861</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71B" w:rsidRPr="0014571B" w:rsidRDefault="0014571B" w:rsidP="0014571B">
    <w:pPr>
      <w:pStyle w:val="Header"/>
      <w:jc w:val="right"/>
      <w:rPr>
        <w:sz w:val="5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B1F55"/>
    <w:multiLevelType w:val="hybridMultilevel"/>
    <w:tmpl w:val="457C1684"/>
    <w:lvl w:ilvl="0" w:tplc="F88800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5307EB"/>
    <w:multiLevelType w:val="hybridMultilevel"/>
    <w:tmpl w:val="DFBCD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006452"/>
    <w:multiLevelType w:val="hybridMultilevel"/>
    <w:tmpl w:val="76FE6344"/>
    <w:lvl w:ilvl="0" w:tplc="EA94D0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46BD4"/>
    <w:multiLevelType w:val="hybridMultilevel"/>
    <w:tmpl w:val="A5EC0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D06410"/>
    <w:multiLevelType w:val="hybridMultilevel"/>
    <w:tmpl w:val="11F8CA94"/>
    <w:lvl w:ilvl="0" w:tplc="094CF906">
      <w:start w:val="1"/>
      <w:numFmt w:val="decimal"/>
      <w:lvlText w:val="N%1."/>
      <w:lvlJc w:val="left"/>
      <w:pPr>
        <w:ind w:left="12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6D5B0E"/>
    <w:multiLevelType w:val="hybridMultilevel"/>
    <w:tmpl w:val="D828FD30"/>
    <w:lvl w:ilvl="0" w:tplc="207C970A">
      <w:start w:val="1"/>
      <w:numFmt w:val="decimal"/>
      <w:lvlText w:val="R%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395DB8"/>
    <w:multiLevelType w:val="hybridMultilevel"/>
    <w:tmpl w:val="68F03E2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3D38E3"/>
    <w:multiLevelType w:val="hybridMultilevel"/>
    <w:tmpl w:val="35D8F5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DD14F0"/>
    <w:multiLevelType w:val="hybridMultilevel"/>
    <w:tmpl w:val="D88E3F4C"/>
    <w:lvl w:ilvl="0" w:tplc="9D78A7DC">
      <w:start w:val="1"/>
      <w:numFmt w:val="upperLetter"/>
      <w:lvlText w:val="%1."/>
      <w:lvlJc w:val="left"/>
      <w:pPr>
        <w:ind w:left="720" w:hanging="360"/>
      </w:pPr>
      <w:rPr>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D34A65"/>
    <w:multiLevelType w:val="hybridMultilevel"/>
    <w:tmpl w:val="AB78BDB4"/>
    <w:lvl w:ilvl="0" w:tplc="6994B3E8">
      <w:start w:val="1"/>
      <w:numFmt w:val="decimal"/>
      <w:lvlText w:val="N%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1655D0"/>
    <w:multiLevelType w:val="hybridMultilevel"/>
    <w:tmpl w:val="BCBAA5BC"/>
    <w:lvl w:ilvl="0" w:tplc="207C970A">
      <w:start w:val="1"/>
      <w:numFmt w:val="decimal"/>
      <w:lvlText w:val="R%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725999"/>
    <w:multiLevelType w:val="hybridMultilevel"/>
    <w:tmpl w:val="02C6D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6411C6"/>
    <w:multiLevelType w:val="hybridMultilevel"/>
    <w:tmpl w:val="135E70D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D3B2130"/>
    <w:multiLevelType w:val="hybridMultilevel"/>
    <w:tmpl w:val="F926C1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E167D2"/>
    <w:multiLevelType w:val="hybridMultilevel"/>
    <w:tmpl w:val="450070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CD702F"/>
    <w:multiLevelType w:val="hybridMultilevel"/>
    <w:tmpl w:val="C02E1C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652E84"/>
    <w:multiLevelType w:val="hybridMultilevel"/>
    <w:tmpl w:val="7B6415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08652A7"/>
    <w:multiLevelType w:val="hybridMultilevel"/>
    <w:tmpl w:val="24DA3BFC"/>
    <w:lvl w:ilvl="0" w:tplc="6994B3E8">
      <w:start w:val="1"/>
      <w:numFmt w:val="decimal"/>
      <w:lvlText w:val="N%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C33156"/>
    <w:multiLevelType w:val="hybridMultilevel"/>
    <w:tmpl w:val="4484DA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2974D2"/>
    <w:multiLevelType w:val="hybridMultilevel"/>
    <w:tmpl w:val="D9A2D7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66F7CC9"/>
    <w:multiLevelType w:val="hybridMultilevel"/>
    <w:tmpl w:val="05224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59078A"/>
    <w:multiLevelType w:val="hybridMultilevel"/>
    <w:tmpl w:val="AD504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8E6C59"/>
    <w:multiLevelType w:val="hybridMultilevel"/>
    <w:tmpl w:val="D1BE0BC6"/>
    <w:lvl w:ilvl="0" w:tplc="EB4C6BC6">
      <w:start w:val="1"/>
      <w:numFmt w:val="decimal"/>
      <w:lvlText w:val="O%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DB3454B"/>
    <w:multiLevelType w:val="hybridMultilevel"/>
    <w:tmpl w:val="222C7A5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F3C1ED1"/>
    <w:multiLevelType w:val="hybridMultilevel"/>
    <w:tmpl w:val="1196F43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42F75B1"/>
    <w:multiLevelType w:val="hybridMultilevel"/>
    <w:tmpl w:val="9D7E5BA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55E6F2A"/>
    <w:multiLevelType w:val="hybridMultilevel"/>
    <w:tmpl w:val="060EB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582C2C"/>
    <w:multiLevelType w:val="hybridMultilevel"/>
    <w:tmpl w:val="C2F6D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BD18D4"/>
    <w:multiLevelType w:val="hybridMultilevel"/>
    <w:tmpl w:val="7F102D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DD10544"/>
    <w:multiLevelType w:val="hybridMultilevel"/>
    <w:tmpl w:val="07E09EE2"/>
    <w:lvl w:ilvl="0" w:tplc="7BAAC420">
      <w:start w:val="1"/>
      <w:numFmt w:val="decimal"/>
      <w:lvlText w:val="PH%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BC45BB"/>
    <w:multiLevelType w:val="hybridMultilevel"/>
    <w:tmpl w:val="8E7A6FDC"/>
    <w:lvl w:ilvl="0" w:tplc="7BAAC420">
      <w:start w:val="1"/>
      <w:numFmt w:val="decimal"/>
      <w:lvlText w:val="PH%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E578AA"/>
    <w:multiLevelType w:val="hybridMultilevel"/>
    <w:tmpl w:val="CF2A129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7C605F0"/>
    <w:multiLevelType w:val="hybridMultilevel"/>
    <w:tmpl w:val="1194C1B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8D824D1"/>
    <w:multiLevelType w:val="hybridMultilevel"/>
    <w:tmpl w:val="6656849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14C77E7"/>
    <w:multiLevelType w:val="hybridMultilevel"/>
    <w:tmpl w:val="A7B66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063A38"/>
    <w:multiLevelType w:val="hybridMultilevel"/>
    <w:tmpl w:val="5624238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4349D1"/>
    <w:multiLevelType w:val="hybridMultilevel"/>
    <w:tmpl w:val="0B32FFBE"/>
    <w:lvl w:ilvl="0" w:tplc="6994B3E8">
      <w:start w:val="1"/>
      <w:numFmt w:val="decimal"/>
      <w:lvlText w:val="N%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5E4C0A"/>
    <w:multiLevelType w:val="hybridMultilevel"/>
    <w:tmpl w:val="DEB8D1F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546601"/>
    <w:multiLevelType w:val="hybridMultilevel"/>
    <w:tmpl w:val="1352B81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EAF043D"/>
    <w:multiLevelType w:val="hybridMultilevel"/>
    <w:tmpl w:val="797625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14D5D58"/>
    <w:multiLevelType w:val="hybridMultilevel"/>
    <w:tmpl w:val="A18AC82C"/>
    <w:lvl w:ilvl="0" w:tplc="207C970A">
      <w:start w:val="1"/>
      <w:numFmt w:val="decimal"/>
      <w:lvlText w:val="R%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1B5365"/>
    <w:multiLevelType w:val="hybridMultilevel"/>
    <w:tmpl w:val="6C42AF2C"/>
    <w:lvl w:ilvl="0" w:tplc="45B21250">
      <w:start w:val="1"/>
      <w:numFmt w:val="decimal"/>
      <w:lvlText w:val="N%1."/>
      <w:lvlJc w:val="lef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90C0471"/>
    <w:multiLevelType w:val="hybridMultilevel"/>
    <w:tmpl w:val="2A44CB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447BD8"/>
    <w:multiLevelType w:val="hybridMultilevel"/>
    <w:tmpl w:val="A16E92B2"/>
    <w:lvl w:ilvl="0" w:tplc="EB4C6BC6">
      <w:start w:val="1"/>
      <w:numFmt w:val="decimal"/>
      <w:lvlText w:val="O%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7"/>
  </w:num>
  <w:num w:numId="3">
    <w:abstractNumId w:val="43"/>
  </w:num>
  <w:num w:numId="4">
    <w:abstractNumId w:val="18"/>
  </w:num>
  <w:num w:numId="5">
    <w:abstractNumId w:val="35"/>
  </w:num>
  <w:num w:numId="6">
    <w:abstractNumId w:val="10"/>
  </w:num>
  <w:num w:numId="7">
    <w:abstractNumId w:val="14"/>
  </w:num>
  <w:num w:numId="8">
    <w:abstractNumId w:val="9"/>
  </w:num>
  <w:num w:numId="9">
    <w:abstractNumId w:val="40"/>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5"/>
  </w:num>
  <w:num w:numId="18">
    <w:abstractNumId w:val="30"/>
  </w:num>
  <w:num w:numId="19">
    <w:abstractNumId w:val="20"/>
  </w:num>
  <w:num w:numId="20">
    <w:abstractNumId w:val="24"/>
  </w:num>
  <w:num w:numId="21">
    <w:abstractNumId w:val="19"/>
  </w:num>
  <w:num w:numId="22">
    <w:abstractNumId w:val="39"/>
  </w:num>
  <w:num w:numId="23">
    <w:abstractNumId w:val="1"/>
  </w:num>
  <w:num w:numId="24">
    <w:abstractNumId w:val="13"/>
  </w:num>
  <w:num w:numId="25">
    <w:abstractNumId w:val="0"/>
  </w:num>
  <w:num w:numId="26">
    <w:abstractNumId w:val="29"/>
  </w:num>
  <w:num w:numId="27">
    <w:abstractNumId w:val="36"/>
  </w:num>
  <w:num w:numId="28">
    <w:abstractNumId w:val="2"/>
  </w:num>
  <w:num w:numId="29">
    <w:abstractNumId w:val="42"/>
  </w:num>
  <w:num w:numId="30">
    <w:abstractNumId w:val="7"/>
  </w:num>
  <w:num w:numId="31">
    <w:abstractNumId w:val="6"/>
  </w:num>
  <w:num w:numId="32">
    <w:abstractNumId w:val="27"/>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num>
  <w:num w:numId="35">
    <w:abstractNumId w:val="16"/>
  </w:num>
  <w:num w:numId="36">
    <w:abstractNumId w:val="38"/>
  </w:num>
  <w:num w:numId="37">
    <w:abstractNumId w:val="23"/>
  </w:num>
  <w:num w:numId="38">
    <w:abstractNumId w:val="25"/>
  </w:num>
  <w:num w:numId="39">
    <w:abstractNumId w:val="33"/>
  </w:num>
  <w:num w:numId="40">
    <w:abstractNumId w:val="3"/>
  </w:num>
  <w:num w:numId="41">
    <w:abstractNumId w:val="41"/>
  </w:num>
  <w:num w:numId="42">
    <w:abstractNumId w:val="31"/>
  </w:num>
  <w:num w:numId="43">
    <w:abstractNumId w:val="15"/>
  </w:num>
  <w:num w:numId="44">
    <w:abstractNumId w:val="34"/>
  </w:num>
  <w:num w:numId="45">
    <w:abstractNumId w:val="21"/>
  </w:num>
  <w:num w:numId="46">
    <w:abstractNumId w:val="28"/>
  </w:num>
  <w:num w:numId="47">
    <w:abstractNumId w:val="12"/>
  </w:num>
  <w:num w:numId="48">
    <w:abstractNumId w:val="4"/>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D19"/>
    <w:rsid w:val="000008B5"/>
    <w:rsid w:val="00002473"/>
    <w:rsid w:val="000032D3"/>
    <w:rsid w:val="00004650"/>
    <w:rsid w:val="00005F8C"/>
    <w:rsid w:val="00005FA1"/>
    <w:rsid w:val="00006E81"/>
    <w:rsid w:val="00011B3E"/>
    <w:rsid w:val="000121BB"/>
    <w:rsid w:val="00012DE0"/>
    <w:rsid w:val="000148B4"/>
    <w:rsid w:val="000177ED"/>
    <w:rsid w:val="000209DB"/>
    <w:rsid w:val="00021F6C"/>
    <w:rsid w:val="000358BC"/>
    <w:rsid w:val="00037767"/>
    <w:rsid w:val="000441C8"/>
    <w:rsid w:val="0005272B"/>
    <w:rsid w:val="00080142"/>
    <w:rsid w:val="00080653"/>
    <w:rsid w:val="00085F2B"/>
    <w:rsid w:val="000A3502"/>
    <w:rsid w:val="000A4C2D"/>
    <w:rsid w:val="000B4673"/>
    <w:rsid w:val="000C0427"/>
    <w:rsid w:val="000C3054"/>
    <w:rsid w:val="000C42DC"/>
    <w:rsid w:val="000C53C0"/>
    <w:rsid w:val="000C5F07"/>
    <w:rsid w:val="000D4891"/>
    <w:rsid w:val="000D6F50"/>
    <w:rsid w:val="000E1855"/>
    <w:rsid w:val="000F0F6B"/>
    <w:rsid w:val="000F6DA1"/>
    <w:rsid w:val="0010069F"/>
    <w:rsid w:val="00100F7B"/>
    <w:rsid w:val="001126C2"/>
    <w:rsid w:val="00113DC8"/>
    <w:rsid w:val="001140F8"/>
    <w:rsid w:val="001143AD"/>
    <w:rsid w:val="001225FF"/>
    <w:rsid w:val="001239DE"/>
    <w:rsid w:val="00125C7D"/>
    <w:rsid w:val="00131881"/>
    <w:rsid w:val="00133E76"/>
    <w:rsid w:val="001358BA"/>
    <w:rsid w:val="00142EE5"/>
    <w:rsid w:val="00143DDC"/>
    <w:rsid w:val="001443CE"/>
    <w:rsid w:val="0014571B"/>
    <w:rsid w:val="001468DA"/>
    <w:rsid w:val="00176011"/>
    <w:rsid w:val="00182689"/>
    <w:rsid w:val="001840DF"/>
    <w:rsid w:val="00184BE9"/>
    <w:rsid w:val="001850AB"/>
    <w:rsid w:val="00192452"/>
    <w:rsid w:val="00195B79"/>
    <w:rsid w:val="001A0DFD"/>
    <w:rsid w:val="001A1975"/>
    <w:rsid w:val="001A3666"/>
    <w:rsid w:val="001B2F4A"/>
    <w:rsid w:val="001B55C7"/>
    <w:rsid w:val="001B6511"/>
    <w:rsid w:val="001C4D25"/>
    <w:rsid w:val="001C61E6"/>
    <w:rsid w:val="001C6B78"/>
    <w:rsid w:val="001D1724"/>
    <w:rsid w:val="001D2574"/>
    <w:rsid w:val="001D37BE"/>
    <w:rsid w:val="001D39FC"/>
    <w:rsid w:val="001D3A09"/>
    <w:rsid w:val="001D427B"/>
    <w:rsid w:val="001E1E39"/>
    <w:rsid w:val="001F3C15"/>
    <w:rsid w:val="001F41E3"/>
    <w:rsid w:val="001F5864"/>
    <w:rsid w:val="00200830"/>
    <w:rsid w:val="00201EC3"/>
    <w:rsid w:val="00207B8F"/>
    <w:rsid w:val="002116E9"/>
    <w:rsid w:val="002139E4"/>
    <w:rsid w:val="00216C07"/>
    <w:rsid w:val="002239BD"/>
    <w:rsid w:val="0022402A"/>
    <w:rsid w:val="002301F2"/>
    <w:rsid w:val="00230C1F"/>
    <w:rsid w:val="0023281D"/>
    <w:rsid w:val="00235CD1"/>
    <w:rsid w:val="00236582"/>
    <w:rsid w:val="0024458E"/>
    <w:rsid w:val="002519F0"/>
    <w:rsid w:val="00255707"/>
    <w:rsid w:val="00255F66"/>
    <w:rsid w:val="00264B70"/>
    <w:rsid w:val="002707F2"/>
    <w:rsid w:val="002722AA"/>
    <w:rsid w:val="0028066C"/>
    <w:rsid w:val="00294AC9"/>
    <w:rsid w:val="00294EA9"/>
    <w:rsid w:val="00296B98"/>
    <w:rsid w:val="002A1743"/>
    <w:rsid w:val="002A1A52"/>
    <w:rsid w:val="002A443E"/>
    <w:rsid w:val="002C1DD6"/>
    <w:rsid w:val="002E2680"/>
    <w:rsid w:val="002E689F"/>
    <w:rsid w:val="002F416E"/>
    <w:rsid w:val="002F7A6A"/>
    <w:rsid w:val="00311A86"/>
    <w:rsid w:val="003128EC"/>
    <w:rsid w:val="00312F9B"/>
    <w:rsid w:val="003140BC"/>
    <w:rsid w:val="003146E9"/>
    <w:rsid w:val="00316558"/>
    <w:rsid w:val="00317211"/>
    <w:rsid w:val="003228D3"/>
    <w:rsid w:val="003263A9"/>
    <w:rsid w:val="00330567"/>
    <w:rsid w:val="00336E4D"/>
    <w:rsid w:val="0034090D"/>
    <w:rsid w:val="003449BF"/>
    <w:rsid w:val="003464EA"/>
    <w:rsid w:val="003477E9"/>
    <w:rsid w:val="0035740C"/>
    <w:rsid w:val="00361EE9"/>
    <w:rsid w:val="00362314"/>
    <w:rsid w:val="0037161B"/>
    <w:rsid w:val="00373F6D"/>
    <w:rsid w:val="00377269"/>
    <w:rsid w:val="00387D97"/>
    <w:rsid w:val="00390EB3"/>
    <w:rsid w:val="00394B85"/>
    <w:rsid w:val="00395C6F"/>
    <w:rsid w:val="003A558F"/>
    <w:rsid w:val="003B00AD"/>
    <w:rsid w:val="003C50F5"/>
    <w:rsid w:val="003D6470"/>
    <w:rsid w:val="003E7492"/>
    <w:rsid w:val="003F3657"/>
    <w:rsid w:val="00401A1D"/>
    <w:rsid w:val="004029D0"/>
    <w:rsid w:val="004031A9"/>
    <w:rsid w:val="00404442"/>
    <w:rsid w:val="00406263"/>
    <w:rsid w:val="00420C5F"/>
    <w:rsid w:val="0044500A"/>
    <w:rsid w:val="00446E48"/>
    <w:rsid w:val="00456ADA"/>
    <w:rsid w:val="00472F04"/>
    <w:rsid w:val="00473C50"/>
    <w:rsid w:val="00476137"/>
    <w:rsid w:val="00476FF6"/>
    <w:rsid w:val="004779DD"/>
    <w:rsid w:val="00480410"/>
    <w:rsid w:val="004850CD"/>
    <w:rsid w:val="00485E9C"/>
    <w:rsid w:val="00485F4D"/>
    <w:rsid w:val="00491051"/>
    <w:rsid w:val="004912E7"/>
    <w:rsid w:val="0049472E"/>
    <w:rsid w:val="00497115"/>
    <w:rsid w:val="004A5839"/>
    <w:rsid w:val="004A6ECA"/>
    <w:rsid w:val="004A7AC4"/>
    <w:rsid w:val="004A7E05"/>
    <w:rsid w:val="004B2B54"/>
    <w:rsid w:val="004B4EB8"/>
    <w:rsid w:val="004B6468"/>
    <w:rsid w:val="004C35C4"/>
    <w:rsid w:val="004C36B4"/>
    <w:rsid w:val="004E0EE0"/>
    <w:rsid w:val="004F5ECA"/>
    <w:rsid w:val="00500688"/>
    <w:rsid w:val="005013DC"/>
    <w:rsid w:val="00501B52"/>
    <w:rsid w:val="0050466A"/>
    <w:rsid w:val="0050681E"/>
    <w:rsid w:val="005075C0"/>
    <w:rsid w:val="00512B6E"/>
    <w:rsid w:val="00514532"/>
    <w:rsid w:val="00516C59"/>
    <w:rsid w:val="005211F0"/>
    <w:rsid w:val="00527CC3"/>
    <w:rsid w:val="005349B6"/>
    <w:rsid w:val="00536EBA"/>
    <w:rsid w:val="005427BF"/>
    <w:rsid w:val="00552A4D"/>
    <w:rsid w:val="005600FA"/>
    <w:rsid w:val="005605FE"/>
    <w:rsid w:val="00564E4B"/>
    <w:rsid w:val="00581B38"/>
    <w:rsid w:val="00594121"/>
    <w:rsid w:val="005949BD"/>
    <w:rsid w:val="005952F2"/>
    <w:rsid w:val="005A1128"/>
    <w:rsid w:val="005A7BD1"/>
    <w:rsid w:val="005B3692"/>
    <w:rsid w:val="005B4E54"/>
    <w:rsid w:val="005C55DB"/>
    <w:rsid w:val="005D2737"/>
    <w:rsid w:val="005D2F66"/>
    <w:rsid w:val="005D5037"/>
    <w:rsid w:val="005D79C1"/>
    <w:rsid w:val="005E0AC1"/>
    <w:rsid w:val="005E14F7"/>
    <w:rsid w:val="005F1D10"/>
    <w:rsid w:val="00602CC8"/>
    <w:rsid w:val="00607AAB"/>
    <w:rsid w:val="006155D3"/>
    <w:rsid w:val="00616630"/>
    <w:rsid w:val="00617351"/>
    <w:rsid w:val="00621275"/>
    <w:rsid w:val="00622C55"/>
    <w:rsid w:val="006305AB"/>
    <w:rsid w:val="00630A0D"/>
    <w:rsid w:val="00631354"/>
    <w:rsid w:val="006318AB"/>
    <w:rsid w:val="006353FC"/>
    <w:rsid w:val="0064202B"/>
    <w:rsid w:val="006511B4"/>
    <w:rsid w:val="00651F41"/>
    <w:rsid w:val="006570AD"/>
    <w:rsid w:val="00667484"/>
    <w:rsid w:val="006706E7"/>
    <w:rsid w:val="006717A1"/>
    <w:rsid w:val="006766BB"/>
    <w:rsid w:val="006775FC"/>
    <w:rsid w:val="006839BC"/>
    <w:rsid w:val="0068483F"/>
    <w:rsid w:val="00684D31"/>
    <w:rsid w:val="00684DA5"/>
    <w:rsid w:val="00686FC7"/>
    <w:rsid w:val="00697420"/>
    <w:rsid w:val="006A0310"/>
    <w:rsid w:val="006A5867"/>
    <w:rsid w:val="006A679B"/>
    <w:rsid w:val="006B27CF"/>
    <w:rsid w:val="006B7736"/>
    <w:rsid w:val="006C1B17"/>
    <w:rsid w:val="006C20E2"/>
    <w:rsid w:val="006C50B8"/>
    <w:rsid w:val="006D3408"/>
    <w:rsid w:val="006D4CEE"/>
    <w:rsid w:val="006D5B9C"/>
    <w:rsid w:val="006E370E"/>
    <w:rsid w:val="006F7E3D"/>
    <w:rsid w:val="00701585"/>
    <w:rsid w:val="00713930"/>
    <w:rsid w:val="00717350"/>
    <w:rsid w:val="007201BB"/>
    <w:rsid w:val="00720403"/>
    <w:rsid w:val="00724105"/>
    <w:rsid w:val="00726DB0"/>
    <w:rsid w:val="007329E9"/>
    <w:rsid w:val="0073510E"/>
    <w:rsid w:val="00737087"/>
    <w:rsid w:val="00741163"/>
    <w:rsid w:val="00750262"/>
    <w:rsid w:val="00753B53"/>
    <w:rsid w:val="00761BA5"/>
    <w:rsid w:val="00762EAE"/>
    <w:rsid w:val="007738F3"/>
    <w:rsid w:val="007747E5"/>
    <w:rsid w:val="007761E3"/>
    <w:rsid w:val="00777407"/>
    <w:rsid w:val="007826EF"/>
    <w:rsid w:val="0078769D"/>
    <w:rsid w:val="007926D3"/>
    <w:rsid w:val="0079376B"/>
    <w:rsid w:val="00797F0E"/>
    <w:rsid w:val="007A13BF"/>
    <w:rsid w:val="007A5FA6"/>
    <w:rsid w:val="007A73A8"/>
    <w:rsid w:val="007B1110"/>
    <w:rsid w:val="007B14D6"/>
    <w:rsid w:val="007B1ECC"/>
    <w:rsid w:val="007C10DC"/>
    <w:rsid w:val="007D08DE"/>
    <w:rsid w:val="007D5671"/>
    <w:rsid w:val="007F082D"/>
    <w:rsid w:val="007F4051"/>
    <w:rsid w:val="007F4B6D"/>
    <w:rsid w:val="007F5C09"/>
    <w:rsid w:val="008060D2"/>
    <w:rsid w:val="008062FA"/>
    <w:rsid w:val="00806CA7"/>
    <w:rsid w:val="00807336"/>
    <w:rsid w:val="00812359"/>
    <w:rsid w:val="00822811"/>
    <w:rsid w:val="008234C9"/>
    <w:rsid w:val="0082466F"/>
    <w:rsid w:val="00834E74"/>
    <w:rsid w:val="00837783"/>
    <w:rsid w:val="00851564"/>
    <w:rsid w:val="0085162D"/>
    <w:rsid w:val="00852C16"/>
    <w:rsid w:val="00853050"/>
    <w:rsid w:val="00854ADB"/>
    <w:rsid w:val="0085633B"/>
    <w:rsid w:val="00856B84"/>
    <w:rsid w:val="00864D46"/>
    <w:rsid w:val="008715AB"/>
    <w:rsid w:val="0087296B"/>
    <w:rsid w:val="0088092C"/>
    <w:rsid w:val="008809AA"/>
    <w:rsid w:val="00887E6F"/>
    <w:rsid w:val="00891752"/>
    <w:rsid w:val="008921D0"/>
    <w:rsid w:val="008A7B89"/>
    <w:rsid w:val="008B396C"/>
    <w:rsid w:val="008C0414"/>
    <w:rsid w:val="008C500E"/>
    <w:rsid w:val="008C72BD"/>
    <w:rsid w:val="008D2250"/>
    <w:rsid w:val="008D4FD2"/>
    <w:rsid w:val="008D5B78"/>
    <w:rsid w:val="008E2C16"/>
    <w:rsid w:val="008E33DF"/>
    <w:rsid w:val="008E36C6"/>
    <w:rsid w:val="008F72DA"/>
    <w:rsid w:val="00900467"/>
    <w:rsid w:val="00902430"/>
    <w:rsid w:val="00902568"/>
    <w:rsid w:val="0090735E"/>
    <w:rsid w:val="00915DCD"/>
    <w:rsid w:val="009168C1"/>
    <w:rsid w:val="00916F61"/>
    <w:rsid w:val="0091767B"/>
    <w:rsid w:val="009502EF"/>
    <w:rsid w:val="0095530B"/>
    <w:rsid w:val="00957733"/>
    <w:rsid w:val="00960CEA"/>
    <w:rsid w:val="0096346F"/>
    <w:rsid w:val="009657C8"/>
    <w:rsid w:val="00973DE1"/>
    <w:rsid w:val="00976F94"/>
    <w:rsid w:val="00987A42"/>
    <w:rsid w:val="00993140"/>
    <w:rsid w:val="00994CE8"/>
    <w:rsid w:val="00996C08"/>
    <w:rsid w:val="00997EB5"/>
    <w:rsid w:val="009A1CF5"/>
    <w:rsid w:val="009A356F"/>
    <w:rsid w:val="009B18B5"/>
    <w:rsid w:val="009B1975"/>
    <w:rsid w:val="009B44C8"/>
    <w:rsid w:val="009C1613"/>
    <w:rsid w:val="009C1CA8"/>
    <w:rsid w:val="009C4636"/>
    <w:rsid w:val="009C749A"/>
    <w:rsid w:val="009D0201"/>
    <w:rsid w:val="009D1AB1"/>
    <w:rsid w:val="009D1DE1"/>
    <w:rsid w:val="009D215E"/>
    <w:rsid w:val="009D2563"/>
    <w:rsid w:val="009D73D4"/>
    <w:rsid w:val="009E20E1"/>
    <w:rsid w:val="009F07FA"/>
    <w:rsid w:val="009F08C5"/>
    <w:rsid w:val="009F1D10"/>
    <w:rsid w:val="009F3B6D"/>
    <w:rsid w:val="00A0429F"/>
    <w:rsid w:val="00A13793"/>
    <w:rsid w:val="00A13987"/>
    <w:rsid w:val="00A14C78"/>
    <w:rsid w:val="00A15347"/>
    <w:rsid w:val="00A20E5E"/>
    <w:rsid w:val="00A23563"/>
    <w:rsid w:val="00A304F5"/>
    <w:rsid w:val="00A3231D"/>
    <w:rsid w:val="00A35E7A"/>
    <w:rsid w:val="00A45BAB"/>
    <w:rsid w:val="00A5704F"/>
    <w:rsid w:val="00A618F9"/>
    <w:rsid w:val="00A64F71"/>
    <w:rsid w:val="00A670C1"/>
    <w:rsid w:val="00A72ED0"/>
    <w:rsid w:val="00A755CB"/>
    <w:rsid w:val="00A83273"/>
    <w:rsid w:val="00A86C2C"/>
    <w:rsid w:val="00A919C3"/>
    <w:rsid w:val="00A958A9"/>
    <w:rsid w:val="00AA7AB3"/>
    <w:rsid w:val="00AB7FD4"/>
    <w:rsid w:val="00AD1865"/>
    <w:rsid w:val="00AD1D77"/>
    <w:rsid w:val="00AE2ED9"/>
    <w:rsid w:val="00AE5C05"/>
    <w:rsid w:val="00AF46B8"/>
    <w:rsid w:val="00B0156E"/>
    <w:rsid w:val="00B05099"/>
    <w:rsid w:val="00B1069D"/>
    <w:rsid w:val="00B1212E"/>
    <w:rsid w:val="00B13696"/>
    <w:rsid w:val="00B136C0"/>
    <w:rsid w:val="00B204B3"/>
    <w:rsid w:val="00B30C4F"/>
    <w:rsid w:val="00B30EE8"/>
    <w:rsid w:val="00B35D53"/>
    <w:rsid w:val="00B36620"/>
    <w:rsid w:val="00B41E25"/>
    <w:rsid w:val="00B44202"/>
    <w:rsid w:val="00B55C20"/>
    <w:rsid w:val="00B563C5"/>
    <w:rsid w:val="00B568A7"/>
    <w:rsid w:val="00B647D7"/>
    <w:rsid w:val="00B648C1"/>
    <w:rsid w:val="00B718A4"/>
    <w:rsid w:val="00B76365"/>
    <w:rsid w:val="00B77AA8"/>
    <w:rsid w:val="00B82048"/>
    <w:rsid w:val="00B84AA0"/>
    <w:rsid w:val="00B85395"/>
    <w:rsid w:val="00B86A29"/>
    <w:rsid w:val="00B93B7C"/>
    <w:rsid w:val="00B94BE1"/>
    <w:rsid w:val="00B95456"/>
    <w:rsid w:val="00B97F1D"/>
    <w:rsid w:val="00BA2AA5"/>
    <w:rsid w:val="00BA4C2D"/>
    <w:rsid w:val="00BA73C6"/>
    <w:rsid w:val="00BB023A"/>
    <w:rsid w:val="00BB6216"/>
    <w:rsid w:val="00BD04B0"/>
    <w:rsid w:val="00BD2A7A"/>
    <w:rsid w:val="00BD4F8E"/>
    <w:rsid w:val="00BD7D05"/>
    <w:rsid w:val="00BD7DDD"/>
    <w:rsid w:val="00BE102D"/>
    <w:rsid w:val="00BE1891"/>
    <w:rsid w:val="00BE414A"/>
    <w:rsid w:val="00BF5AED"/>
    <w:rsid w:val="00BF7411"/>
    <w:rsid w:val="00BF7A18"/>
    <w:rsid w:val="00C050F5"/>
    <w:rsid w:val="00C065FB"/>
    <w:rsid w:val="00C125E4"/>
    <w:rsid w:val="00C20DD2"/>
    <w:rsid w:val="00C24412"/>
    <w:rsid w:val="00C33493"/>
    <w:rsid w:val="00C33680"/>
    <w:rsid w:val="00C42F4A"/>
    <w:rsid w:val="00C4724F"/>
    <w:rsid w:val="00C51F31"/>
    <w:rsid w:val="00C521EC"/>
    <w:rsid w:val="00C522EA"/>
    <w:rsid w:val="00C57118"/>
    <w:rsid w:val="00C61255"/>
    <w:rsid w:val="00C63EEF"/>
    <w:rsid w:val="00C74BF1"/>
    <w:rsid w:val="00C82F2D"/>
    <w:rsid w:val="00C84745"/>
    <w:rsid w:val="00C918F3"/>
    <w:rsid w:val="00C94631"/>
    <w:rsid w:val="00CA1DCE"/>
    <w:rsid w:val="00CB0F64"/>
    <w:rsid w:val="00CB2A67"/>
    <w:rsid w:val="00CB359D"/>
    <w:rsid w:val="00CC45A9"/>
    <w:rsid w:val="00CC5CC7"/>
    <w:rsid w:val="00CC61D0"/>
    <w:rsid w:val="00CD043F"/>
    <w:rsid w:val="00CD3C86"/>
    <w:rsid w:val="00CD6B27"/>
    <w:rsid w:val="00CD6D42"/>
    <w:rsid w:val="00CE23CC"/>
    <w:rsid w:val="00CF4CFD"/>
    <w:rsid w:val="00CF6DD3"/>
    <w:rsid w:val="00D05A7C"/>
    <w:rsid w:val="00D0642C"/>
    <w:rsid w:val="00D064D6"/>
    <w:rsid w:val="00D07167"/>
    <w:rsid w:val="00D10AF3"/>
    <w:rsid w:val="00D128FC"/>
    <w:rsid w:val="00D14914"/>
    <w:rsid w:val="00D333B1"/>
    <w:rsid w:val="00D406E3"/>
    <w:rsid w:val="00D55358"/>
    <w:rsid w:val="00D55652"/>
    <w:rsid w:val="00D57BC4"/>
    <w:rsid w:val="00D75D19"/>
    <w:rsid w:val="00D820FF"/>
    <w:rsid w:val="00D90C1A"/>
    <w:rsid w:val="00D930AD"/>
    <w:rsid w:val="00D93933"/>
    <w:rsid w:val="00D95A6A"/>
    <w:rsid w:val="00DA0313"/>
    <w:rsid w:val="00DA7B57"/>
    <w:rsid w:val="00DB3D25"/>
    <w:rsid w:val="00DB4953"/>
    <w:rsid w:val="00DC07C1"/>
    <w:rsid w:val="00DC22BC"/>
    <w:rsid w:val="00DC248B"/>
    <w:rsid w:val="00DC7D6F"/>
    <w:rsid w:val="00DD1DFB"/>
    <w:rsid w:val="00DD22AA"/>
    <w:rsid w:val="00DD700A"/>
    <w:rsid w:val="00DE6A31"/>
    <w:rsid w:val="00DE7361"/>
    <w:rsid w:val="00DF4059"/>
    <w:rsid w:val="00DF7696"/>
    <w:rsid w:val="00DF7BAE"/>
    <w:rsid w:val="00E02C97"/>
    <w:rsid w:val="00E045BF"/>
    <w:rsid w:val="00E06BCA"/>
    <w:rsid w:val="00E12881"/>
    <w:rsid w:val="00E1401B"/>
    <w:rsid w:val="00E20A77"/>
    <w:rsid w:val="00E23198"/>
    <w:rsid w:val="00E35038"/>
    <w:rsid w:val="00E36DF2"/>
    <w:rsid w:val="00E4323B"/>
    <w:rsid w:val="00E44E86"/>
    <w:rsid w:val="00E46CFA"/>
    <w:rsid w:val="00E47888"/>
    <w:rsid w:val="00E549CF"/>
    <w:rsid w:val="00E57E11"/>
    <w:rsid w:val="00E61C92"/>
    <w:rsid w:val="00E63C19"/>
    <w:rsid w:val="00E7162C"/>
    <w:rsid w:val="00E72305"/>
    <w:rsid w:val="00E7586D"/>
    <w:rsid w:val="00E77EB6"/>
    <w:rsid w:val="00E80F7F"/>
    <w:rsid w:val="00E8342A"/>
    <w:rsid w:val="00E85FA3"/>
    <w:rsid w:val="00E86D64"/>
    <w:rsid w:val="00E87E06"/>
    <w:rsid w:val="00EA5E47"/>
    <w:rsid w:val="00EA66AB"/>
    <w:rsid w:val="00EA7E37"/>
    <w:rsid w:val="00EB0FF7"/>
    <w:rsid w:val="00EB2761"/>
    <w:rsid w:val="00EB7970"/>
    <w:rsid w:val="00EC5759"/>
    <w:rsid w:val="00EC61B8"/>
    <w:rsid w:val="00EC6C73"/>
    <w:rsid w:val="00ED323D"/>
    <w:rsid w:val="00ED6AE5"/>
    <w:rsid w:val="00EE2689"/>
    <w:rsid w:val="00EE3C54"/>
    <w:rsid w:val="00EE5375"/>
    <w:rsid w:val="00EE7CE3"/>
    <w:rsid w:val="00EF6B6E"/>
    <w:rsid w:val="00F0456A"/>
    <w:rsid w:val="00F138CA"/>
    <w:rsid w:val="00F211DD"/>
    <w:rsid w:val="00F217F3"/>
    <w:rsid w:val="00F269CF"/>
    <w:rsid w:val="00F36C10"/>
    <w:rsid w:val="00F41871"/>
    <w:rsid w:val="00F466A2"/>
    <w:rsid w:val="00F5154C"/>
    <w:rsid w:val="00F51D8C"/>
    <w:rsid w:val="00F53E44"/>
    <w:rsid w:val="00F54924"/>
    <w:rsid w:val="00F5543D"/>
    <w:rsid w:val="00F564B4"/>
    <w:rsid w:val="00F56EF1"/>
    <w:rsid w:val="00F70D36"/>
    <w:rsid w:val="00F75C3B"/>
    <w:rsid w:val="00F8748A"/>
    <w:rsid w:val="00F92FA0"/>
    <w:rsid w:val="00F97A8C"/>
    <w:rsid w:val="00FA1D09"/>
    <w:rsid w:val="00FA1F32"/>
    <w:rsid w:val="00FA6F1B"/>
    <w:rsid w:val="00FA7E12"/>
    <w:rsid w:val="00FB4D38"/>
    <w:rsid w:val="00FB76E2"/>
    <w:rsid w:val="00FC01EC"/>
    <w:rsid w:val="00FC11D2"/>
    <w:rsid w:val="00FC2766"/>
    <w:rsid w:val="00FC46D9"/>
    <w:rsid w:val="00FD15E4"/>
    <w:rsid w:val="00FD5567"/>
    <w:rsid w:val="00FD6092"/>
    <w:rsid w:val="00FE225A"/>
    <w:rsid w:val="00FE2C36"/>
    <w:rsid w:val="00FF048C"/>
    <w:rsid w:val="00FF48B1"/>
    <w:rsid w:val="00FF4D61"/>
    <w:rsid w:val="00FF5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23687CB3"/>
  <w15:chartTrackingRefBased/>
  <w15:docId w15:val="{D091C0E0-32D4-4EA8-845C-D7EA7495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050"/>
    <w:rPr>
      <w:rFonts w:ascii="Times New Roman" w:hAnsi="Times New Roman"/>
    </w:rPr>
  </w:style>
  <w:style w:type="paragraph" w:styleId="Heading1">
    <w:name w:val="heading 1"/>
    <w:basedOn w:val="Normal"/>
    <w:next w:val="Normal"/>
    <w:link w:val="Heading1Char"/>
    <w:uiPriority w:val="9"/>
    <w:qFormat/>
    <w:rsid w:val="00F211DD"/>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unhideWhenUsed/>
    <w:qFormat/>
    <w:rsid w:val="00F211DD"/>
    <w:pPr>
      <w:keepNext/>
      <w:keepLines/>
      <w:spacing w:before="40"/>
      <w:outlineLvl w:val="1"/>
    </w:pPr>
    <w:rPr>
      <w:rFonts w:eastAsia="SimSun" w:cs="Times New Roman"/>
      <w:i/>
      <w:sz w:val="24"/>
      <w:szCs w:val="32"/>
    </w:rPr>
  </w:style>
  <w:style w:type="paragraph" w:styleId="Heading3">
    <w:name w:val="heading 3"/>
    <w:basedOn w:val="Normal"/>
    <w:next w:val="Normal"/>
    <w:link w:val="Heading3Char"/>
    <w:uiPriority w:val="9"/>
    <w:unhideWhenUsed/>
    <w:qFormat/>
    <w:rsid w:val="00F211DD"/>
    <w:pPr>
      <w:keepNext/>
      <w:keepLines/>
      <w:spacing w:before="40"/>
      <w:outlineLvl w:val="2"/>
    </w:pPr>
    <w:rPr>
      <w:rFonts w:eastAsia="SimSun" w:cs="Times New Roman"/>
      <w:b/>
      <w:smallCaps/>
      <w:sz w:val="24"/>
      <w:szCs w:val="28"/>
    </w:rPr>
  </w:style>
  <w:style w:type="paragraph" w:styleId="Heading4">
    <w:name w:val="heading 4"/>
    <w:basedOn w:val="Normal"/>
    <w:next w:val="Normal"/>
    <w:link w:val="Heading4Char"/>
    <w:uiPriority w:val="9"/>
    <w:unhideWhenUsed/>
    <w:qFormat/>
    <w:rsid w:val="003449BF"/>
    <w:pPr>
      <w:keepNext/>
      <w:keepLines/>
      <w:spacing w:before="40"/>
      <w:outlineLvl w:val="3"/>
    </w:pPr>
    <w:rPr>
      <w:rFonts w:eastAsia="SimSun" w:cs="Times New Roman"/>
      <w:b/>
      <w:caps/>
      <w:szCs w:val="24"/>
      <w:u w:val="single"/>
    </w:rPr>
  </w:style>
  <w:style w:type="paragraph" w:styleId="Heading5">
    <w:name w:val="heading 5"/>
    <w:basedOn w:val="Normal"/>
    <w:next w:val="Normal"/>
    <w:link w:val="Heading5Char"/>
    <w:uiPriority w:val="9"/>
    <w:unhideWhenUsed/>
    <w:qFormat/>
    <w:rsid w:val="00AA7AB3"/>
    <w:pPr>
      <w:keepNext/>
      <w:keepLines/>
      <w:spacing w:before="4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AA7AB3"/>
    <w:pPr>
      <w:keepNext/>
      <w:keepLines/>
      <w:spacing w:before="4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AA7AB3"/>
    <w:pPr>
      <w:keepNext/>
      <w:keepLines/>
      <w:spacing w:before="4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AA7AB3"/>
    <w:pPr>
      <w:keepNext/>
      <w:keepLines/>
      <w:spacing w:before="4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AA7AB3"/>
    <w:pPr>
      <w:keepNext/>
      <w:keepLines/>
      <w:spacing w:before="4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11DD"/>
    <w:rPr>
      <w:rFonts w:ascii="Times New Roman" w:eastAsia="SimSun" w:hAnsi="Times New Roman" w:cs="Times New Roman"/>
      <w:b/>
      <w:smallCaps/>
      <w:sz w:val="32"/>
      <w:szCs w:val="36"/>
    </w:rPr>
  </w:style>
  <w:style w:type="character" w:customStyle="1" w:styleId="Heading2Char">
    <w:name w:val="Heading 2 Char"/>
    <w:link w:val="Heading2"/>
    <w:uiPriority w:val="9"/>
    <w:rsid w:val="00F211DD"/>
    <w:rPr>
      <w:rFonts w:ascii="Times New Roman" w:eastAsia="SimSun" w:hAnsi="Times New Roman" w:cs="Times New Roman"/>
      <w:i/>
      <w:sz w:val="24"/>
      <w:szCs w:val="32"/>
    </w:rPr>
  </w:style>
  <w:style w:type="character" w:customStyle="1" w:styleId="Heading3Char">
    <w:name w:val="Heading 3 Char"/>
    <w:link w:val="Heading3"/>
    <w:uiPriority w:val="9"/>
    <w:rsid w:val="00F211DD"/>
    <w:rPr>
      <w:rFonts w:ascii="Times New Roman" w:eastAsia="SimSun" w:hAnsi="Times New Roman" w:cs="Times New Roman"/>
      <w:b/>
      <w:smallCaps/>
      <w:sz w:val="24"/>
      <w:szCs w:val="28"/>
    </w:rPr>
  </w:style>
  <w:style w:type="character" w:customStyle="1" w:styleId="Heading4Char">
    <w:name w:val="Heading 4 Char"/>
    <w:link w:val="Heading4"/>
    <w:uiPriority w:val="9"/>
    <w:rsid w:val="003449BF"/>
    <w:rPr>
      <w:rFonts w:ascii="Times New Roman" w:eastAsia="SimSun" w:hAnsi="Times New Roman" w:cs="Times New Roman"/>
      <w:b/>
      <w:caps/>
      <w:szCs w:val="24"/>
      <w:u w:val="single"/>
    </w:rPr>
  </w:style>
  <w:style w:type="character" w:customStyle="1" w:styleId="Heading5Char">
    <w:name w:val="Heading 5 Char"/>
    <w:link w:val="Heading5"/>
    <w:uiPriority w:val="9"/>
    <w:rsid w:val="00AA7AB3"/>
    <w:rPr>
      <w:rFonts w:ascii="Calibri Light" w:eastAsia="SimSun" w:hAnsi="Calibri Light" w:cs="Times New Roman"/>
      <w:caps/>
      <w:color w:val="2E74B5"/>
    </w:rPr>
  </w:style>
  <w:style w:type="character" w:customStyle="1" w:styleId="Heading6Char">
    <w:name w:val="Heading 6 Char"/>
    <w:link w:val="Heading6"/>
    <w:uiPriority w:val="9"/>
    <w:semiHidden/>
    <w:rsid w:val="00AA7AB3"/>
    <w:rPr>
      <w:rFonts w:ascii="Calibri Light" w:eastAsia="SimSun" w:hAnsi="Calibri Light" w:cs="Times New Roman"/>
      <w:i/>
      <w:iCs/>
      <w:caps/>
      <w:color w:val="1F4E79"/>
    </w:rPr>
  </w:style>
  <w:style w:type="character" w:customStyle="1" w:styleId="Heading7Char">
    <w:name w:val="Heading 7 Char"/>
    <w:link w:val="Heading7"/>
    <w:uiPriority w:val="9"/>
    <w:semiHidden/>
    <w:rsid w:val="00AA7AB3"/>
    <w:rPr>
      <w:rFonts w:ascii="Calibri Light" w:eastAsia="SimSun" w:hAnsi="Calibri Light" w:cs="Times New Roman"/>
      <w:b/>
      <w:bCs/>
      <w:color w:val="1F4E79"/>
    </w:rPr>
  </w:style>
  <w:style w:type="character" w:customStyle="1" w:styleId="Heading8Char">
    <w:name w:val="Heading 8 Char"/>
    <w:link w:val="Heading8"/>
    <w:uiPriority w:val="9"/>
    <w:semiHidden/>
    <w:rsid w:val="00AA7AB3"/>
    <w:rPr>
      <w:rFonts w:ascii="Calibri Light" w:eastAsia="SimSun" w:hAnsi="Calibri Light" w:cs="Times New Roman"/>
      <w:b/>
      <w:bCs/>
      <w:i/>
      <w:iCs/>
      <w:color w:val="1F4E79"/>
    </w:rPr>
  </w:style>
  <w:style w:type="character" w:customStyle="1" w:styleId="Heading9Char">
    <w:name w:val="Heading 9 Char"/>
    <w:link w:val="Heading9"/>
    <w:uiPriority w:val="9"/>
    <w:semiHidden/>
    <w:rsid w:val="00AA7AB3"/>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AA7AB3"/>
    <w:rPr>
      <w:b/>
      <w:bCs/>
      <w:smallCaps/>
      <w:color w:val="44546A"/>
    </w:rPr>
  </w:style>
  <w:style w:type="paragraph" w:styleId="Title">
    <w:name w:val="Title"/>
    <w:basedOn w:val="Normal"/>
    <w:next w:val="Normal"/>
    <w:link w:val="TitleChar"/>
    <w:uiPriority w:val="10"/>
    <w:qFormat/>
    <w:rsid w:val="00AA7AB3"/>
    <w:pPr>
      <w:spacing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AA7AB3"/>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AA7AB3"/>
    <w:pPr>
      <w:numPr>
        <w:ilvl w:val="1"/>
      </w:numPr>
      <w:spacing w:after="240"/>
    </w:pPr>
    <w:rPr>
      <w:rFonts w:ascii="Calibri Light" w:eastAsia="SimSun" w:hAnsi="Calibri Light" w:cs="Times New Roman"/>
      <w:color w:val="5B9BD5"/>
      <w:sz w:val="28"/>
      <w:szCs w:val="28"/>
    </w:rPr>
  </w:style>
  <w:style w:type="character" w:customStyle="1" w:styleId="SubtitleChar">
    <w:name w:val="Subtitle Char"/>
    <w:link w:val="Subtitle"/>
    <w:uiPriority w:val="11"/>
    <w:rsid w:val="00AA7AB3"/>
    <w:rPr>
      <w:rFonts w:ascii="Calibri Light" w:eastAsia="SimSun" w:hAnsi="Calibri Light" w:cs="Times New Roman"/>
      <w:color w:val="5B9BD5"/>
      <w:sz w:val="28"/>
      <w:szCs w:val="28"/>
    </w:rPr>
  </w:style>
  <w:style w:type="character" w:styleId="Strong">
    <w:name w:val="Strong"/>
    <w:uiPriority w:val="22"/>
    <w:qFormat/>
    <w:rsid w:val="00AA7AB3"/>
    <w:rPr>
      <w:b/>
      <w:bCs/>
    </w:rPr>
  </w:style>
  <w:style w:type="character" w:styleId="Emphasis">
    <w:name w:val="Emphasis"/>
    <w:uiPriority w:val="20"/>
    <w:qFormat/>
    <w:rsid w:val="00AA7AB3"/>
    <w:rPr>
      <w:i/>
      <w:iCs/>
    </w:rPr>
  </w:style>
  <w:style w:type="paragraph" w:styleId="NoSpacing">
    <w:name w:val="No Spacing"/>
    <w:uiPriority w:val="1"/>
    <w:qFormat/>
    <w:rsid w:val="00AA7AB3"/>
  </w:style>
  <w:style w:type="paragraph" w:styleId="ListParagraph">
    <w:name w:val="List Paragraph"/>
    <w:basedOn w:val="Normal"/>
    <w:uiPriority w:val="34"/>
    <w:qFormat/>
    <w:rsid w:val="00AA7AB3"/>
    <w:pPr>
      <w:ind w:left="720"/>
      <w:contextualSpacing/>
    </w:pPr>
  </w:style>
  <w:style w:type="paragraph" w:styleId="Quote">
    <w:name w:val="Quote"/>
    <w:basedOn w:val="Normal"/>
    <w:next w:val="Normal"/>
    <w:link w:val="QuoteChar"/>
    <w:uiPriority w:val="29"/>
    <w:qFormat/>
    <w:rsid w:val="00AA7AB3"/>
    <w:pPr>
      <w:spacing w:before="120" w:after="120"/>
      <w:ind w:left="720"/>
    </w:pPr>
    <w:rPr>
      <w:color w:val="44546A"/>
      <w:sz w:val="24"/>
      <w:szCs w:val="24"/>
    </w:rPr>
  </w:style>
  <w:style w:type="character" w:customStyle="1" w:styleId="QuoteChar">
    <w:name w:val="Quote Char"/>
    <w:link w:val="Quote"/>
    <w:uiPriority w:val="29"/>
    <w:rsid w:val="00AA7AB3"/>
    <w:rPr>
      <w:color w:val="44546A"/>
      <w:sz w:val="24"/>
      <w:szCs w:val="24"/>
    </w:rPr>
  </w:style>
  <w:style w:type="paragraph" w:styleId="IntenseQuote">
    <w:name w:val="Intense Quote"/>
    <w:basedOn w:val="Normal"/>
    <w:next w:val="Normal"/>
    <w:link w:val="IntenseQuoteChar"/>
    <w:uiPriority w:val="30"/>
    <w:qFormat/>
    <w:rsid w:val="00AA7AB3"/>
    <w:pPr>
      <w:spacing w:before="100" w:beforeAutospacing="1" w:after="240"/>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AA7AB3"/>
    <w:rPr>
      <w:rFonts w:ascii="Calibri Light" w:eastAsia="SimSun" w:hAnsi="Calibri Light" w:cs="Times New Roman"/>
      <w:color w:val="44546A"/>
      <w:spacing w:val="-6"/>
      <w:sz w:val="32"/>
      <w:szCs w:val="32"/>
    </w:rPr>
  </w:style>
  <w:style w:type="character" w:styleId="SubtleEmphasis">
    <w:name w:val="Subtle Emphasis"/>
    <w:uiPriority w:val="19"/>
    <w:qFormat/>
    <w:rsid w:val="00AA7AB3"/>
    <w:rPr>
      <w:i/>
      <w:iCs/>
      <w:color w:val="595959"/>
    </w:rPr>
  </w:style>
  <w:style w:type="character" w:styleId="IntenseEmphasis">
    <w:name w:val="Intense Emphasis"/>
    <w:uiPriority w:val="21"/>
    <w:qFormat/>
    <w:rsid w:val="00AA7AB3"/>
    <w:rPr>
      <w:b/>
      <w:bCs/>
      <w:i/>
      <w:iCs/>
    </w:rPr>
  </w:style>
  <w:style w:type="character" w:styleId="SubtleReference">
    <w:name w:val="Subtle Reference"/>
    <w:uiPriority w:val="31"/>
    <w:qFormat/>
    <w:rsid w:val="00AA7AB3"/>
    <w:rPr>
      <w:smallCaps/>
      <w:color w:val="595959"/>
      <w:u w:val="none" w:color="7F7F7F"/>
      <w:bdr w:val="none" w:sz="0" w:space="0" w:color="auto"/>
    </w:rPr>
  </w:style>
  <w:style w:type="character" w:styleId="IntenseReference">
    <w:name w:val="Intense Reference"/>
    <w:uiPriority w:val="32"/>
    <w:qFormat/>
    <w:rsid w:val="00AA7AB3"/>
    <w:rPr>
      <w:b/>
      <w:bCs/>
      <w:smallCaps/>
      <w:color w:val="44546A"/>
      <w:u w:val="single"/>
    </w:rPr>
  </w:style>
  <w:style w:type="character" w:styleId="BookTitle">
    <w:name w:val="Book Title"/>
    <w:uiPriority w:val="33"/>
    <w:qFormat/>
    <w:rsid w:val="00AA7AB3"/>
    <w:rPr>
      <w:b/>
      <w:bCs/>
      <w:smallCaps/>
      <w:spacing w:val="10"/>
    </w:rPr>
  </w:style>
  <w:style w:type="paragraph" w:styleId="TOCHeading">
    <w:name w:val="TOC Heading"/>
    <w:basedOn w:val="Heading1"/>
    <w:next w:val="Normal"/>
    <w:uiPriority w:val="39"/>
    <w:semiHidden/>
    <w:unhideWhenUsed/>
    <w:qFormat/>
    <w:rsid w:val="00AA7AB3"/>
    <w:pPr>
      <w:outlineLvl w:val="9"/>
    </w:pPr>
  </w:style>
  <w:style w:type="table" w:styleId="TableGrid">
    <w:name w:val="Table Grid"/>
    <w:basedOn w:val="TableNormal"/>
    <w:uiPriority w:val="39"/>
    <w:rsid w:val="00F2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050"/>
    <w:pPr>
      <w:tabs>
        <w:tab w:val="center" w:pos="4680"/>
        <w:tab w:val="right" w:pos="9360"/>
      </w:tabs>
    </w:pPr>
  </w:style>
  <w:style w:type="character" w:customStyle="1" w:styleId="HeaderChar">
    <w:name w:val="Header Char"/>
    <w:basedOn w:val="DefaultParagraphFont"/>
    <w:link w:val="Header"/>
    <w:uiPriority w:val="99"/>
    <w:rsid w:val="00853050"/>
  </w:style>
  <w:style w:type="paragraph" w:styleId="Footer">
    <w:name w:val="footer"/>
    <w:basedOn w:val="Normal"/>
    <w:link w:val="FooterChar"/>
    <w:uiPriority w:val="99"/>
    <w:unhideWhenUsed/>
    <w:rsid w:val="00853050"/>
    <w:pPr>
      <w:tabs>
        <w:tab w:val="center" w:pos="4680"/>
        <w:tab w:val="right" w:pos="9360"/>
      </w:tabs>
    </w:pPr>
  </w:style>
  <w:style w:type="character" w:customStyle="1" w:styleId="FooterChar">
    <w:name w:val="Footer Char"/>
    <w:basedOn w:val="DefaultParagraphFont"/>
    <w:link w:val="Footer"/>
    <w:uiPriority w:val="99"/>
    <w:rsid w:val="00853050"/>
  </w:style>
  <w:style w:type="paragraph" w:customStyle="1" w:styleId="Default">
    <w:name w:val="Default"/>
    <w:rsid w:val="00A83273"/>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E7586D"/>
    <w:rPr>
      <w:color w:val="0563C1" w:themeColor="hyperlink"/>
      <w:u w:val="single"/>
    </w:rPr>
  </w:style>
  <w:style w:type="paragraph" w:styleId="BalloonText">
    <w:name w:val="Balloon Text"/>
    <w:basedOn w:val="Normal"/>
    <w:link w:val="BalloonTextChar"/>
    <w:uiPriority w:val="99"/>
    <w:semiHidden/>
    <w:unhideWhenUsed/>
    <w:rsid w:val="00F70D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D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094842">
      <w:bodyDiv w:val="1"/>
      <w:marLeft w:val="0"/>
      <w:marRight w:val="0"/>
      <w:marTop w:val="0"/>
      <w:marBottom w:val="0"/>
      <w:divBdr>
        <w:top w:val="none" w:sz="0" w:space="0" w:color="auto"/>
        <w:left w:val="none" w:sz="0" w:space="0" w:color="auto"/>
        <w:bottom w:val="none" w:sz="0" w:space="0" w:color="auto"/>
        <w:right w:val="none" w:sz="0" w:space="0" w:color="auto"/>
      </w:divBdr>
    </w:div>
    <w:div w:id="1464273710">
      <w:bodyDiv w:val="1"/>
      <w:marLeft w:val="0"/>
      <w:marRight w:val="0"/>
      <w:marTop w:val="0"/>
      <w:marBottom w:val="0"/>
      <w:divBdr>
        <w:top w:val="none" w:sz="0" w:space="0" w:color="auto"/>
        <w:left w:val="none" w:sz="0" w:space="0" w:color="auto"/>
        <w:bottom w:val="none" w:sz="0" w:space="0" w:color="auto"/>
        <w:right w:val="none" w:sz="0" w:space="0" w:color="auto"/>
      </w:divBdr>
    </w:div>
    <w:div w:id="190344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Commission%20Meetings\3%20Minutes%20-%20Working%20Copies%20-%20Commission%20Meetings\2020%20Minutes\TR%20Minutes\TR%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C8384-C0A2-4EF0-BEC6-6FF2EE043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 Minutes</Template>
  <TotalTime>599</TotalTime>
  <Pages>4</Pages>
  <Words>1280</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City Commission Meeting Minutes</vt:lpstr>
    </vt:vector>
  </TitlesOfParts>
  <Company>City of Valley City</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Commission Meeting Minutes</dc:title>
  <dc:subject>City Commission Meeting Agenda</dc:subject>
  <dc:creator>Brandy Johnson</dc:creator>
  <cp:keywords>City Commission, Valley City, Meeting Agenda</cp:keywords>
  <dc:description/>
  <cp:lastModifiedBy>Brandy Johnson</cp:lastModifiedBy>
  <cp:revision>7</cp:revision>
  <cp:lastPrinted>2021-09-21T13:34:00Z</cp:lastPrinted>
  <dcterms:created xsi:type="dcterms:W3CDTF">2021-10-11T21:17:00Z</dcterms:created>
  <dcterms:modified xsi:type="dcterms:W3CDTF">2021-10-20T14:42:00Z</dcterms:modified>
</cp:coreProperties>
</file>