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0B555" w14:textId="77777777" w:rsidR="001443CE" w:rsidRPr="00B35D53" w:rsidRDefault="00B35D53" w:rsidP="00B35D53">
      <w:pPr>
        <w:pStyle w:val="Heading1"/>
        <w:jc w:val="center"/>
      </w:pPr>
      <w:r w:rsidRPr="0054079F">
        <w:t>City Commission Meeting</w:t>
      </w:r>
      <w:r>
        <w:br/>
        <w:t>Valley City, North Dakota</w:t>
      </w:r>
    </w:p>
    <w:p w14:paraId="79C96833" w14:textId="7919FCEC" w:rsidR="00B35D53" w:rsidRPr="00834E74" w:rsidRDefault="008C6609" w:rsidP="00834E74">
      <w:pPr>
        <w:pStyle w:val="Heading2"/>
        <w:jc w:val="center"/>
        <w:rPr>
          <w:sz w:val="20"/>
          <w:szCs w:val="20"/>
        </w:rPr>
      </w:pPr>
      <w:r>
        <w:rPr>
          <w:sz w:val="20"/>
          <w:szCs w:val="20"/>
        </w:rPr>
        <w:t>Tuesda</w:t>
      </w:r>
      <w:r w:rsidR="009D6895">
        <w:rPr>
          <w:sz w:val="20"/>
          <w:szCs w:val="20"/>
        </w:rPr>
        <w:t>y</w:t>
      </w:r>
      <w:r w:rsidR="004E0EE0">
        <w:rPr>
          <w:sz w:val="20"/>
          <w:szCs w:val="20"/>
        </w:rPr>
        <w:t xml:space="preserve">, </w:t>
      </w:r>
      <w:r w:rsidR="0022621B">
        <w:rPr>
          <w:sz w:val="20"/>
          <w:szCs w:val="20"/>
        </w:rPr>
        <w:t>October</w:t>
      </w:r>
      <w:r w:rsidR="000A0F19">
        <w:rPr>
          <w:sz w:val="20"/>
          <w:szCs w:val="20"/>
        </w:rPr>
        <w:t xml:space="preserve"> </w:t>
      </w:r>
      <w:r w:rsidR="00892400">
        <w:rPr>
          <w:sz w:val="20"/>
          <w:szCs w:val="20"/>
        </w:rPr>
        <w:t>18</w:t>
      </w:r>
      <w:r w:rsidR="0022621B">
        <w:rPr>
          <w:sz w:val="20"/>
          <w:szCs w:val="20"/>
        </w:rPr>
        <w:t>th</w:t>
      </w:r>
      <w:r w:rsidR="00CA1DCE">
        <w:rPr>
          <w:sz w:val="20"/>
          <w:szCs w:val="20"/>
        </w:rPr>
        <w:t>, 202</w:t>
      </w:r>
      <w:r w:rsidR="004678FE">
        <w:rPr>
          <w:sz w:val="20"/>
          <w:szCs w:val="20"/>
        </w:rPr>
        <w:t>2</w:t>
      </w:r>
    </w:p>
    <w:p w14:paraId="3EAF6324" w14:textId="77777777" w:rsidR="004F5ECA" w:rsidRDefault="00993140" w:rsidP="004F5ECA">
      <w:pPr>
        <w:rPr>
          <w:sz w:val="20"/>
          <w:szCs w:val="20"/>
        </w:rPr>
      </w:pPr>
      <w:r>
        <w:br/>
      </w:r>
      <w:r w:rsidR="008D5B78">
        <w:br/>
      </w:r>
      <w:r w:rsidR="004F5ECA" w:rsidRPr="009A3A4F">
        <w:rPr>
          <w:sz w:val="20"/>
          <w:szCs w:val="20"/>
        </w:rPr>
        <w:t xml:space="preserve">President Carlsrud called the meeting to order at 5:00 PM. </w:t>
      </w:r>
    </w:p>
    <w:p w14:paraId="697B243B" w14:textId="77777777" w:rsidR="004F5ECA" w:rsidRPr="009A3A4F" w:rsidRDefault="004F5ECA" w:rsidP="004F5ECA">
      <w:pPr>
        <w:rPr>
          <w:sz w:val="20"/>
          <w:szCs w:val="20"/>
        </w:rPr>
      </w:pPr>
    </w:p>
    <w:p w14:paraId="3429E891" w14:textId="4AC2E05E" w:rsidR="00ED6AE5" w:rsidRDefault="004F5ECA" w:rsidP="004F5ECA">
      <w:pPr>
        <w:rPr>
          <w:sz w:val="20"/>
          <w:szCs w:val="20"/>
        </w:rPr>
      </w:pPr>
      <w:r w:rsidRPr="00D75D19">
        <w:rPr>
          <w:sz w:val="20"/>
          <w:szCs w:val="20"/>
        </w:rPr>
        <w:t xml:space="preserve">Members present: President Carlsrud, Commissioner Magnuson, </w:t>
      </w:r>
      <w:r w:rsidR="004E0EE0">
        <w:rPr>
          <w:sz w:val="20"/>
          <w:szCs w:val="20"/>
        </w:rPr>
        <w:t>Commissioner Erickson</w:t>
      </w:r>
      <w:r w:rsidR="00892400">
        <w:rPr>
          <w:sz w:val="20"/>
          <w:szCs w:val="20"/>
        </w:rPr>
        <w:t xml:space="preserve"> via Zoom</w:t>
      </w:r>
      <w:r w:rsidR="0022621B">
        <w:rPr>
          <w:sz w:val="20"/>
          <w:szCs w:val="20"/>
        </w:rPr>
        <w:t xml:space="preserve">, </w:t>
      </w:r>
      <w:r w:rsidR="00877959">
        <w:rPr>
          <w:sz w:val="20"/>
          <w:szCs w:val="20"/>
        </w:rPr>
        <w:t>Commissioner Gulmon</w:t>
      </w:r>
      <w:r w:rsidR="0022621B">
        <w:rPr>
          <w:sz w:val="20"/>
          <w:szCs w:val="20"/>
        </w:rPr>
        <w:t xml:space="preserve"> and Commissioner Bishop</w:t>
      </w:r>
    </w:p>
    <w:p w14:paraId="46CBC330" w14:textId="77777777" w:rsidR="00C20DD2" w:rsidRDefault="00C20DD2" w:rsidP="004F5ECA">
      <w:pPr>
        <w:rPr>
          <w:sz w:val="20"/>
          <w:szCs w:val="20"/>
        </w:rPr>
      </w:pPr>
    </w:p>
    <w:p w14:paraId="120BF157" w14:textId="33445690" w:rsidR="004F5ECA" w:rsidRDefault="00ED6AE5" w:rsidP="004F5ECA">
      <w:pPr>
        <w:rPr>
          <w:sz w:val="20"/>
          <w:szCs w:val="20"/>
        </w:rPr>
      </w:pPr>
      <w:r>
        <w:rPr>
          <w:sz w:val="20"/>
          <w:szCs w:val="20"/>
        </w:rPr>
        <w:t>Others</w:t>
      </w:r>
      <w:r w:rsidR="0022621B">
        <w:rPr>
          <w:sz w:val="20"/>
          <w:szCs w:val="20"/>
        </w:rPr>
        <w:t>:</w:t>
      </w:r>
      <w:r>
        <w:rPr>
          <w:sz w:val="20"/>
          <w:szCs w:val="20"/>
        </w:rPr>
        <w:t xml:space="preserve"> </w:t>
      </w:r>
      <w:r w:rsidR="004F5ECA">
        <w:rPr>
          <w:sz w:val="20"/>
          <w:szCs w:val="20"/>
        </w:rPr>
        <w:t>City Administrator Crawf</w:t>
      </w:r>
      <w:r w:rsidR="00C20DD2">
        <w:rPr>
          <w:sz w:val="20"/>
          <w:szCs w:val="20"/>
        </w:rPr>
        <w:t>ord,</w:t>
      </w:r>
      <w:r w:rsidR="00FC46D9">
        <w:rPr>
          <w:sz w:val="20"/>
          <w:szCs w:val="20"/>
        </w:rPr>
        <w:t xml:space="preserve"> </w:t>
      </w:r>
      <w:r w:rsidR="004E0EE0">
        <w:rPr>
          <w:sz w:val="20"/>
          <w:szCs w:val="20"/>
        </w:rPr>
        <w:t>City Attorney Martineck</w:t>
      </w:r>
      <w:r w:rsidR="00FC46D9">
        <w:rPr>
          <w:sz w:val="20"/>
          <w:szCs w:val="20"/>
        </w:rPr>
        <w:t>,</w:t>
      </w:r>
      <w:r w:rsidR="00C20DD2">
        <w:rPr>
          <w:sz w:val="20"/>
          <w:szCs w:val="20"/>
        </w:rPr>
        <w:t xml:space="preserve"> </w:t>
      </w:r>
      <w:r w:rsidR="0022621B">
        <w:rPr>
          <w:sz w:val="20"/>
          <w:szCs w:val="20"/>
        </w:rPr>
        <w:t>Finance Director</w:t>
      </w:r>
      <w:r w:rsidR="00527A81">
        <w:rPr>
          <w:sz w:val="20"/>
          <w:szCs w:val="20"/>
        </w:rPr>
        <w:t xml:space="preserve"> </w:t>
      </w:r>
      <w:r w:rsidR="007F1038">
        <w:rPr>
          <w:sz w:val="20"/>
          <w:szCs w:val="20"/>
        </w:rPr>
        <w:t>Richter</w:t>
      </w:r>
      <w:r w:rsidR="006353FC">
        <w:rPr>
          <w:sz w:val="20"/>
          <w:szCs w:val="20"/>
        </w:rPr>
        <w:t xml:space="preserve">, </w:t>
      </w:r>
      <w:r w:rsidR="00701B90">
        <w:rPr>
          <w:sz w:val="20"/>
          <w:szCs w:val="20"/>
        </w:rPr>
        <w:t>Administrative Assistant Johnson</w:t>
      </w:r>
    </w:p>
    <w:p w14:paraId="6F365578" w14:textId="77777777" w:rsidR="004F5ECA" w:rsidRDefault="004F5ECA" w:rsidP="004F5ECA">
      <w:pPr>
        <w:rPr>
          <w:sz w:val="20"/>
          <w:szCs w:val="20"/>
        </w:rPr>
      </w:pPr>
    </w:p>
    <w:p w14:paraId="0651899C" w14:textId="2B818EAF" w:rsidR="00387475" w:rsidRDefault="004F5ECA" w:rsidP="00F87DAC">
      <w:pPr>
        <w:pStyle w:val="Heading4"/>
      </w:pPr>
      <w:r>
        <w:t>Pledge of Allegiance</w:t>
      </w:r>
    </w:p>
    <w:p w14:paraId="7BAB63AA" w14:textId="15121455" w:rsidR="00F87DAC" w:rsidRDefault="00F87DAC" w:rsidP="00F87DAC">
      <w:pPr>
        <w:pStyle w:val="Heading4"/>
      </w:pPr>
      <w:r>
        <w:t>Award Presentation</w:t>
      </w:r>
    </w:p>
    <w:p w14:paraId="64A017E4" w14:textId="2F13F3ED" w:rsidR="004F5ECA" w:rsidRPr="00370631" w:rsidRDefault="009746B0" w:rsidP="004F5ECA">
      <w:r>
        <w:t>Mayor Carlsrud presented the Tree City USA award.</w:t>
      </w:r>
    </w:p>
    <w:p w14:paraId="6CC17492" w14:textId="77777777" w:rsidR="004F5ECA" w:rsidRDefault="004F5ECA" w:rsidP="00ED6AE5">
      <w:pPr>
        <w:pStyle w:val="Heading4"/>
      </w:pPr>
      <w:r>
        <w:t>Approval of Agenda</w:t>
      </w:r>
    </w:p>
    <w:p w14:paraId="3D33C2DB" w14:textId="08DA058F" w:rsidR="00BA2ED1" w:rsidRPr="004D0077" w:rsidRDefault="00CB67D1" w:rsidP="004F5ECA">
      <w:r>
        <w:t>No Changes</w:t>
      </w:r>
    </w:p>
    <w:p w14:paraId="7ED0FA61" w14:textId="77777777" w:rsidR="004F5ECA" w:rsidRDefault="004F5ECA" w:rsidP="004F5ECA">
      <w:pPr>
        <w:pStyle w:val="Heading4"/>
      </w:pPr>
      <w:r>
        <w:t>Approval of Minutes</w:t>
      </w:r>
    </w:p>
    <w:p w14:paraId="53F93943" w14:textId="2D113990" w:rsidR="008C6609" w:rsidRDefault="00527A81" w:rsidP="00A803BF">
      <w:r>
        <w:t xml:space="preserve">Commissioner </w:t>
      </w:r>
      <w:r w:rsidR="00CB67D1">
        <w:t>Bishop</w:t>
      </w:r>
      <w:r>
        <w:t xml:space="preserve"> moved to approve the minutes from the </w:t>
      </w:r>
      <w:r w:rsidR="00264583">
        <w:t xml:space="preserve">September </w:t>
      </w:r>
      <w:r w:rsidR="00CB67D1">
        <w:t>20</w:t>
      </w:r>
      <w:r w:rsidR="00264583">
        <w:t>th</w:t>
      </w:r>
      <w:r>
        <w:t>, 2022</w:t>
      </w:r>
      <w:r w:rsidR="00CB67D1">
        <w:t xml:space="preserve"> </w:t>
      </w:r>
      <w:r>
        <w:t>Commission</w:t>
      </w:r>
      <w:r w:rsidR="00264583">
        <w:t xml:space="preserve"> Meeting</w:t>
      </w:r>
      <w:r w:rsidR="00816006">
        <w:t xml:space="preserve"> </w:t>
      </w:r>
      <w:r>
        <w:t>seconded by Commissioner Magn</w:t>
      </w:r>
      <w:r w:rsidR="00CB67D1">
        <w:t>uson</w:t>
      </w:r>
      <w:r>
        <w:t>.  Motion passed unanimously.</w:t>
      </w:r>
    </w:p>
    <w:p w14:paraId="4EA5D85F" w14:textId="524BF6B1" w:rsidR="008C6609" w:rsidRDefault="008C6609" w:rsidP="008C6609">
      <w:pPr>
        <w:pStyle w:val="Heading4"/>
      </w:pPr>
      <w:r>
        <w:t>Approval of Consent Agenda</w:t>
      </w:r>
    </w:p>
    <w:p w14:paraId="4EEDB866" w14:textId="77777777" w:rsidR="009746B0" w:rsidRPr="009746B0" w:rsidRDefault="009746B0" w:rsidP="009746B0">
      <w:pPr>
        <w:rPr>
          <w:b/>
        </w:rPr>
      </w:pPr>
      <w:r w:rsidRPr="009746B0">
        <w:rPr>
          <w:b/>
        </w:rPr>
        <w:t>Approve Raffle Application for Sheyenne Valley Friends of Animals on December 16, 2022 at the Eagles.</w:t>
      </w:r>
    </w:p>
    <w:p w14:paraId="10C80563" w14:textId="77777777" w:rsidR="009746B0" w:rsidRPr="009746B0" w:rsidRDefault="009746B0" w:rsidP="009746B0">
      <w:pPr>
        <w:rPr>
          <w:b/>
        </w:rPr>
      </w:pPr>
      <w:r w:rsidRPr="009746B0">
        <w:rPr>
          <w:b/>
        </w:rPr>
        <w:t>Approve Applications for Contractor, Electrician, Plumber and/or Mechanical Contractor Licenses for the following:</w:t>
      </w:r>
    </w:p>
    <w:p w14:paraId="648362C1" w14:textId="77777777" w:rsidR="009746B0" w:rsidRPr="009746B0" w:rsidRDefault="009746B0" w:rsidP="009746B0">
      <w:pPr>
        <w:ind w:left="720"/>
        <w:rPr>
          <w:b/>
        </w:rPr>
      </w:pPr>
      <w:r w:rsidRPr="009746B0">
        <w:rPr>
          <w:b/>
        </w:rPr>
        <w:t>East &amp; West Excavating LLC</w:t>
      </w:r>
    </w:p>
    <w:p w14:paraId="1F70845F" w14:textId="77777777" w:rsidR="009746B0" w:rsidRPr="009746B0" w:rsidRDefault="009746B0" w:rsidP="009746B0">
      <w:pPr>
        <w:ind w:left="720"/>
        <w:rPr>
          <w:b/>
        </w:rPr>
      </w:pPr>
      <w:r w:rsidRPr="009746B0">
        <w:rPr>
          <w:b/>
        </w:rPr>
        <w:t>Landscape Elements ND, LLC</w:t>
      </w:r>
    </w:p>
    <w:p w14:paraId="0F78A192" w14:textId="58902611" w:rsidR="00BB2D54" w:rsidRDefault="008C6609" w:rsidP="008C6609">
      <w:pPr>
        <w:autoSpaceDE w:val="0"/>
        <w:autoSpaceDN w:val="0"/>
        <w:adjustRightInd w:val="0"/>
        <w:rPr>
          <w:rFonts w:cs="Times New Roman"/>
          <w:color w:val="000000"/>
        </w:rPr>
      </w:pPr>
      <w:r>
        <w:rPr>
          <w:rFonts w:cs="Times New Roman"/>
          <w:color w:val="000000"/>
        </w:rPr>
        <w:t xml:space="preserve">Commissioner </w:t>
      </w:r>
      <w:r w:rsidR="00CB67D1">
        <w:rPr>
          <w:rFonts w:cs="Times New Roman"/>
          <w:color w:val="000000"/>
        </w:rPr>
        <w:t>Gulmon</w:t>
      </w:r>
      <w:r w:rsidR="00264583">
        <w:rPr>
          <w:rFonts w:cs="Times New Roman"/>
          <w:color w:val="000000"/>
        </w:rPr>
        <w:t xml:space="preserve"> </w:t>
      </w:r>
      <w:r w:rsidR="00781B13">
        <w:rPr>
          <w:rFonts w:cs="Times New Roman"/>
          <w:color w:val="000000"/>
        </w:rPr>
        <w:t xml:space="preserve">moved to approve, seconded by Commissioner </w:t>
      </w:r>
      <w:r w:rsidR="00CB67D1">
        <w:rPr>
          <w:rFonts w:cs="Times New Roman"/>
          <w:color w:val="000000"/>
        </w:rPr>
        <w:t>Bishop</w:t>
      </w:r>
      <w:r w:rsidR="00781B13">
        <w:rPr>
          <w:rFonts w:cs="Times New Roman"/>
          <w:color w:val="000000"/>
        </w:rPr>
        <w:t>.  Motion passed unanimously.</w:t>
      </w:r>
    </w:p>
    <w:p w14:paraId="2B07A87C" w14:textId="0AB65B50" w:rsidR="00BB2D54" w:rsidRDefault="00BB2D54" w:rsidP="00BB2D54">
      <w:pPr>
        <w:pStyle w:val="Heading4"/>
      </w:pPr>
      <w:r>
        <w:t>Public Hearing</w:t>
      </w:r>
    </w:p>
    <w:p w14:paraId="78F3977E" w14:textId="77777777" w:rsidR="00BB2D54" w:rsidRPr="00BB2D54" w:rsidRDefault="00BB2D54" w:rsidP="00BB2D54">
      <w:pPr>
        <w:rPr>
          <w:b/>
        </w:rPr>
      </w:pPr>
      <w:r w:rsidRPr="00BB2D54">
        <w:rPr>
          <w:b/>
        </w:rPr>
        <w:t>Public Hearing for Meadow View Estates.</w:t>
      </w:r>
    </w:p>
    <w:p w14:paraId="3407C79E" w14:textId="6E5861C6" w:rsidR="00BB2D54" w:rsidRDefault="00BB2D54" w:rsidP="00BB2D54">
      <w:pPr>
        <w:ind w:left="360"/>
        <w:rPr>
          <w:b/>
        </w:rPr>
      </w:pPr>
      <w:r w:rsidRPr="00BB2D54">
        <w:rPr>
          <w:b/>
        </w:rPr>
        <w:t>Declare Public Hearing Open.</w:t>
      </w:r>
    </w:p>
    <w:p w14:paraId="4FABD713" w14:textId="7C44BE3F" w:rsidR="00BB2D54" w:rsidRPr="00BB2D54" w:rsidRDefault="00BB2D54" w:rsidP="00BB2D54">
      <w:pPr>
        <w:ind w:left="360"/>
      </w:pPr>
      <w:r>
        <w:t>There were no public comments.</w:t>
      </w:r>
    </w:p>
    <w:p w14:paraId="7EB76034" w14:textId="063A339E" w:rsidR="000F3FC1" w:rsidRPr="00250E03" w:rsidRDefault="00BB2D54" w:rsidP="00250E03">
      <w:pPr>
        <w:ind w:left="360"/>
      </w:pPr>
      <w:r w:rsidRPr="000F3FC1">
        <w:t>Commissioner Bishop moved to close the public hearing, seconded by Commissioner Magnuson. Motion passed unanimously</w:t>
      </w:r>
      <w:r w:rsidR="00250E03">
        <w:t>.</w:t>
      </w:r>
    </w:p>
    <w:p w14:paraId="7471F379" w14:textId="02D55C42" w:rsidR="00BB2D54" w:rsidRPr="00BB2D54" w:rsidRDefault="00BB2D54" w:rsidP="00BB2D54">
      <w:pPr>
        <w:ind w:left="360"/>
        <w:rPr>
          <w:b/>
          <w:i/>
        </w:rPr>
      </w:pPr>
      <w:r w:rsidRPr="00BB2D54">
        <w:rPr>
          <w:b/>
        </w:rPr>
        <w:t>Approve Second and Final Reading of Ordinance 1117, an Ordinance to Amend Zoning Map and Rezone Meadow View Estates from R-1 Single Family Residential to R-4 Multi-Family Residential.</w:t>
      </w:r>
    </w:p>
    <w:p w14:paraId="52965467" w14:textId="03C1238A" w:rsidR="00BB2D54" w:rsidRDefault="00E14810" w:rsidP="00BB2D54">
      <w:pPr>
        <w:ind w:left="360"/>
      </w:pPr>
      <w:r>
        <w:t>Commissioner Bishop moved to approve, seconded by Commissioner Gulmon.</w:t>
      </w:r>
    </w:p>
    <w:p w14:paraId="237D2533" w14:textId="229CE9C0" w:rsidR="00E14810" w:rsidRDefault="00E14810" w:rsidP="00BB2D54">
      <w:pPr>
        <w:ind w:left="360"/>
      </w:pPr>
      <w:r>
        <w:t>Roll Call: Gulmon-aye</w:t>
      </w:r>
      <w:r>
        <w:tab/>
        <w:t>Erickson-nay</w:t>
      </w:r>
      <w:r>
        <w:tab/>
        <w:t>Bishop-aye</w:t>
      </w:r>
      <w:r>
        <w:tab/>
        <w:t>Magnuson-aye</w:t>
      </w:r>
      <w:r>
        <w:tab/>
        <w:t>Carlsrud-aye</w:t>
      </w:r>
    </w:p>
    <w:p w14:paraId="590A5D2A" w14:textId="28DFE52B" w:rsidR="00BB2D54" w:rsidRDefault="00E14810" w:rsidP="00E14810">
      <w:pPr>
        <w:ind w:left="360"/>
      </w:pPr>
      <w:r>
        <w:t>Motion passed.</w:t>
      </w:r>
    </w:p>
    <w:p w14:paraId="30676888" w14:textId="77777777" w:rsidR="00E14810" w:rsidRPr="00E14810" w:rsidRDefault="00E14810" w:rsidP="00E14810">
      <w:pPr>
        <w:ind w:left="360"/>
      </w:pPr>
    </w:p>
    <w:p w14:paraId="7DA4FF1A" w14:textId="77777777" w:rsidR="00BB2D54" w:rsidRPr="00BB2D54" w:rsidRDefault="00BB2D54" w:rsidP="00FB384D">
      <w:pPr>
        <w:rPr>
          <w:b/>
        </w:rPr>
      </w:pPr>
      <w:bookmarkStart w:id="0" w:name="_Hlk116306074"/>
      <w:r w:rsidRPr="00BB2D54">
        <w:rPr>
          <w:b/>
        </w:rPr>
        <w:t>Public Hearing Regarding Parking.</w:t>
      </w:r>
    </w:p>
    <w:p w14:paraId="3DDB8966" w14:textId="77777777" w:rsidR="00BB2D54" w:rsidRPr="00BB2D54" w:rsidRDefault="00BB2D54" w:rsidP="00BB2D54">
      <w:pPr>
        <w:ind w:left="360"/>
        <w:rPr>
          <w:b/>
        </w:rPr>
      </w:pPr>
      <w:r w:rsidRPr="00BB2D54">
        <w:rPr>
          <w:b/>
        </w:rPr>
        <w:t>Declare Public Hearing Open.</w:t>
      </w:r>
    </w:p>
    <w:p w14:paraId="2A32D8C3" w14:textId="7DAB4645" w:rsidR="00BB2D54" w:rsidRDefault="00E14810" w:rsidP="00BB2D54">
      <w:pPr>
        <w:ind w:left="360"/>
      </w:pPr>
      <w:r>
        <w:t>Commissioner Erickson expressed concern with the way the ordinance addressed parking in back yards.</w:t>
      </w:r>
    </w:p>
    <w:p w14:paraId="3E849CE2" w14:textId="64DDB3CE" w:rsidR="00E14810" w:rsidRDefault="00E14810" w:rsidP="000F3FC1">
      <w:pPr>
        <w:ind w:left="360"/>
      </w:pPr>
      <w:r>
        <w:t xml:space="preserve">City Attorney Martineck </w:t>
      </w:r>
      <w:r w:rsidR="000F3FC1">
        <w:t>requested that section be brought up with Planning and Zoning as it was not one of the previously discussed changes and Planning and Zoning needs to bring the recommendations to the commission.</w:t>
      </w:r>
    </w:p>
    <w:p w14:paraId="2847C9CB" w14:textId="0517E476" w:rsidR="000F3FC1" w:rsidRPr="000F3FC1" w:rsidRDefault="000F3FC1" w:rsidP="000F3FC1">
      <w:pPr>
        <w:ind w:left="360"/>
      </w:pPr>
      <w:r w:rsidRPr="000F3FC1">
        <w:t xml:space="preserve">Commissioner Bishop moved to close the public hearing, seconded by Commissioner Gulmon. </w:t>
      </w:r>
      <w:r w:rsidR="001D1A4E">
        <w:t>Motion passed unanimously.</w:t>
      </w:r>
    </w:p>
    <w:p w14:paraId="3254C418" w14:textId="11517393" w:rsidR="00BB2D54" w:rsidRDefault="00BB2D54" w:rsidP="000F3FC1">
      <w:pPr>
        <w:pStyle w:val="ListParagraph"/>
        <w:ind w:left="360"/>
        <w:rPr>
          <w:b/>
        </w:rPr>
      </w:pPr>
      <w:r w:rsidRPr="00BB2D54">
        <w:rPr>
          <w:b/>
        </w:rPr>
        <w:t xml:space="preserve">Approve First Reading of Ordinance 1118, an Ordinance to Amend and Reenact Sections 8-07-02, 11-06-16, 14-10-49 and 14-35-04, and Repeal Section 11-06-03, of the Valley City Municipal Code Related to Parking. </w:t>
      </w:r>
      <w:bookmarkEnd w:id="0"/>
    </w:p>
    <w:p w14:paraId="25C35F6A" w14:textId="79F4FDA8" w:rsidR="009746B0" w:rsidRDefault="000F3FC1" w:rsidP="001D1A4E">
      <w:pPr>
        <w:pStyle w:val="ListParagraph"/>
        <w:ind w:left="360"/>
      </w:pPr>
      <w:r>
        <w:t>Commissioner Bishop moved to approve, seconded by Commissioner Gulmon.  Motion passed unanimously.</w:t>
      </w:r>
    </w:p>
    <w:p w14:paraId="46B40526" w14:textId="7961D108" w:rsidR="001D1A4E" w:rsidRDefault="001D1A4E" w:rsidP="001D1A4E">
      <w:pPr>
        <w:pStyle w:val="ListParagraph"/>
        <w:ind w:left="360"/>
      </w:pPr>
      <w:r>
        <w:t>Roll Call:</w:t>
      </w:r>
      <w:r>
        <w:tab/>
        <w:t>Magnuson-aye</w:t>
      </w:r>
      <w:r>
        <w:tab/>
        <w:t>Gulmon-aye</w:t>
      </w:r>
      <w:r>
        <w:tab/>
        <w:t>Erickson-nay</w:t>
      </w:r>
      <w:r>
        <w:tab/>
        <w:t>Bishop-aye</w:t>
      </w:r>
      <w:r>
        <w:tab/>
        <w:t>Carlsrud-aye</w:t>
      </w:r>
    </w:p>
    <w:p w14:paraId="37EB291A" w14:textId="77777777" w:rsidR="00522AAA" w:rsidRDefault="001D1A4E" w:rsidP="001D1A4E">
      <w:pPr>
        <w:pStyle w:val="ListParagraph"/>
        <w:ind w:left="360"/>
        <w:sectPr w:rsidR="00522AAA" w:rsidSect="009C15F3">
          <w:headerReference w:type="default" r:id="rId8"/>
          <w:pgSz w:w="12240" w:h="20160" w:code="5"/>
          <w:pgMar w:top="1440" w:right="1440" w:bottom="1296" w:left="1440" w:header="720" w:footer="720" w:gutter="0"/>
          <w:cols w:space="720"/>
          <w:docGrid w:linePitch="360"/>
        </w:sectPr>
      </w:pPr>
      <w:r>
        <w:t>Motion passed.</w:t>
      </w:r>
    </w:p>
    <w:p w14:paraId="6AB64A9C" w14:textId="352CD332" w:rsidR="003901AE" w:rsidRDefault="003901AE" w:rsidP="003901AE">
      <w:pPr>
        <w:pStyle w:val="Heading4"/>
      </w:pPr>
      <w:r>
        <w:lastRenderedPageBreak/>
        <w:t>Ordinance</w:t>
      </w:r>
    </w:p>
    <w:p w14:paraId="4AC5684A" w14:textId="77777777" w:rsidR="001D1A4E" w:rsidRPr="001D1A4E" w:rsidRDefault="001D1A4E" w:rsidP="006D0F0A">
      <w:pPr>
        <w:rPr>
          <w:b/>
        </w:rPr>
      </w:pPr>
      <w:r w:rsidRPr="001D1A4E">
        <w:rPr>
          <w:b/>
        </w:rPr>
        <w:t xml:space="preserve">Approve First Reading of Ordinance 1115, an Ordinance to Amend and Reenact Section 7-05-04 of the Valley City Municipal Code Related to Obstruction in a Public Right of Way. </w:t>
      </w:r>
    </w:p>
    <w:p w14:paraId="425C3407" w14:textId="00247113" w:rsidR="00407562" w:rsidRPr="00407562" w:rsidRDefault="001D1A4E" w:rsidP="006D0F0A">
      <w:r>
        <w:t>City Attorney Martineck</w:t>
      </w:r>
      <w:r w:rsidR="00EB276A">
        <w:t xml:space="preserve"> </w:t>
      </w:r>
      <w:r w:rsidR="00EC01C4">
        <w:t>stated we have an ordinance that says citizens can’t place obstructions in the right of way.  This will give</w:t>
      </w:r>
      <w:r>
        <w:t xml:space="preserve"> </w:t>
      </w:r>
      <w:r w:rsidR="00EC01C4">
        <w:t>the city the ability to remove the obstruction, if the owner cannot be contacted, and store it for 30 days. After the 30 days, if the owner has still not been</w:t>
      </w:r>
      <w:r w:rsidR="00535331">
        <w:t xml:space="preserve"> reached</w:t>
      </w:r>
      <w:r w:rsidR="00EC01C4">
        <w:t>, the city can dispose of the property.</w:t>
      </w:r>
    </w:p>
    <w:p w14:paraId="74B09910" w14:textId="790D52C3" w:rsidR="00701636" w:rsidRPr="006D0F0A" w:rsidRDefault="00701636" w:rsidP="006D0F0A">
      <w:r>
        <w:t>Commissioner</w:t>
      </w:r>
      <w:r w:rsidR="000508E0">
        <w:t xml:space="preserve"> </w:t>
      </w:r>
      <w:r w:rsidR="00407562">
        <w:t>Bishop</w:t>
      </w:r>
      <w:r>
        <w:t xml:space="preserve"> moved to approve, seconded by Commissioner </w:t>
      </w:r>
      <w:r w:rsidR="00407562">
        <w:t>Gulmon</w:t>
      </w:r>
      <w:r>
        <w:t>.  Motion passed unanimously.</w:t>
      </w:r>
    </w:p>
    <w:p w14:paraId="2D9E42C7" w14:textId="111293FD" w:rsidR="00E16D2A" w:rsidRDefault="00E16D2A" w:rsidP="006D0F0A">
      <w:pPr>
        <w:rPr>
          <w:b/>
        </w:rPr>
      </w:pPr>
      <w:r w:rsidRPr="00E16D2A">
        <w:rPr>
          <w:b/>
        </w:rPr>
        <w:t>Approve First Reading of Ordinance 1120, an Ordinance to Create and Enact Section 7-01-06.1 and Amend and Reenact Section 7-01-07 of the Valley City Municipal Code Related to the International Property Maintenance Code and Unsafe Buildings.</w:t>
      </w:r>
    </w:p>
    <w:p w14:paraId="10C3F93A" w14:textId="53CBFBD3" w:rsidR="00535331" w:rsidRPr="00535331" w:rsidRDefault="00535331" w:rsidP="006D0F0A">
      <w:r>
        <w:t xml:space="preserve">City Attorney Martineck stated this ordinance is to adopt the most current definitions of dangerous building and adopt the International Property Maintenance Code which appears to be the standard for enforcing property maintenance issues. </w:t>
      </w:r>
    </w:p>
    <w:p w14:paraId="17770865" w14:textId="29F27AA8" w:rsidR="00F87DAC" w:rsidRDefault="00F87DAC" w:rsidP="006D0F0A">
      <w:r>
        <w:t xml:space="preserve">Commissioner </w:t>
      </w:r>
      <w:r w:rsidR="00FC2784">
        <w:t>Magnuson moved to approve, seconded by Commissioner Bishop.  Motion passed unanimously.</w:t>
      </w:r>
    </w:p>
    <w:p w14:paraId="795D23AD" w14:textId="77777777" w:rsidR="00FC2784" w:rsidRPr="00FC2784" w:rsidRDefault="00FC2784" w:rsidP="00FC2784">
      <w:pPr>
        <w:pStyle w:val="Heading4"/>
      </w:pPr>
      <w:r w:rsidRPr="00FC2784">
        <w:t>Resolution</w:t>
      </w:r>
    </w:p>
    <w:p w14:paraId="6A8BEAB4" w14:textId="43E717CF" w:rsidR="00FC2784" w:rsidRDefault="00FC2784" w:rsidP="00FC2784">
      <w:pPr>
        <w:rPr>
          <w:b/>
        </w:rPr>
      </w:pPr>
      <w:r w:rsidRPr="00FC2784">
        <w:rPr>
          <w:b/>
        </w:rPr>
        <w:t xml:space="preserve">Approve Resolution 2375, a Resolution Amending the Master Fee Schedule. </w:t>
      </w:r>
    </w:p>
    <w:p w14:paraId="13892F67" w14:textId="4F0B0CAC" w:rsidR="00C92BA0" w:rsidRPr="00C92BA0" w:rsidRDefault="00C92BA0" w:rsidP="00FC2784">
      <w:r>
        <w:t>City Attorney Martineck stated this is to include the fees for fire extinguisher services.</w:t>
      </w:r>
    </w:p>
    <w:p w14:paraId="2F410171" w14:textId="5C458109" w:rsidR="00FC2784" w:rsidRPr="00FC2784" w:rsidRDefault="00FC2784" w:rsidP="00FC2784">
      <w:r>
        <w:t>Commissioner Bishop moved to approve, seconded by Commissioner Gulmon.  Motion passed unanimously.</w:t>
      </w:r>
    </w:p>
    <w:p w14:paraId="14B7F620" w14:textId="36848EA3" w:rsidR="00FC2784" w:rsidRPr="00FC2784" w:rsidRDefault="00FC2784" w:rsidP="00FC2784">
      <w:pPr>
        <w:rPr>
          <w:b/>
        </w:rPr>
      </w:pPr>
      <w:r w:rsidRPr="00FC2784">
        <w:rPr>
          <w:b/>
        </w:rPr>
        <w:t>Approve Resolution 2376, a Resolution Establishing Electric Utility Rates.</w:t>
      </w:r>
    </w:p>
    <w:p w14:paraId="07DAF02D" w14:textId="39508FAD" w:rsidR="00971BE2" w:rsidRDefault="00971BE2" w:rsidP="00FC2784">
      <w:r>
        <w:t xml:space="preserve">Public Works Manager Jacobson requested an increase in rates by 5% for all consumption rates, leaving base rates as is.  This is due to our rates increasing.  </w:t>
      </w:r>
    </w:p>
    <w:p w14:paraId="1660E047" w14:textId="62CDAFB7" w:rsidR="00FC2784" w:rsidRPr="00FC2784" w:rsidRDefault="00FC2784" w:rsidP="00FC2784">
      <w:r>
        <w:t>Commissioner Gulmon moved to approve, seconded by Commissioner Bishop.  Motion passed unanimously.</w:t>
      </w:r>
    </w:p>
    <w:p w14:paraId="2B5C1D33" w14:textId="2FCBEC14" w:rsidR="00FC2784" w:rsidRPr="00FC2784" w:rsidRDefault="00FC2784" w:rsidP="00FC2784">
      <w:pPr>
        <w:rPr>
          <w:b/>
        </w:rPr>
      </w:pPr>
      <w:r w:rsidRPr="00FC2784">
        <w:rPr>
          <w:b/>
        </w:rPr>
        <w:t>Approve Resolution 2377, a Resolution Establishing Rates and Fees for Solid Waste Service.</w:t>
      </w:r>
    </w:p>
    <w:p w14:paraId="2D89A403" w14:textId="2675B94A" w:rsidR="00971BE2" w:rsidRDefault="00971BE2" w:rsidP="00FC2784">
      <w:r>
        <w:t xml:space="preserve">Public Works Manager Jacobson requested an increase in residential rates from $14 to $15/month and commercial from $24 to $26/month and dumpster collection fees $3 for each 2 yards. This is due to our rates increasing.  </w:t>
      </w:r>
    </w:p>
    <w:p w14:paraId="07D906C5" w14:textId="636ED260" w:rsidR="00FC2784" w:rsidRPr="00FC2784" w:rsidRDefault="00FC2784" w:rsidP="00FC2784">
      <w:r>
        <w:t>Commissioner Gulmon moved to approve, seconded by Commissioner Bishop. Motion passed unanimously.</w:t>
      </w:r>
    </w:p>
    <w:p w14:paraId="126C618A" w14:textId="47A412B6" w:rsidR="00152577" w:rsidRPr="00152577" w:rsidRDefault="00FC2784" w:rsidP="00FC2784">
      <w:pPr>
        <w:rPr>
          <w:b/>
        </w:rPr>
      </w:pPr>
      <w:r w:rsidRPr="00FC2784">
        <w:rPr>
          <w:b/>
        </w:rPr>
        <w:t>Approve Resolution 2378, a Resolution Establishing Fees for Water Service.</w:t>
      </w:r>
    </w:p>
    <w:p w14:paraId="62E6B469" w14:textId="01F56AE8" w:rsidR="00152577" w:rsidRDefault="00152577" w:rsidP="00152577">
      <w:r>
        <w:t xml:space="preserve">Public Works Manager Jacobson requested an increase in rates by about 10% for all consumption rates, leaving base rates as is.  This is due to our rates increasing, mainly our water treatment chemicals.  </w:t>
      </w:r>
    </w:p>
    <w:p w14:paraId="56583D12" w14:textId="218BFCC2" w:rsidR="00FC2784" w:rsidRDefault="00FC2784" w:rsidP="00FC2784">
      <w:r>
        <w:t>Commissioner Bishop moved to approve, seconded by Commissioner Magnuson.  Motion passed unanimously.</w:t>
      </w:r>
      <w:r w:rsidRPr="00FC2784">
        <w:t xml:space="preserve"> </w:t>
      </w:r>
    </w:p>
    <w:p w14:paraId="2A7C1BED" w14:textId="50548700" w:rsidR="00970A65" w:rsidRDefault="00970A65" w:rsidP="00970A65">
      <w:pPr>
        <w:pStyle w:val="Heading4"/>
      </w:pPr>
      <w:r>
        <w:t>New Business</w:t>
      </w:r>
    </w:p>
    <w:p w14:paraId="55154326" w14:textId="372DBE66" w:rsidR="00E00DE5" w:rsidRDefault="00E00DE5" w:rsidP="00E00DE5">
      <w:pPr>
        <w:rPr>
          <w:b/>
        </w:rPr>
      </w:pPr>
      <w:r w:rsidRPr="00E00DE5">
        <w:rPr>
          <w:b/>
        </w:rPr>
        <w:t>2022 Forester Report.</w:t>
      </w:r>
    </w:p>
    <w:p w14:paraId="70EE13E9" w14:textId="471E6C0B" w:rsidR="00CF1275" w:rsidRPr="00CF1275" w:rsidRDefault="00CF1275" w:rsidP="00E00DE5">
      <w:r>
        <w:t>City Forester, Bob Anderson, provided the annual Forestry Report.</w:t>
      </w:r>
    </w:p>
    <w:p w14:paraId="2BBDDCF4" w14:textId="6FB30BAF" w:rsidR="00E00DE5" w:rsidRDefault="00E00DE5" w:rsidP="00E00DE5">
      <w:pPr>
        <w:rPr>
          <w:b/>
        </w:rPr>
      </w:pPr>
      <w:r w:rsidRPr="00E00DE5">
        <w:rPr>
          <w:b/>
        </w:rPr>
        <w:t xml:space="preserve">Approve Renewal of City Administrator Contract. </w:t>
      </w:r>
    </w:p>
    <w:p w14:paraId="42D43D46" w14:textId="06BA807C" w:rsidR="00CC5D7E" w:rsidRPr="00CC5D7E" w:rsidRDefault="00CC5D7E" w:rsidP="00E00DE5">
      <w:r>
        <w:t>Commissioner Gulmon moved to approve, seconded by Commissioner Magnuson. Motion passed unanimously.</w:t>
      </w:r>
    </w:p>
    <w:p w14:paraId="752AADF2" w14:textId="793C2801" w:rsidR="00E00DE5" w:rsidRDefault="00E00DE5" w:rsidP="00E00DE5">
      <w:pPr>
        <w:rPr>
          <w:b/>
        </w:rPr>
      </w:pPr>
      <w:r w:rsidRPr="00E00DE5">
        <w:rPr>
          <w:b/>
        </w:rPr>
        <w:t xml:space="preserve">Approve City’s Selection to Purchase Garbage Receptacles from </w:t>
      </w:r>
      <w:proofErr w:type="spellStart"/>
      <w:r w:rsidRPr="00E00DE5">
        <w:rPr>
          <w:b/>
        </w:rPr>
        <w:t>Rehrig</w:t>
      </w:r>
      <w:proofErr w:type="spellEnd"/>
      <w:r w:rsidRPr="00E00DE5">
        <w:rPr>
          <w:b/>
        </w:rPr>
        <w:t xml:space="preserve"> Pacific Company with a low bid quote of $168,593. </w:t>
      </w:r>
    </w:p>
    <w:p w14:paraId="13D7941E" w14:textId="2E9C2A9C" w:rsidR="00CC5D7E" w:rsidRPr="00CC5D7E" w:rsidRDefault="00CC5D7E" w:rsidP="00E00DE5">
      <w:r>
        <w:t>Commissioner Magnuson moved to approve, seconded by Commissioner Gulmon. Motion passed unanimously.</w:t>
      </w:r>
    </w:p>
    <w:p w14:paraId="5C86B975" w14:textId="381B81C2" w:rsidR="00E00DE5" w:rsidRPr="00E00DE5" w:rsidRDefault="00E00DE5" w:rsidP="00E00DE5">
      <w:pPr>
        <w:rPr>
          <w:b/>
        </w:rPr>
      </w:pPr>
      <w:r w:rsidRPr="00E00DE5">
        <w:rPr>
          <w:b/>
        </w:rPr>
        <w:t xml:space="preserve">Approve City’s Selection to Purchase the Dodge Police Vehicle for $40,385 from Stoudt-Miller.  </w:t>
      </w:r>
    </w:p>
    <w:p w14:paraId="3785AE33" w14:textId="48ADECDC" w:rsidR="00E00DE5" w:rsidRPr="00E00DE5" w:rsidRDefault="00CC5D7E" w:rsidP="00CC5D7E">
      <w:pPr>
        <w:rPr>
          <w:b/>
        </w:rPr>
      </w:pPr>
      <w:r>
        <w:t>Commissioner Bishop moved to approve, seconded by Commissioner Gulmon.  Motion passed unanimously.</w:t>
      </w:r>
      <w:r w:rsidR="00E00DE5" w:rsidRPr="00E00DE5">
        <w:rPr>
          <w:b/>
        </w:rPr>
        <w:t xml:space="preserve"> </w:t>
      </w:r>
    </w:p>
    <w:p w14:paraId="1CB84EC7" w14:textId="07340959" w:rsidR="006155D3" w:rsidRDefault="006155D3" w:rsidP="006155D3">
      <w:pPr>
        <w:pStyle w:val="Heading4"/>
      </w:pPr>
      <w:r>
        <w:t>City Administrator’s Report</w:t>
      </w:r>
    </w:p>
    <w:p w14:paraId="352EE56A" w14:textId="09457357" w:rsidR="00F243AB" w:rsidRDefault="006155D3" w:rsidP="00C279E9">
      <w:r w:rsidRPr="007D08DE">
        <w:rPr>
          <w:b/>
        </w:rPr>
        <w:t>City Administrator Crawford</w:t>
      </w:r>
      <w:r w:rsidR="00F7738D">
        <w:rPr>
          <w:b/>
        </w:rPr>
        <w:t xml:space="preserve"> </w:t>
      </w:r>
      <w:r w:rsidR="00F7738D">
        <w:t>stated we need consensus on what to do.  There is a project on I94 business loop near 3</w:t>
      </w:r>
      <w:r w:rsidR="00F7738D" w:rsidRPr="00F7738D">
        <w:rPr>
          <w:vertAlign w:val="superscript"/>
        </w:rPr>
        <w:t>rd</w:t>
      </w:r>
      <w:r w:rsidR="00F7738D">
        <w:t xml:space="preserve"> Street SW that bids were put out.  Border States </w:t>
      </w:r>
      <w:r w:rsidR="004E1EFE">
        <w:t>had the low bid but we received the concurrence of award request from the State since all bids were 35% over.  They would like a concurrence tonight but we would like to do some more research before we make that decision.  Commission approved to hold off.</w:t>
      </w:r>
    </w:p>
    <w:p w14:paraId="48668DE6" w14:textId="027ED11A" w:rsidR="004E1EFE" w:rsidRDefault="004E1EFE" w:rsidP="00C279E9">
      <w:r>
        <w:t>David Wick did not get his delivery last week but we will stay on them.</w:t>
      </w:r>
    </w:p>
    <w:p w14:paraId="231CF05A" w14:textId="77777777" w:rsidR="00522AAA" w:rsidRDefault="004E1EFE" w:rsidP="00C279E9">
      <w:pPr>
        <w:sectPr w:rsidR="00522AAA" w:rsidSect="009C15F3">
          <w:headerReference w:type="default" r:id="rId9"/>
          <w:pgSz w:w="12240" w:h="20160" w:code="5"/>
          <w:pgMar w:top="1440" w:right="1440" w:bottom="1296" w:left="1440" w:header="720" w:footer="720" w:gutter="0"/>
          <w:cols w:space="720"/>
          <w:docGrid w:linePitch="360"/>
        </w:sectPr>
      </w:pPr>
      <w:proofErr w:type="spellStart"/>
      <w:r>
        <w:t>Nextera</w:t>
      </w:r>
      <w:proofErr w:type="spellEnd"/>
      <w:r>
        <w:t xml:space="preserve"> was supposed to begin tomorrow and the LDs started on the 14</w:t>
      </w:r>
      <w:r w:rsidRPr="004E1EFE">
        <w:rPr>
          <w:vertAlign w:val="superscript"/>
        </w:rPr>
        <w:t>th</w:t>
      </w:r>
      <w:r>
        <w:t>.</w:t>
      </w:r>
    </w:p>
    <w:p w14:paraId="1DAA0849" w14:textId="2D0E92A8" w:rsidR="004E1EFE" w:rsidRDefault="004E1EFE" w:rsidP="00C279E9"/>
    <w:p w14:paraId="2992EF33" w14:textId="4B5273BD" w:rsidR="009B44C8" w:rsidRDefault="009B44C8" w:rsidP="00F243AB">
      <w:pPr>
        <w:pStyle w:val="Heading4"/>
      </w:pPr>
      <w:r>
        <w:t>City Updates &amp; Commission Reports</w:t>
      </w:r>
    </w:p>
    <w:p w14:paraId="3058975B" w14:textId="1E96085E" w:rsidR="008E3F6C" w:rsidRPr="004E1EFE" w:rsidRDefault="008E3F6C" w:rsidP="003768A9">
      <w:r>
        <w:rPr>
          <w:b/>
        </w:rPr>
        <w:t>Fire Chief Magnuson</w:t>
      </w:r>
      <w:r w:rsidR="004E1EFE">
        <w:rPr>
          <w:b/>
        </w:rPr>
        <w:t xml:space="preserve"> </w:t>
      </w:r>
      <w:r w:rsidR="004E1EFE">
        <w:t>thanked those that came out to the open house and blood drive. New truck came in and we ended up saving a little over $660,000 going this route.</w:t>
      </w:r>
    </w:p>
    <w:p w14:paraId="020D816A" w14:textId="3A1C6953" w:rsidR="008E3F6C" w:rsidRDefault="008E3F6C" w:rsidP="003768A9">
      <w:r w:rsidRPr="008E3F6C">
        <w:rPr>
          <w:b/>
        </w:rPr>
        <w:t>Commissioner Gulmon</w:t>
      </w:r>
      <w:r>
        <w:t xml:space="preserve"> </w:t>
      </w:r>
      <w:r w:rsidR="004E1EFE">
        <w:t>thanked the FD for saving the city that money.  Shout out to Carl for all the work he’s been doing on the ordinances.</w:t>
      </w:r>
      <w:r>
        <w:t xml:space="preserve"> </w:t>
      </w:r>
    </w:p>
    <w:p w14:paraId="236399C0" w14:textId="10FCDBF3" w:rsidR="00065D1C" w:rsidRPr="00264CBC" w:rsidRDefault="00F518B7" w:rsidP="004B4A68">
      <w:r>
        <w:rPr>
          <w:b/>
        </w:rPr>
        <w:t xml:space="preserve">Mayor Carlsrud </w:t>
      </w:r>
      <w:r w:rsidR="004E1EFE">
        <w:t>thanked Forester Bob for all the work he does and the Image and Beautification committee for the work they do. Cost increases are crazy and we are not immune to inflation.  We try to minimize the increases and you can help to by recycling.</w:t>
      </w:r>
    </w:p>
    <w:p w14:paraId="59349D91" w14:textId="77777777" w:rsidR="004F5ECA" w:rsidRPr="00714DDD" w:rsidRDefault="004F5ECA" w:rsidP="004F5ECA">
      <w:pPr>
        <w:pStyle w:val="Heading4"/>
      </w:pPr>
      <w:r w:rsidRPr="00714DDD">
        <w:t>Adjourn</w:t>
      </w:r>
    </w:p>
    <w:p w14:paraId="528DB87D" w14:textId="62948644" w:rsidR="004F5ECA" w:rsidRDefault="002F7A6A" w:rsidP="004F5ECA">
      <w:pPr>
        <w:rPr>
          <w:sz w:val="20"/>
          <w:szCs w:val="20"/>
        </w:rPr>
      </w:pPr>
      <w:r>
        <w:rPr>
          <w:sz w:val="20"/>
          <w:szCs w:val="20"/>
        </w:rPr>
        <w:t xml:space="preserve">Meeting was </w:t>
      </w:r>
      <w:r w:rsidR="002707F2">
        <w:rPr>
          <w:sz w:val="20"/>
          <w:szCs w:val="20"/>
        </w:rPr>
        <w:t>adjourned at</w:t>
      </w:r>
      <w:r w:rsidR="00F518B7">
        <w:rPr>
          <w:sz w:val="20"/>
          <w:szCs w:val="20"/>
        </w:rPr>
        <w:t xml:space="preserve"> </w:t>
      </w:r>
      <w:r w:rsidR="004E1EFE">
        <w:rPr>
          <w:sz w:val="20"/>
          <w:szCs w:val="20"/>
        </w:rPr>
        <w:t>6:06</w:t>
      </w:r>
      <w:r w:rsidR="004F5ECA">
        <w:rPr>
          <w:sz w:val="20"/>
          <w:szCs w:val="20"/>
        </w:rPr>
        <w:t xml:space="preserve"> P.M.</w:t>
      </w:r>
    </w:p>
    <w:p w14:paraId="21EB7412" w14:textId="77777777" w:rsidR="006570AD" w:rsidRDefault="006570AD" w:rsidP="000177ED">
      <w:pPr>
        <w:rPr>
          <w:sz w:val="20"/>
          <w:szCs w:val="20"/>
        </w:rPr>
      </w:pPr>
    </w:p>
    <w:p w14:paraId="60D09627" w14:textId="77777777" w:rsidR="006570AD" w:rsidRDefault="006570AD" w:rsidP="00993140">
      <w:pPr>
        <w:rPr>
          <w:sz w:val="20"/>
          <w:szCs w:val="20"/>
        </w:rPr>
      </w:pPr>
    </w:p>
    <w:p w14:paraId="3D1D382D" w14:textId="77777777" w:rsidR="005E0AC1" w:rsidRDefault="005E0AC1" w:rsidP="00993140">
      <w:pPr>
        <w:rPr>
          <w:sz w:val="20"/>
          <w:szCs w:val="20"/>
        </w:rPr>
      </w:pPr>
    </w:p>
    <w:p w14:paraId="2500E04E" w14:textId="77777777" w:rsidR="005E0AC1" w:rsidRDefault="005E0AC1" w:rsidP="005E0AC1">
      <w:pPr>
        <w:ind w:left="720"/>
        <w:rPr>
          <w:sz w:val="20"/>
          <w:szCs w:val="20"/>
        </w:rPr>
      </w:pPr>
      <w:r w:rsidRPr="009A3A4F">
        <w:rPr>
          <w:sz w:val="20"/>
          <w:szCs w:val="20"/>
        </w:rPr>
        <w:t>Attested to by:</w:t>
      </w:r>
    </w:p>
    <w:p w14:paraId="2DA9CE87" w14:textId="77777777" w:rsidR="005E0AC1" w:rsidRPr="009A3A4F" w:rsidRDefault="005E0AC1" w:rsidP="005E0AC1">
      <w:pPr>
        <w:ind w:left="720"/>
        <w:rPr>
          <w:sz w:val="20"/>
          <w:szCs w:val="20"/>
        </w:rPr>
      </w:pPr>
    </w:p>
    <w:p w14:paraId="6664E1BD" w14:textId="77777777" w:rsidR="005E0AC1" w:rsidRPr="009A3A4F" w:rsidRDefault="005E0AC1" w:rsidP="005E0AC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14:paraId="4735018D" w14:textId="61296D43" w:rsidR="005E0AC1" w:rsidRPr="009A3A4F" w:rsidRDefault="00641951" w:rsidP="005E0AC1">
      <w:pPr>
        <w:jc w:val="both"/>
        <w:rPr>
          <w:sz w:val="20"/>
          <w:szCs w:val="20"/>
        </w:rPr>
      </w:pPr>
      <w:r>
        <w:rPr>
          <w:sz w:val="20"/>
          <w:szCs w:val="20"/>
        </w:rPr>
        <w:t>Avis Richter, Finance Director</w:t>
      </w:r>
      <w:r w:rsidR="005E0AC1" w:rsidRPr="009A3A4F">
        <w:rPr>
          <w:sz w:val="20"/>
          <w:szCs w:val="20"/>
        </w:rPr>
        <w:tab/>
      </w:r>
      <w:r w:rsidR="005E0AC1" w:rsidRPr="009A3A4F">
        <w:rPr>
          <w:sz w:val="20"/>
          <w:szCs w:val="20"/>
        </w:rPr>
        <w:tab/>
      </w:r>
      <w:r w:rsidR="005E0AC1" w:rsidRPr="009A3A4F">
        <w:rPr>
          <w:sz w:val="20"/>
          <w:szCs w:val="20"/>
        </w:rPr>
        <w:tab/>
      </w:r>
      <w:r w:rsidR="005E0AC1" w:rsidRPr="009A3A4F">
        <w:rPr>
          <w:sz w:val="20"/>
          <w:szCs w:val="20"/>
        </w:rPr>
        <w:tab/>
        <w:t>Dave Carlsrud, President of the</w:t>
      </w:r>
      <w:r w:rsidR="005E0AC1" w:rsidRPr="009A3A4F">
        <w:rPr>
          <w:sz w:val="20"/>
          <w:szCs w:val="20"/>
        </w:rPr>
        <w:tab/>
      </w:r>
    </w:p>
    <w:p w14:paraId="4B8E2947" w14:textId="26BD91A2" w:rsidR="00993140" w:rsidRDefault="005E0AC1" w:rsidP="00663DD8">
      <w:pPr>
        <w:jc w:val="both"/>
        <w:rPr>
          <w:sz w:val="20"/>
          <w:szCs w:val="20"/>
        </w:rPr>
      </w:pPr>
      <w:r w:rsidRPr="009A3A4F">
        <w:rPr>
          <w:sz w:val="20"/>
          <w:szCs w:val="20"/>
        </w:rPr>
        <w:t>City of Valley City</w:t>
      </w:r>
      <w:r w:rsidRPr="009A3A4F">
        <w:rPr>
          <w:sz w:val="20"/>
          <w:szCs w:val="20"/>
        </w:rPr>
        <w:tab/>
      </w:r>
      <w:r w:rsidRPr="009A3A4F">
        <w:rPr>
          <w:sz w:val="20"/>
          <w:szCs w:val="20"/>
        </w:rPr>
        <w:tab/>
      </w:r>
      <w:r w:rsidRPr="009A3A4F">
        <w:rPr>
          <w:sz w:val="20"/>
          <w:szCs w:val="20"/>
        </w:rPr>
        <w:tab/>
      </w:r>
      <w:bookmarkStart w:id="1" w:name="_GoBack"/>
      <w:bookmarkEnd w:id="1"/>
      <w:r w:rsidRPr="009A3A4F">
        <w:rPr>
          <w:sz w:val="20"/>
          <w:szCs w:val="20"/>
        </w:rPr>
        <w:tab/>
      </w:r>
      <w:r w:rsidRPr="009A3A4F">
        <w:rPr>
          <w:sz w:val="20"/>
          <w:szCs w:val="20"/>
        </w:rPr>
        <w:tab/>
      </w:r>
      <w:r w:rsidR="00F70D36">
        <w:rPr>
          <w:sz w:val="20"/>
          <w:szCs w:val="20"/>
        </w:rPr>
        <w:t xml:space="preserve">City of Valley City </w:t>
      </w:r>
      <w:r w:rsidR="004F5ECA">
        <w:rPr>
          <w:sz w:val="20"/>
          <w:szCs w:val="20"/>
        </w:rPr>
        <w:t>Commissi</w:t>
      </w:r>
      <w:r w:rsidR="00663DD8">
        <w:rPr>
          <w:sz w:val="20"/>
          <w:szCs w:val="20"/>
        </w:rPr>
        <w:t>on</w:t>
      </w:r>
    </w:p>
    <w:sectPr w:rsidR="00993140" w:rsidSect="009C15F3">
      <w:headerReference w:type="default" r:id="rId10"/>
      <w:pgSz w:w="12240" w:h="20160" w:code="5"/>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DA938" w14:textId="77777777" w:rsidR="00D75D19" w:rsidRDefault="00D75D19" w:rsidP="00853050">
      <w:r>
        <w:separator/>
      </w:r>
    </w:p>
  </w:endnote>
  <w:endnote w:type="continuationSeparator" w:id="0">
    <w:p w14:paraId="7CB3BCC7" w14:textId="77777777" w:rsidR="00D75D19" w:rsidRDefault="00D75D19"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25C31" w14:textId="77777777" w:rsidR="00D75D19" w:rsidRDefault="00D75D19" w:rsidP="00853050">
      <w:r>
        <w:separator/>
      </w:r>
    </w:p>
  </w:footnote>
  <w:footnote w:type="continuationSeparator" w:id="0">
    <w:p w14:paraId="220C0579" w14:textId="77777777" w:rsidR="00D75D19" w:rsidRDefault="00D75D19"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B2E63" w14:textId="24F82BE9" w:rsidR="00FA41EE" w:rsidRPr="00BD290D" w:rsidRDefault="00FA41EE" w:rsidP="00522AAA">
    <w:pPr>
      <w:pStyle w:val="Header"/>
      <w:rPr>
        <w:sz w:val="56"/>
        <w:szCs w:val="56"/>
      </w:rPr>
    </w:pPr>
    <w:r>
      <w:rPr>
        <w:sz w:val="56"/>
        <w:szCs w:val="56"/>
      </w:rPr>
      <w:t>93</w:t>
    </w:r>
    <w:r w:rsidR="00522AAA">
      <w:rPr>
        <w:sz w:val="56"/>
        <w:szCs w:val="56"/>
      </w:rPr>
      <w:t>3</w:t>
    </w:r>
  </w:p>
  <w:p w14:paraId="7E3F546B" w14:textId="77777777" w:rsidR="00FA41EE" w:rsidRDefault="00FA41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14EFB" w14:textId="46A46DA1" w:rsidR="00522AAA" w:rsidRPr="00BD290D" w:rsidRDefault="00522AAA" w:rsidP="00522AAA">
    <w:pPr>
      <w:pStyle w:val="Header"/>
      <w:jc w:val="right"/>
      <w:rPr>
        <w:sz w:val="56"/>
        <w:szCs w:val="56"/>
      </w:rPr>
    </w:pPr>
    <w:r>
      <w:rPr>
        <w:sz w:val="56"/>
        <w:szCs w:val="56"/>
      </w:rPr>
      <w:t>934</w:t>
    </w:r>
  </w:p>
  <w:p w14:paraId="727FF2C9" w14:textId="77777777" w:rsidR="00522AAA" w:rsidRDefault="00522A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09340" w14:textId="275372D2" w:rsidR="00522AAA" w:rsidRPr="00BD290D" w:rsidRDefault="00522AAA" w:rsidP="00522AAA">
    <w:pPr>
      <w:pStyle w:val="Header"/>
      <w:rPr>
        <w:sz w:val="56"/>
        <w:szCs w:val="56"/>
      </w:rPr>
    </w:pPr>
    <w:r>
      <w:rPr>
        <w:sz w:val="56"/>
        <w:szCs w:val="56"/>
      </w:rPr>
      <w:t>935</w:t>
    </w:r>
  </w:p>
  <w:p w14:paraId="07ADBEEB" w14:textId="77777777" w:rsidR="00522AAA" w:rsidRDefault="00522A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A7B07"/>
    <w:multiLevelType w:val="hybridMultilevel"/>
    <w:tmpl w:val="230E1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E2C2C"/>
    <w:multiLevelType w:val="hybridMultilevel"/>
    <w:tmpl w:val="A56A6A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06410"/>
    <w:multiLevelType w:val="hybridMultilevel"/>
    <w:tmpl w:val="6AF4930C"/>
    <w:lvl w:ilvl="0" w:tplc="094CF906">
      <w:start w:val="1"/>
      <w:numFmt w:val="decimal"/>
      <w:lvlText w:val="N%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05186"/>
    <w:multiLevelType w:val="hybridMultilevel"/>
    <w:tmpl w:val="CDC462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D7575"/>
    <w:multiLevelType w:val="hybridMultilevel"/>
    <w:tmpl w:val="B8B216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6411C6"/>
    <w:multiLevelType w:val="hybridMultilevel"/>
    <w:tmpl w:val="135E70D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BA643C"/>
    <w:multiLevelType w:val="hybridMultilevel"/>
    <w:tmpl w:val="52E6A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85D0E"/>
    <w:multiLevelType w:val="hybridMultilevel"/>
    <w:tmpl w:val="DAB2908E"/>
    <w:lvl w:ilvl="0" w:tplc="02E4261E">
      <w:start w:val="1"/>
      <w:numFmt w:val="decimal"/>
      <w:lvlText w:val="PH %1."/>
      <w:lvlJc w:val="left"/>
      <w:pPr>
        <w:ind w:left="1440" w:hanging="360"/>
      </w:pPr>
      <w:rPr>
        <w:rFonts w:hint="default"/>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DC799C"/>
    <w:multiLevelType w:val="hybridMultilevel"/>
    <w:tmpl w:val="472A7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87435"/>
    <w:multiLevelType w:val="hybridMultilevel"/>
    <w:tmpl w:val="BF385B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A50D0A"/>
    <w:multiLevelType w:val="hybridMultilevel"/>
    <w:tmpl w:val="F3AA6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D442E9"/>
    <w:multiLevelType w:val="hybridMultilevel"/>
    <w:tmpl w:val="F02ECC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9E1650"/>
    <w:multiLevelType w:val="hybridMultilevel"/>
    <w:tmpl w:val="C8A29912"/>
    <w:lvl w:ilvl="0" w:tplc="094CF906">
      <w:start w:val="1"/>
      <w:numFmt w:val="decimal"/>
      <w:lvlText w:val="N%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B50D75"/>
    <w:multiLevelType w:val="hybridMultilevel"/>
    <w:tmpl w:val="C7326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8C3800"/>
    <w:multiLevelType w:val="hybridMultilevel"/>
    <w:tmpl w:val="48488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553372"/>
    <w:multiLevelType w:val="hybridMultilevel"/>
    <w:tmpl w:val="BB6A790A"/>
    <w:lvl w:ilvl="0" w:tplc="D08E89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B01EFD"/>
    <w:multiLevelType w:val="hybridMultilevel"/>
    <w:tmpl w:val="FFE81B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F52F14"/>
    <w:multiLevelType w:val="hybridMultilevel"/>
    <w:tmpl w:val="D9F4F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7611A4"/>
    <w:multiLevelType w:val="hybridMultilevel"/>
    <w:tmpl w:val="D87CB168"/>
    <w:lvl w:ilvl="0" w:tplc="094CF906">
      <w:start w:val="1"/>
      <w:numFmt w:val="decimal"/>
      <w:lvlText w:val="N%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6ED4D04"/>
    <w:multiLevelType w:val="hybridMultilevel"/>
    <w:tmpl w:val="20D2922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C211B8"/>
    <w:multiLevelType w:val="hybridMultilevel"/>
    <w:tmpl w:val="1A0ECE8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102480"/>
    <w:multiLevelType w:val="hybridMultilevel"/>
    <w:tmpl w:val="9228B144"/>
    <w:lvl w:ilvl="0" w:tplc="094CF906">
      <w:start w:val="1"/>
      <w:numFmt w:val="decimal"/>
      <w:lvlText w:val="N%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C51D1B"/>
    <w:multiLevelType w:val="hybridMultilevel"/>
    <w:tmpl w:val="787E1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5F4815"/>
    <w:multiLevelType w:val="hybridMultilevel"/>
    <w:tmpl w:val="0F966D3E"/>
    <w:lvl w:ilvl="0" w:tplc="6810BB6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A41229"/>
    <w:multiLevelType w:val="hybridMultilevel"/>
    <w:tmpl w:val="7FD6B936"/>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544F61"/>
    <w:multiLevelType w:val="hybridMultilevel"/>
    <w:tmpl w:val="1FF68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8D6984"/>
    <w:multiLevelType w:val="hybridMultilevel"/>
    <w:tmpl w:val="99E69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8153A0"/>
    <w:multiLevelType w:val="hybridMultilevel"/>
    <w:tmpl w:val="476C632A"/>
    <w:lvl w:ilvl="0" w:tplc="A726D4DC">
      <w:start w:val="1"/>
      <w:numFmt w:val="decimal"/>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94282B"/>
    <w:multiLevelType w:val="hybridMultilevel"/>
    <w:tmpl w:val="7AE89B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
  </w:num>
  <w:num w:numId="3">
    <w:abstractNumId w:val="20"/>
  </w:num>
  <w:num w:numId="4">
    <w:abstractNumId w:val="5"/>
  </w:num>
  <w:num w:numId="5">
    <w:abstractNumId w:val="2"/>
  </w:num>
  <w:num w:numId="6">
    <w:abstractNumId w:val="11"/>
  </w:num>
  <w:num w:numId="7">
    <w:abstractNumId w:val="18"/>
  </w:num>
  <w:num w:numId="8">
    <w:abstractNumId w:val="8"/>
  </w:num>
  <w:num w:numId="9">
    <w:abstractNumId w:val="28"/>
  </w:num>
  <w:num w:numId="10">
    <w:abstractNumId w:val="9"/>
  </w:num>
  <w:num w:numId="11">
    <w:abstractNumId w:val="16"/>
  </w:num>
  <w:num w:numId="12">
    <w:abstractNumId w:val="21"/>
  </w:num>
  <w:num w:numId="13">
    <w:abstractNumId w:val="10"/>
  </w:num>
  <w:num w:numId="14">
    <w:abstractNumId w:val="0"/>
  </w:num>
  <w:num w:numId="15">
    <w:abstractNumId w:val="17"/>
  </w:num>
  <w:num w:numId="16">
    <w:abstractNumId w:val="23"/>
  </w:num>
  <w:num w:numId="17">
    <w:abstractNumId w:val="12"/>
  </w:num>
  <w:num w:numId="18">
    <w:abstractNumId w:val="4"/>
  </w:num>
  <w:num w:numId="19">
    <w:abstractNumId w:val="3"/>
  </w:num>
  <w:num w:numId="20">
    <w:abstractNumId w:val="19"/>
  </w:num>
  <w:num w:numId="21">
    <w:abstractNumId w:val="7"/>
  </w:num>
  <w:num w:numId="22">
    <w:abstractNumId w:val="13"/>
  </w:num>
  <w:num w:numId="23">
    <w:abstractNumId w:val="6"/>
  </w:num>
  <w:num w:numId="24">
    <w:abstractNumId w:val="24"/>
  </w:num>
  <w:num w:numId="25">
    <w:abstractNumId w:val="22"/>
  </w:num>
  <w:num w:numId="26">
    <w:abstractNumId w:val="25"/>
  </w:num>
  <w:num w:numId="27">
    <w:abstractNumId w:val="14"/>
  </w:num>
  <w:num w:numId="28">
    <w:abstractNumId w:val="15"/>
  </w:num>
  <w:num w:numId="29">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attachedTemplate r:id="rId1"/>
  <w:defaultTabStop w:val="720"/>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19"/>
    <w:rsid w:val="000008B5"/>
    <w:rsid w:val="00002473"/>
    <w:rsid w:val="000030C7"/>
    <w:rsid w:val="000032D3"/>
    <w:rsid w:val="00004650"/>
    <w:rsid w:val="00005F8C"/>
    <w:rsid w:val="00005FA1"/>
    <w:rsid w:val="00006E81"/>
    <w:rsid w:val="00007F61"/>
    <w:rsid w:val="00011B3E"/>
    <w:rsid w:val="000121BB"/>
    <w:rsid w:val="00012DE0"/>
    <w:rsid w:val="000148B4"/>
    <w:rsid w:val="000177ED"/>
    <w:rsid w:val="000209DB"/>
    <w:rsid w:val="000212D0"/>
    <w:rsid w:val="00021F6C"/>
    <w:rsid w:val="0003333A"/>
    <w:rsid w:val="000358BC"/>
    <w:rsid w:val="0003673F"/>
    <w:rsid w:val="00037767"/>
    <w:rsid w:val="000441C8"/>
    <w:rsid w:val="000508E0"/>
    <w:rsid w:val="0005272B"/>
    <w:rsid w:val="00054783"/>
    <w:rsid w:val="0006526D"/>
    <w:rsid w:val="0006593F"/>
    <w:rsid w:val="00065D1C"/>
    <w:rsid w:val="00080142"/>
    <w:rsid w:val="00080653"/>
    <w:rsid w:val="000826CC"/>
    <w:rsid w:val="00084778"/>
    <w:rsid w:val="00085F2B"/>
    <w:rsid w:val="00086F3F"/>
    <w:rsid w:val="00090FCA"/>
    <w:rsid w:val="000A0F19"/>
    <w:rsid w:val="000A3502"/>
    <w:rsid w:val="000A4C2D"/>
    <w:rsid w:val="000B4673"/>
    <w:rsid w:val="000B5900"/>
    <w:rsid w:val="000C0427"/>
    <w:rsid w:val="000C0DFE"/>
    <w:rsid w:val="000C3054"/>
    <w:rsid w:val="000C42DC"/>
    <w:rsid w:val="000C53C0"/>
    <w:rsid w:val="000C5F07"/>
    <w:rsid w:val="000D4891"/>
    <w:rsid w:val="000D6F50"/>
    <w:rsid w:val="000E1855"/>
    <w:rsid w:val="000F0F6B"/>
    <w:rsid w:val="000F3FC1"/>
    <w:rsid w:val="000F6DA1"/>
    <w:rsid w:val="0010069F"/>
    <w:rsid w:val="00100F7B"/>
    <w:rsid w:val="0010683F"/>
    <w:rsid w:val="001126C2"/>
    <w:rsid w:val="00113DC8"/>
    <w:rsid w:val="001140F8"/>
    <w:rsid w:val="001143AD"/>
    <w:rsid w:val="001225FF"/>
    <w:rsid w:val="001239DE"/>
    <w:rsid w:val="00125C7D"/>
    <w:rsid w:val="00131881"/>
    <w:rsid w:val="00133E76"/>
    <w:rsid w:val="001358BA"/>
    <w:rsid w:val="00140BE5"/>
    <w:rsid w:val="00142EE5"/>
    <w:rsid w:val="00143DDC"/>
    <w:rsid w:val="001443CE"/>
    <w:rsid w:val="0014571B"/>
    <w:rsid w:val="001468DA"/>
    <w:rsid w:val="00152577"/>
    <w:rsid w:val="00163F37"/>
    <w:rsid w:val="00176011"/>
    <w:rsid w:val="00182689"/>
    <w:rsid w:val="001840DF"/>
    <w:rsid w:val="00184BE9"/>
    <w:rsid w:val="001850AB"/>
    <w:rsid w:val="0018590D"/>
    <w:rsid w:val="00192452"/>
    <w:rsid w:val="00195B79"/>
    <w:rsid w:val="001961EE"/>
    <w:rsid w:val="001A0DFD"/>
    <w:rsid w:val="001A1975"/>
    <w:rsid w:val="001A28B0"/>
    <w:rsid w:val="001A2ED3"/>
    <w:rsid w:val="001A3666"/>
    <w:rsid w:val="001B2F4A"/>
    <w:rsid w:val="001B55C7"/>
    <w:rsid w:val="001B6511"/>
    <w:rsid w:val="001B7F9A"/>
    <w:rsid w:val="001C4D25"/>
    <w:rsid w:val="001C50B3"/>
    <w:rsid w:val="001C61E6"/>
    <w:rsid w:val="001C6B78"/>
    <w:rsid w:val="001C719C"/>
    <w:rsid w:val="001D1724"/>
    <w:rsid w:val="001D1A4E"/>
    <w:rsid w:val="001D2574"/>
    <w:rsid w:val="001D37BE"/>
    <w:rsid w:val="001D39FC"/>
    <w:rsid w:val="001D3A09"/>
    <w:rsid w:val="001D427B"/>
    <w:rsid w:val="001D5968"/>
    <w:rsid w:val="001E0810"/>
    <w:rsid w:val="001E1E39"/>
    <w:rsid w:val="001F2C8C"/>
    <w:rsid w:val="001F3C15"/>
    <w:rsid w:val="001F41E3"/>
    <w:rsid w:val="001F5864"/>
    <w:rsid w:val="00200830"/>
    <w:rsid w:val="00201EC3"/>
    <w:rsid w:val="00207B8F"/>
    <w:rsid w:val="002116E9"/>
    <w:rsid w:val="002139E4"/>
    <w:rsid w:val="00216C07"/>
    <w:rsid w:val="002239BD"/>
    <w:rsid w:val="0022402A"/>
    <w:rsid w:val="0022621B"/>
    <w:rsid w:val="002301F2"/>
    <w:rsid w:val="00230C1F"/>
    <w:rsid w:val="0023281D"/>
    <w:rsid w:val="00235CD1"/>
    <w:rsid w:val="00236582"/>
    <w:rsid w:val="0024028F"/>
    <w:rsid w:val="0024458E"/>
    <w:rsid w:val="00250107"/>
    <w:rsid w:val="00250E03"/>
    <w:rsid w:val="002519F0"/>
    <w:rsid w:val="00255707"/>
    <w:rsid w:val="00255F66"/>
    <w:rsid w:val="00264583"/>
    <w:rsid w:val="00264B70"/>
    <w:rsid w:val="00264CBC"/>
    <w:rsid w:val="002652F3"/>
    <w:rsid w:val="002707F2"/>
    <w:rsid w:val="002722AA"/>
    <w:rsid w:val="002724EA"/>
    <w:rsid w:val="00277241"/>
    <w:rsid w:val="0028066C"/>
    <w:rsid w:val="00294AC9"/>
    <w:rsid w:val="00294EA9"/>
    <w:rsid w:val="00296B98"/>
    <w:rsid w:val="002A1743"/>
    <w:rsid w:val="002A1A52"/>
    <w:rsid w:val="002A443E"/>
    <w:rsid w:val="002C1DD6"/>
    <w:rsid w:val="002C4924"/>
    <w:rsid w:val="002E2680"/>
    <w:rsid w:val="002E42AD"/>
    <w:rsid w:val="002E689F"/>
    <w:rsid w:val="002F416E"/>
    <w:rsid w:val="002F7A6A"/>
    <w:rsid w:val="00310E89"/>
    <w:rsid w:val="00311A86"/>
    <w:rsid w:val="003128EC"/>
    <w:rsid w:val="00312F9B"/>
    <w:rsid w:val="003140BC"/>
    <w:rsid w:val="003146E9"/>
    <w:rsid w:val="003161C8"/>
    <w:rsid w:val="00316558"/>
    <w:rsid w:val="00317211"/>
    <w:rsid w:val="003228D3"/>
    <w:rsid w:val="00324906"/>
    <w:rsid w:val="003263A9"/>
    <w:rsid w:val="00330567"/>
    <w:rsid w:val="003327A4"/>
    <w:rsid w:val="00336E4D"/>
    <w:rsid w:val="0034090D"/>
    <w:rsid w:val="003449BF"/>
    <w:rsid w:val="003464EA"/>
    <w:rsid w:val="003477E9"/>
    <w:rsid w:val="0035740C"/>
    <w:rsid w:val="00361EE9"/>
    <w:rsid w:val="00362314"/>
    <w:rsid w:val="0037161B"/>
    <w:rsid w:val="00373F6D"/>
    <w:rsid w:val="003768A9"/>
    <w:rsid w:val="00377269"/>
    <w:rsid w:val="0038566D"/>
    <w:rsid w:val="00387475"/>
    <w:rsid w:val="00387D97"/>
    <w:rsid w:val="003901AE"/>
    <w:rsid w:val="00390E56"/>
    <w:rsid w:val="00390EB3"/>
    <w:rsid w:val="00394B85"/>
    <w:rsid w:val="00395C6F"/>
    <w:rsid w:val="003A2E82"/>
    <w:rsid w:val="003A558F"/>
    <w:rsid w:val="003A733A"/>
    <w:rsid w:val="003B00AD"/>
    <w:rsid w:val="003C50F5"/>
    <w:rsid w:val="003C56B4"/>
    <w:rsid w:val="003D5D8B"/>
    <w:rsid w:val="003D6470"/>
    <w:rsid w:val="003E4844"/>
    <w:rsid w:val="003E7492"/>
    <w:rsid w:val="003F08DA"/>
    <w:rsid w:val="003F3657"/>
    <w:rsid w:val="00401A1D"/>
    <w:rsid w:val="004029D0"/>
    <w:rsid w:val="004031A9"/>
    <w:rsid w:val="00404442"/>
    <w:rsid w:val="00404506"/>
    <w:rsid w:val="00406263"/>
    <w:rsid w:val="00407562"/>
    <w:rsid w:val="00420C5F"/>
    <w:rsid w:val="00433FCC"/>
    <w:rsid w:val="00435B4E"/>
    <w:rsid w:val="004417EF"/>
    <w:rsid w:val="00443E27"/>
    <w:rsid w:val="0044500A"/>
    <w:rsid w:val="00446E48"/>
    <w:rsid w:val="004564A6"/>
    <w:rsid w:val="00456ADA"/>
    <w:rsid w:val="00457CE4"/>
    <w:rsid w:val="004678FE"/>
    <w:rsid w:val="00472F04"/>
    <w:rsid w:val="00473C50"/>
    <w:rsid w:val="00476137"/>
    <w:rsid w:val="00476FF6"/>
    <w:rsid w:val="004779DD"/>
    <w:rsid w:val="00480410"/>
    <w:rsid w:val="00483A90"/>
    <w:rsid w:val="004850CD"/>
    <w:rsid w:val="00485E9C"/>
    <w:rsid w:val="00485F4D"/>
    <w:rsid w:val="00491051"/>
    <w:rsid w:val="004912E7"/>
    <w:rsid w:val="0049472E"/>
    <w:rsid w:val="00497115"/>
    <w:rsid w:val="004A5839"/>
    <w:rsid w:val="004A5CAB"/>
    <w:rsid w:val="004A6ECA"/>
    <w:rsid w:val="004A77F4"/>
    <w:rsid w:val="004A7AC4"/>
    <w:rsid w:val="004A7E05"/>
    <w:rsid w:val="004B2B54"/>
    <w:rsid w:val="004B4A68"/>
    <w:rsid w:val="004B4EB8"/>
    <w:rsid w:val="004B6468"/>
    <w:rsid w:val="004C35C4"/>
    <w:rsid w:val="004C36B4"/>
    <w:rsid w:val="004D0B99"/>
    <w:rsid w:val="004E0EE0"/>
    <w:rsid w:val="004E1EFE"/>
    <w:rsid w:val="004F5ECA"/>
    <w:rsid w:val="00500688"/>
    <w:rsid w:val="005013DC"/>
    <w:rsid w:val="00501B52"/>
    <w:rsid w:val="0050466A"/>
    <w:rsid w:val="00505864"/>
    <w:rsid w:val="0050681E"/>
    <w:rsid w:val="005075C0"/>
    <w:rsid w:val="00512B6E"/>
    <w:rsid w:val="00514532"/>
    <w:rsid w:val="00516C59"/>
    <w:rsid w:val="005211F0"/>
    <w:rsid w:val="00522AAA"/>
    <w:rsid w:val="00527A81"/>
    <w:rsid w:val="00527CC3"/>
    <w:rsid w:val="005349B6"/>
    <w:rsid w:val="00535331"/>
    <w:rsid w:val="00536EBA"/>
    <w:rsid w:val="00537637"/>
    <w:rsid w:val="005410A5"/>
    <w:rsid w:val="005427BF"/>
    <w:rsid w:val="00552A4D"/>
    <w:rsid w:val="005600FA"/>
    <w:rsid w:val="005605FE"/>
    <w:rsid w:val="00564E4B"/>
    <w:rsid w:val="00570D93"/>
    <w:rsid w:val="00571A40"/>
    <w:rsid w:val="005746EB"/>
    <w:rsid w:val="00581B38"/>
    <w:rsid w:val="00594121"/>
    <w:rsid w:val="005949BD"/>
    <w:rsid w:val="005952F2"/>
    <w:rsid w:val="005A1128"/>
    <w:rsid w:val="005A7BD1"/>
    <w:rsid w:val="005B3692"/>
    <w:rsid w:val="005B4E54"/>
    <w:rsid w:val="005C55DB"/>
    <w:rsid w:val="005D2737"/>
    <w:rsid w:val="005D2F66"/>
    <w:rsid w:val="005D5037"/>
    <w:rsid w:val="005D79C1"/>
    <w:rsid w:val="005E0AC1"/>
    <w:rsid w:val="005E14F7"/>
    <w:rsid w:val="005E561A"/>
    <w:rsid w:val="005F1D10"/>
    <w:rsid w:val="005F6D40"/>
    <w:rsid w:val="00602CC8"/>
    <w:rsid w:val="00607AAB"/>
    <w:rsid w:val="006155D3"/>
    <w:rsid w:val="00616630"/>
    <w:rsid w:val="00617351"/>
    <w:rsid w:val="00621275"/>
    <w:rsid w:val="00622C55"/>
    <w:rsid w:val="0062420D"/>
    <w:rsid w:val="006305AB"/>
    <w:rsid w:val="00630A0D"/>
    <w:rsid w:val="00631354"/>
    <w:rsid w:val="006318AB"/>
    <w:rsid w:val="00633C24"/>
    <w:rsid w:val="006353FC"/>
    <w:rsid w:val="00641951"/>
    <w:rsid w:val="0064202B"/>
    <w:rsid w:val="006511B4"/>
    <w:rsid w:val="00651F41"/>
    <w:rsid w:val="006570AD"/>
    <w:rsid w:val="00663DD8"/>
    <w:rsid w:val="00667484"/>
    <w:rsid w:val="006706E7"/>
    <w:rsid w:val="006717A1"/>
    <w:rsid w:val="006766BB"/>
    <w:rsid w:val="006775FC"/>
    <w:rsid w:val="006839BC"/>
    <w:rsid w:val="0068483F"/>
    <w:rsid w:val="00684D31"/>
    <w:rsid w:val="00684DA5"/>
    <w:rsid w:val="00686FC7"/>
    <w:rsid w:val="00692B7F"/>
    <w:rsid w:val="00697420"/>
    <w:rsid w:val="00697C23"/>
    <w:rsid w:val="006A0310"/>
    <w:rsid w:val="006A5867"/>
    <w:rsid w:val="006A679B"/>
    <w:rsid w:val="006B1593"/>
    <w:rsid w:val="006B27CF"/>
    <w:rsid w:val="006B3768"/>
    <w:rsid w:val="006B6B16"/>
    <w:rsid w:val="006B7736"/>
    <w:rsid w:val="006C1B17"/>
    <w:rsid w:val="006C20E2"/>
    <w:rsid w:val="006C50B8"/>
    <w:rsid w:val="006D0F0A"/>
    <w:rsid w:val="006D3408"/>
    <w:rsid w:val="006D4CEE"/>
    <w:rsid w:val="006D5B9C"/>
    <w:rsid w:val="006E370E"/>
    <w:rsid w:val="006F4A40"/>
    <w:rsid w:val="006F60A4"/>
    <w:rsid w:val="006F7E3D"/>
    <w:rsid w:val="00701585"/>
    <w:rsid w:val="00701636"/>
    <w:rsid w:val="00701B90"/>
    <w:rsid w:val="00713930"/>
    <w:rsid w:val="00717350"/>
    <w:rsid w:val="007201BB"/>
    <w:rsid w:val="00720403"/>
    <w:rsid w:val="00724105"/>
    <w:rsid w:val="00724C93"/>
    <w:rsid w:val="00726DB0"/>
    <w:rsid w:val="007305A1"/>
    <w:rsid w:val="00730D2B"/>
    <w:rsid w:val="007329E9"/>
    <w:rsid w:val="0073510E"/>
    <w:rsid w:val="00737087"/>
    <w:rsid w:val="00741163"/>
    <w:rsid w:val="00741441"/>
    <w:rsid w:val="007463F1"/>
    <w:rsid w:val="007501AD"/>
    <w:rsid w:val="00750262"/>
    <w:rsid w:val="00753B53"/>
    <w:rsid w:val="00761BA5"/>
    <w:rsid w:val="0076222C"/>
    <w:rsid w:val="00762EAE"/>
    <w:rsid w:val="00767CE0"/>
    <w:rsid w:val="007738F3"/>
    <w:rsid w:val="007747E5"/>
    <w:rsid w:val="007761E3"/>
    <w:rsid w:val="00777407"/>
    <w:rsid w:val="00777E9F"/>
    <w:rsid w:val="00781B13"/>
    <w:rsid w:val="007826EF"/>
    <w:rsid w:val="0078769D"/>
    <w:rsid w:val="00791AAC"/>
    <w:rsid w:val="007926D3"/>
    <w:rsid w:val="0079376B"/>
    <w:rsid w:val="00797F0E"/>
    <w:rsid w:val="007A13BF"/>
    <w:rsid w:val="007A1825"/>
    <w:rsid w:val="007A5FA6"/>
    <w:rsid w:val="007A73A8"/>
    <w:rsid w:val="007B0306"/>
    <w:rsid w:val="007B1110"/>
    <w:rsid w:val="007B14D6"/>
    <w:rsid w:val="007B1ECC"/>
    <w:rsid w:val="007B5C0B"/>
    <w:rsid w:val="007C10DC"/>
    <w:rsid w:val="007D08DE"/>
    <w:rsid w:val="007D5671"/>
    <w:rsid w:val="007F082D"/>
    <w:rsid w:val="007F1038"/>
    <w:rsid w:val="007F4051"/>
    <w:rsid w:val="007F4B6D"/>
    <w:rsid w:val="007F5C09"/>
    <w:rsid w:val="008060D2"/>
    <w:rsid w:val="008062FA"/>
    <w:rsid w:val="00806CA7"/>
    <w:rsid w:val="00807336"/>
    <w:rsid w:val="00812359"/>
    <w:rsid w:val="00813D35"/>
    <w:rsid w:val="008150B3"/>
    <w:rsid w:val="00816006"/>
    <w:rsid w:val="00821FE6"/>
    <w:rsid w:val="00822811"/>
    <w:rsid w:val="008234C9"/>
    <w:rsid w:val="0082466F"/>
    <w:rsid w:val="00827AC4"/>
    <w:rsid w:val="00831240"/>
    <w:rsid w:val="00834E74"/>
    <w:rsid w:val="00837783"/>
    <w:rsid w:val="00851564"/>
    <w:rsid w:val="0085162D"/>
    <w:rsid w:val="00852C16"/>
    <w:rsid w:val="00852EA7"/>
    <w:rsid w:val="00853050"/>
    <w:rsid w:val="00854ADB"/>
    <w:rsid w:val="00854C4B"/>
    <w:rsid w:val="0085633B"/>
    <w:rsid w:val="00856B84"/>
    <w:rsid w:val="00863393"/>
    <w:rsid w:val="00864D46"/>
    <w:rsid w:val="008715AB"/>
    <w:rsid w:val="0087296B"/>
    <w:rsid w:val="00877959"/>
    <w:rsid w:val="0088092C"/>
    <w:rsid w:val="008809AA"/>
    <w:rsid w:val="00887E6F"/>
    <w:rsid w:val="00891752"/>
    <w:rsid w:val="008921D0"/>
    <w:rsid w:val="00892219"/>
    <w:rsid w:val="00892400"/>
    <w:rsid w:val="008A7B89"/>
    <w:rsid w:val="008B396C"/>
    <w:rsid w:val="008C0414"/>
    <w:rsid w:val="008C20E4"/>
    <w:rsid w:val="008C500E"/>
    <w:rsid w:val="008C5183"/>
    <w:rsid w:val="008C6609"/>
    <w:rsid w:val="008C72BD"/>
    <w:rsid w:val="008D2250"/>
    <w:rsid w:val="008D4FD2"/>
    <w:rsid w:val="008D5B78"/>
    <w:rsid w:val="008E2C16"/>
    <w:rsid w:val="008E33DF"/>
    <w:rsid w:val="008E36C6"/>
    <w:rsid w:val="008E3F6C"/>
    <w:rsid w:val="008F72DA"/>
    <w:rsid w:val="00900467"/>
    <w:rsid w:val="00902430"/>
    <w:rsid w:val="00902568"/>
    <w:rsid w:val="009040AF"/>
    <w:rsid w:val="009063C8"/>
    <w:rsid w:val="00907176"/>
    <w:rsid w:val="0090735E"/>
    <w:rsid w:val="00910580"/>
    <w:rsid w:val="00915ABB"/>
    <w:rsid w:val="00915DCD"/>
    <w:rsid w:val="009168C1"/>
    <w:rsid w:val="00916F61"/>
    <w:rsid w:val="0091767B"/>
    <w:rsid w:val="00917C61"/>
    <w:rsid w:val="00944976"/>
    <w:rsid w:val="009502EF"/>
    <w:rsid w:val="00952AF2"/>
    <w:rsid w:val="0095530B"/>
    <w:rsid w:val="00957733"/>
    <w:rsid w:val="00960C16"/>
    <w:rsid w:val="00960CEA"/>
    <w:rsid w:val="0096346F"/>
    <w:rsid w:val="009657C8"/>
    <w:rsid w:val="00970A65"/>
    <w:rsid w:val="00971BE2"/>
    <w:rsid w:val="00973DE1"/>
    <w:rsid w:val="009746B0"/>
    <w:rsid w:val="00976F94"/>
    <w:rsid w:val="00987A42"/>
    <w:rsid w:val="00993140"/>
    <w:rsid w:val="00994CE8"/>
    <w:rsid w:val="00996C08"/>
    <w:rsid w:val="00997EB5"/>
    <w:rsid w:val="009A1CF5"/>
    <w:rsid w:val="009A2C67"/>
    <w:rsid w:val="009A356F"/>
    <w:rsid w:val="009A7901"/>
    <w:rsid w:val="009B18B5"/>
    <w:rsid w:val="009B1975"/>
    <w:rsid w:val="009B44C8"/>
    <w:rsid w:val="009B7437"/>
    <w:rsid w:val="009C15F3"/>
    <w:rsid w:val="009C1613"/>
    <w:rsid w:val="009C1CA8"/>
    <w:rsid w:val="009C4636"/>
    <w:rsid w:val="009C536D"/>
    <w:rsid w:val="009C749A"/>
    <w:rsid w:val="009D0201"/>
    <w:rsid w:val="009D1AB1"/>
    <w:rsid w:val="009D1DE1"/>
    <w:rsid w:val="009D215E"/>
    <w:rsid w:val="009D2563"/>
    <w:rsid w:val="009D6895"/>
    <w:rsid w:val="009D73D4"/>
    <w:rsid w:val="009E0E52"/>
    <w:rsid w:val="009E20E1"/>
    <w:rsid w:val="009E5429"/>
    <w:rsid w:val="009F07FA"/>
    <w:rsid w:val="009F08C5"/>
    <w:rsid w:val="009F1D10"/>
    <w:rsid w:val="009F3B6D"/>
    <w:rsid w:val="00A0429F"/>
    <w:rsid w:val="00A13793"/>
    <w:rsid w:val="00A13987"/>
    <w:rsid w:val="00A14C78"/>
    <w:rsid w:val="00A15347"/>
    <w:rsid w:val="00A20E5E"/>
    <w:rsid w:val="00A23563"/>
    <w:rsid w:val="00A2412B"/>
    <w:rsid w:val="00A304F5"/>
    <w:rsid w:val="00A311E5"/>
    <w:rsid w:val="00A3231D"/>
    <w:rsid w:val="00A32C30"/>
    <w:rsid w:val="00A35E7A"/>
    <w:rsid w:val="00A433C8"/>
    <w:rsid w:val="00A45BAB"/>
    <w:rsid w:val="00A546AD"/>
    <w:rsid w:val="00A5704F"/>
    <w:rsid w:val="00A618F9"/>
    <w:rsid w:val="00A64F71"/>
    <w:rsid w:val="00A670C1"/>
    <w:rsid w:val="00A72ED0"/>
    <w:rsid w:val="00A755CB"/>
    <w:rsid w:val="00A803BF"/>
    <w:rsid w:val="00A80CA6"/>
    <w:rsid w:val="00A83273"/>
    <w:rsid w:val="00A8377F"/>
    <w:rsid w:val="00A86C2C"/>
    <w:rsid w:val="00A919C3"/>
    <w:rsid w:val="00A958A9"/>
    <w:rsid w:val="00AA7AB3"/>
    <w:rsid w:val="00AB7FD4"/>
    <w:rsid w:val="00AC581D"/>
    <w:rsid w:val="00AD1865"/>
    <w:rsid w:val="00AD1D77"/>
    <w:rsid w:val="00AE2ED9"/>
    <w:rsid w:val="00AE5C05"/>
    <w:rsid w:val="00AF0509"/>
    <w:rsid w:val="00AF46B8"/>
    <w:rsid w:val="00B0156E"/>
    <w:rsid w:val="00B05099"/>
    <w:rsid w:val="00B1069D"/>
    <w:rsid w:val="00B1212E"/>
    <w:rsid w:val="00B13564"/>
    <w:rsid w:val="00B13696"/>
    <w:rsid w:val="00B136C0"/>
    <w:rsid w:val="00B204B3"/>
    <w:rsid w:val="00B30C4F"/>
    <w:rsid w:val="00B30EE8"/>
    <w:rsid w:val="00B35D53"/>
    <w:rsid w:val="00B36620"/>
    <w:rsid w:val="00B41E25"/>
    <w:rsid w:val="00B44202"/>
    <w:rsid w:val="00B45077"/>
    <w:rsid w:val="00B53D9D"/>
    <w:rsid w:val="00B552A4"/>
    <w:rsid w:val="00B55C20"/>
    <w:rsid w:val="00B563C5"/>
    <w:rsid w:val="00B568A7"/>
    <w:rsid w:val="00B6160E"/>
    <w:rsid w:val="00B63363"/>
    <w:rsid w:val="00B647D7"/>
    <w:rsid w:val="00B648C1"/>
    <w:rsid w:val="00B718A4"/>
    <w:rsid w:val="00B76365"/>
    <w:rsid w:val="00B77AA8"/>
    <w:rsid w:val="00B80E0E"/>
    <w:rsid w:val="00B81356"/>
    <w:rsid w:val="00B82048"/>
    <w:rsid w:val="00B84AA0"/>
    <w:rsid w:val="00B85395"/>
    <w:rsid w:val="00B86A29"/>
    <w:rsid w:val="00B93B7C"/>
    <w:rsid w:val="00B94BE1"/>
    <w:rsid w:val="00B95456"/>
    <w:rsid w:val="00B95D49"/>
    <w:rsid w:val="00B97F1D"/>
    <w:rsid w:val="00BA2AA5"/>
    <w:rsid w:val="00BA2ED1"/>
    <w:rsid w:val="00BA4C2D"/>
    <w:rsid w:val="00BA73C6"/>
    <w:rsid w:val="00BB023A"/>
    <w:rsid w:val="00BB2D54"/>
    <w:rsid w:val="00BB6216"/>
    <w:rsid w:val="00BC3770"/>
    <w:rsid w:val="00BD04B0"/>
    <w:rsid w:val="00BD2A7A"/>
    <w:rsid w:val="00BD4F8E"/>
    <w:rsid w:val="00BD7D05"/>
    <w:rsid w:val="00BD7DDD"/>
    <w:rsid w:val="00BE102D"/>
    <w:rsid w:val="00BE1891"/>
    <w:rsid w:val="00BE414A"/>
    <w:rsid w:val="00BF53D6"/>
    <w:rsid w:val="00BF5AED"/>
    <w:rsid w:val="00BF7411"/>
    <w:rsid w:val="00BF7A18"/>
    <w:rsid w:val="00C050F5"/>
    <w:rsid w:val="00C065FB"/>
    <w:rsid w:val="00C10E79"/>
    <w:rsid w:val="00C125E4"/>
    <w:rsid w:val="00C20DD2"/>
    <w:rsid w:val="00C23423"/>
    <w:rsid w:val="00C24412"/>
    <w:rsid w:val="00C279E9"/>
    <w:rsid w:val="00C311BA"/>
    <w:rsid w:val="00C32037"/>
    <w:rsid w:val="00C33493"/>
    <w:rsid w:val="00C33680"/>
    <w:rsid w:val="00C42F4A"/>
    <w:rsid w:val="00C4724F"/>
    <w:rsid w:val="00C51F31"/>
    <w:rsid w:val="00C521EC"/>
    <w:rsid w:val="00C522EA"/>
    <w:rsid w:val="00C52B7B"/>
    <w:rsid w:val="00C57118"/>
    <w:rsid w:val="00C61255"/>
    <w:rsid w:val="00C63EEF"/>
    <w:rsid w:val="00C65730"/>
    <w:rsid w:val="00C74BF1"/>
    <w:rsid w:val="00C7662B"/>
    <w:rsid w:val="00C82F2D"/>
    <w:rsid w:val="00C84745"/>
    <w:rsid w:val="00C918F3"/>
    <w:rsid w:val="00C92BA0"/>
    <w:rsid w:val="00C94631"/>
    <w:rsid w:val="00CA1DCE"/>
    <w:rsid w:val="00CA53F8"/>
    <w:rsid w:val="00CA5AFE"/>
    <w:rsid w:val="00CB0F64"/>
    <w:rsid w:val="00CB2A67"/>
    <w:rsid w:val="00CB359D"/>
    <w:rsid w:val="00CB67D1"/>
    <w:rsid w:val="00CC45A9"/>
    <w:rsid w:val="00CC51CD"/>
    <w:rsid w:val="00CC56C6"/>
    <w:rsid w:val="00CC5CC7"/>
    <w:rsid w:val="00CC5D7E"/>
    <w:rsid w:val="00CC61D0"/>
    <w:rsid w:val="00CD043F"/>
    <w:rsid w:val="00CD3C86"/>
    <w:rsid w:val="00CD6B27"/>
    <w:rsid w:val="00CD6D42"/>
    <w:rsid w:val="00CD72BD"/>
    <w:rsid w:val="00CE23CC"/>
    <w:rsid w:val="00CF01BD"/>
    <w:rsid w:val="00CF0954"/>
    <w:rsid w:val="00CF0B3C"/>
    <w:rsid w:val="00CF1275"/>
    <w:rsid w:val="00CF4CFD"/>
    <w:rsid w:val="00CF6D45"/>
    <w:rsid w:val="00CF6DD3"/>
    <w:rsid w:val="00D033C8"/>
    <w:rsid w:val="00D05080"/>
    <w:rsid w:val="00D05A7C"/>
    <w:rsid w:val="00D05D01"/>
    <w:rsid w:val="00D0642C"/>
    <w:rsid w:val="00D064D6"/>
    <w:rsid w:val="00D07167"/>
    <w:rsid w:val="00D10AF3"/>
    <w:rsid w:val="00D128FC"/>
    <w:rsid w:val="00D14914"/>
    <w:rsid w:val="00D333B1"/>
    <w:rsid w:val="00D34DBF"/>
    <w:rsid w:val="00D406E3"/>
    <w:rsid w:val="00D4080C"/>
    <w:rsid w:val="00D55358"/>
    <w:rsid w:val="00D55652"/>
    <w:rsid w:val="00D57BC4"/>
    <w:rsid w:val="00D708D4"/>
    <w:rsid w:val="00D75421"/>
    <w:rsid w:val="00D75D19"/>
    <w:rsid w:val="00D820FF"/>
    <w:rsid w:val="00D84E70"/>
    <w:rsid w:val="00D90C1A"/>
    <w:rsid w:val="00D930AD"/>
    <w:rsid w:val="00D93933"/>
    <w:rsid w:val="00D9521F"/>
    <w:rsid w:val="00D95A6A"/>
    <w:rsid w:val="00DA0313"/>
    <w:rsid w:val="00DA7B57"/>
    <w:rsid w:val="00DB3D25"/>
    <w:rsid w:val="00DB4953"/>
    <w:rsid w:val="00DC07C1"/>
    <w:rsid w:val="00DC22BC"/>
    <w:rsid w:val="00DC248B"/>
    <w:rsid w:val="00DC7D6F"/>
    <w:rsid w:val="00DD187A"/>
    <w:rsid w:val="00DD1DFB"/>
    <w:rsid w:val="00DD22AA"/>
    <w:rsid w:val="00DD700A"/>
    <w:rsid w:val="00DE6A31"/>
    <w:rsid w:val="00DE7361"/>
    <w:rsid w:val="00DF4059"/>
    <w:rsid w:val="00DF7696"/>
    <w:rsid w:val="00DF7BAE"/>
    <w:rsid w:val="00E00DE5"/>
    <w:rsid w:val="00E02C97"/>
    <w:rsid w:val="00E03565"/>
    <w:rsid w:val="00E045BF"/>
    <w:rsid w:val="00E06BCA"/>
    <w:rsid w:val="00E12881"/>
    <w:rsid w:val="00E1401B"/>
    <w:rsid w:val="00E14810"/>
    <w:rsid w:val="00E16D2A"/>
    <w:rsid w:val="00E20A77"/>
    <w:rsid w:val="00E23198"/>
    <w:rsid w:val="00E24F63"/>
    <w:rsid w:val="00E35038"/>
    <w:rsid w:val="00E36DF2"/>
    <w:rsid w:val="00E42B69"/>
    <w:rsid w:val="00E4323B"/>
    <w:rsid w:val="00E43A98"/>
    <w:rsid w:val="00E44E86"/>
    <w:rsid w:val="00E46CFA"/>
    <w:rsid w:val="00E47888"/>
    <w:rsid w:val="00E549CF"/>
    <w:rsid w:val="00E57E11"/>
    <w:rsid w:val="00E61C92"/>
    <w:rsid w:val="00E63C19"/>
    <w:rsid w:val="00E7162C"/>
    <w:rsid w:val="00E72305"/>
    <w:rsid w:val="00E7586D"/>
    <w:rsid w:val="00E77EB6"/>
    <w:rsid w:val="00E80F7F"/>
    <w:rsid w:val="00E81734"/>
    <w:rsid w:val="00E8342A"/>
    <w:rsid w:val="00E85FA3"/>
    <w:rsid w:val="00E86D64"/>
    <w:rsid w:val="00E87E06"/>
    <w:rsid w:val="00E90B94"/>
    <w:rsid w:val="00EA5E47"/>
    <w:rsid w:val="00EA66AB"/>
    <w:rsid w:val="00EA7E37"/>
    <w:rsid w:val="00EB0FF7"/>
    <w:rsid w:val="00EB2761"/>
    <w:rsid w:val="00EB276A"/>
    <w:rsid w:val="00EB6A3D"/>
    <w:rsid w:val="00EB7970"/>
    <w:rsid w:val="00EC01C4"/>
    <w:rsid w:val="00EC1E80"/>
    <w:rsid w:val="00EC5759"/>
    <w:rsid w:val="00EC61B8"/>
    <w:rsid w:val="00EC6C73"/>
    <w:rsid w:val="00ED03F8"/>
    <w:rsid w:val="00ED2B1C"/>
    <w:rsid w:val="00ED323D"/>
    <w:rsid w:val="00ED6AE5"/>
    <w:rsid w:val="00EE2689"/>
    <w:rsid w:val="00EE3C54"/>
    <w:rsid w:val="00EE5375"/>
    <w:rsid w:val="00EE75FE"/>
    <w:rsid w:val="00EE7CE3"/>
    <w:rsid w:val="00EF56C6"/>
    <w:rsid w:val="00EF6B6E"/>
    <w:rsid w:val="00EF6E32"/>
    <w:rsid w:val="00F0456A"/>
    <w:rsid w:val="00F138CA"/>
    <w:rsid w:val="00F14AD8"/>
    <w:rsid w:val="00F16274"/>
    <w:rsid w:val="00F211DD"/>
    <w:rsid w:val="00F217F3"/>
    <w:rsid w:val="00F2213C"/>
    <w:rsid w:val="00F243AB"/>
    <w:rsid w:val="00F269CF"/>
    <w:rsid w:val="00F36C10"/>
    <w:rsid w:val="00F40710"/>
    <w:rsid w:val="00F41871"/>
    <w:rsid w:val="00F466A2"/>
    <w:rsid w:val="00F4743B"/>
    <w:rsid w:val="00F5154C"/>
    <w:rsid w:val="00F518B7"/>
    <w:rsid w:val="00F51D8C"/>
    <w:rsid w:val="00F53E44"/>
    <w:rsid w:val="00F54924"/>
    <w:rsid w:val="00F5543D"/>
    <w:rsid w:val="00F564B4"/>
    <w:rsid w:val="00F56EF1"/>
    <w:rsid w:val="00F639EE"/>
    <w:rsid w:val="00F70D36"/>
    <w:rsid w:val="00F75C3B"/>
    <w:rsid w:val="00F7738D"/>
    <w:rsid w:val="00F82713"/>
    <w:rsid w:val="00F8748A"/>
    <w:rsid w:val="00F87DAC"/>
    <w:rsid w:val="00F92FA0"/>
    <w:rsid w:val="00F96CDB"/>
    <w:rsid w:val="00F97A8C"/>
    <w:rsid w:val="00FA1D09"/>
    <w:rsid w:val="00FA1F32"/>
    <w:rsid w:val="00FA41EE"/>
    <w:rsid w:val="00FA6B27"/>
    <w:rsid w:val="00FA6F1B"/>
    <w:rsid w:val="00FA73B3"/>
    <w:rsid w:val="00FA7E12"/>
    <w:rsid w:val="00FB384D"/>
    <w:rsid w:val="00FB4D38"/>
    <w:rsid w:val="00FB76E2"/>
    <w:rsid w:val="00FC01EC"/>
    <w:rsid w:val="00FC04A2"/>
    <w:rsid w:val="00FC11D2"/>
    <w:rsid w:val="00FC2766"/>
    <w:rsid w:val="00FC2784"/>
    <w:rsid w:val="00FC46D9"/>
    <w:rsid w:val="00FD15E4"/>
    <w:rsid w:val="00FD5567"/>
    <w:rsid w:val="00FD6092"/>
    <w:rsid w:val="00FE225A"/>
    <w:rsid w:val="00FE2C36"/>
    <w:rsid w:val="00FF048C"/>
    <w:rsid w:val="00FF273D"/>
    <w:rsid w:val="00FF48B1"/>
    <w:rsid w:val="00FF4D61"/>
    <w:rsid w:val="00FF5840"/>
    <w:rsid w:val="00FF7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7A257BF8"/>
  <w15:chartTrackingRefBased/>
  <w15:docId w15:val="{D091C0E0-32D4-4EA8-845C-D7EA7495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99"/>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 w:type="paragraph" w:styleId="BalloonText">
    <w:name w:val="Balloon Text"/>
    <w:basedOn w:val="Normal"/>
    <w:link w:val="BalloonTextChar"/>
    <w:uiPriority w:val="99"/>
    <w:semiHidden/>
    <w:unhideWhenUsed/>
    <w:rsid w:val="00F7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55671">
      <w:bodyDiv w:val="1"/>
      <w:marLeft w:val="0"/>
      <w:marRight w:val="0"/>
      <w:marTop w:val="0"/>
      <w:marBottom w:val="0"/>
      <w:divBdr>
        <w:top w:val="none" w:sz="0" w:space="0" w:color="auto"/>
        <w:left w:val="none" w:sz="0" w:space="0" w:color="auto"/>
        <w:bottom w:val="none" w:sz="0" w:space="0" w:color="auto"/>
        <w:right w:val="none" w:sz="0" w:space="0" w:color="auto"/>
      </w:divBdr>
    </w:div>
    <w:div w:id="372658014">
      <w:bodyDiv w:val="1"/>
      <w:marLeft w:val="0"/>
      <w:marRight w:val="0"/>
      <w:marTop w:val="0"/>
      <w:marBottom w:val="0"/>
      <w:divBdr>
        <w:top w:val="none" w:sz="0" w:space="0" w:color="auto"/>
        <w:left w:val="none" w:sz="0" w:space="0" w:color="auto"/>
        <w:bottom w:val="none" w:sz="0" w:space="0" w:color="auto"/>
        <w:right w:val="none" w:sz="0" w:space="0" w:color="auto"/>
      </w:divBdr>
    </w:div>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94F09-F569-44C6-977F-483E7406C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460</TotalTime>
  <Pages>3</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Brandy Johnson</cp:lastModifiedBy>
  <cp:revision>14</cp:revision>
  <cp:lastPrinted>2022-11-02T14:09:00Z</cp:lastPrinted>
  <dcterms:created xsi:type="dcterms:W3CDTF">2022-10-20T19:01:00Z</dcterms:created>
  <dcterms:modified xsi:type="dcterms:W3CDTF">2022-11-02T14:09:00Z</dcterms:modified>
</cp:coreProperties>
</file>