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581144E9" w:rsidR="00B35D53" w:rsidRPr="00834E74" w:rsidRDefault="003F54B6" w:rsidP="00834E74">
      <w:pPr>
        <w:pStyle w:val="Heading2"/>
        <w:jc w:val="center"/>
        <w:rPr>
          <w:sz w:val="20"/>
          <w:szCs w:val="20"/>
        </w:rPr>
      </w:pPr>
      <w:r>
        <w:rPr>
          <w:sz w:val="20"/>
          <w:szCs w:val="20"/>
        </w:rPr>
        <w:t>Tuesday</w:t>
      </w:r>
      <w:r w:rsidR="004E0EE0">
        <w:rPr>
          <w:sz w:val="20"/>
          <w:szCs w:val="20"/>
        </w:rPr>
        <w:t xml:space="preserve">, </w:t>
      </w:r>
      <w:r w:rsidR="004678FE">
        <w:rPr>
          <w:sz w:val="20"/>
          <w:szCs w:val="20"/>
        </w:rPr>
        <w:t xml:space="preserve">January </w:t>
      </w:r>
      <w:r>
        <w:rPr>
          <w:sz w:val="20"/>
          <w:szCs w:val="20"/>
        </w:rPr>
        <w:t>17</w:t>
      </w:r>
      <w:r w:rsidR="004678FE">
        <w:rPr>
          <w:sz w:val="20"/>
          <w:szCs w:val="20"/>
        </w:rPr>
        <w:t>th</w:t>
      </w:r>
      <w:r w:rsidR="00CA1DCE">
        <w:rPr>
          <w:sz w:val="20"/>
          <w:szCs w:val="20"/>
        </w:rPr>
        <w:t>, 202</w:t>
      </w:r>
      <w:r w:rsidR="003B567E">
        <w:rPr>
          <w:sz w:val="20"/>
          <w:szCs w:val="20"/>
        </w:rPr>
        <w:t>3</w:t>
      </w:r>
    </w:p>
    <w:p w14:paraId="3EAF6324" w14:textId="582ADB11" w:rsidR="004F5ECA" w:rsidRDefault="008D5B78" w:rsidP="004F5ECA">
      <w:pPr>
        <w:rPr>
          <w:sz w:val="20"/>
          <w:szCs w:val="20"/>
        </w:rPr>
      </w:pPr>
      <w:r>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25245ED5" w:rsidR="00ED6AE5" w:rsidRDefault="004F5ECA" w:rsidP="004F5ECA">
      <w:pPr>
        <w:rPr>
          <w:sz w:val="20"/>
          <w:szCs w:val="20"/>
        </w:rPr>
      </w:pPr>
      <w:r w:rsidRPr="00D75D19">
        <w:rPr>
          <w:sz w:val="20"/>
          <w:szCs w:val="20"/>
        </w:rPr>
        <w:t>Members present: President Carlsrud, Commissioner Magnuson, Comm</w:t>
      </w:r>
      <w:r>
        <w:rPr>
          <w:sz w:val="20"/>
          <w:szCs w:val="20"/>
        </w:rPr>
        <w:t>issioner Bishop</w:t>
      </w:r>
      <w:r w:rsidR="003F54B6">
        <w:rPr>
          <w:sz w:val="20"/>
          <w:szCs w:val="20"/>
        </w:rPr>
        <w:t xml:space="preserve"> </w:t>
      </w:r>
      <w:r w:rsidR="004E0EE0">
        <w:rPr>
          <w:sz w:val="20"/>
          <w:szCs w:val="20"/>
        </w:rPr>
        <w:t>and Commissioner Gulmon</w:t>
      </w:r>
      <w:r w:rsidR="003B567E">
        <w:rPr>
          <w:sz w:val="20"/>
          <w:szCs w:val="20"/>
        </w:rPr>
        <w:t>.</w:t>
      </w:r>
    </w:p>
    <w:p w14:paraId="46CBC330" w14:textId="77777777" w:rsidR="00C20DD2" w:rsidRDefault="00C20DD2" w:rsidP="004F5ECA">
      <w:pPr>
        <w:rPr>
          <w:sz w:val="20"/>
          <w:szCs w:val="20"/>
        </w:rPr>
      </w:pPr>
    </w:p>
    <w:p w14:paraId="120BF157" w14:textId="7B2CFD5E"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3B567E">
        <w:rPr>
          <w:sz w:val="20"/>
          <w:szCs w:val="20"/>
        </w:rPr>
        <w:t>Administrative Assistant Johnson.</w:t>
      </w:r>
    </w:p>
    <w:p w14:paraId="6F365578" w14:textId="77777777" w:rsidR="004F5ECA" w:rsidRDefault="004F5ECA" w:rsidP="004F5ECA">
      <w:pPr>
        <w:rPr>
          <w:sz w:val="20"/>
          <w:szCs w:val="20"/>
        </w:rPr>
      </w:pPr>
    </w:p>
    <w:p w14:paraId="64A017E4" w14:textId="61C51671" w:rsidR="004F5ECA" w:rsidRPr="00370631" w:rsidRDefault="004F5ECA" w:rsidP="000E3275">
      <w:pPr>
        <w:pStyle w:val="Heading4"/>
      </w:pPr>
      <w:r>
        <w:t>Pledge of Allegiance</w:t>
      </w:r>
    </w:p>
    <w:p w14:paraId="6CC17492" w14:textId="77777777" w:rsidR="004F5ECA" w:rsidRDefault="004F5ECA" w:rsidP="00ED6AE5">
      <w:pPr>
        <w:pStyle w:val="Heading4"/>
      </w:pPr>
      <w:r>
        <w:t>Approval of Agenda</w:t>
      </w:r>
    </w:p>
    <w:p w14:paraId="639C50B4" w14:textId="5393A245" w:rsidR="004F5ECA" w:rsidRPr="004D0077" w:rsidRDefault="003B567E" w:rsidP="004F5ECA">
      <w:r>
        <w:t>No Changes.</w:t>
      </w:r>
    </w:p>
    <w:p w14:paraId="7ED0FA61" w14:textId="77777777" w:rsidR="004F5ECA" w:rsidRDefault="004F5ECA" w:rsidP="004F5ECA">
      <w:pPr>
        <w:pStyle w:val="Heading4"/>
      </w:pPr>
      <w:r>
        <w:t>Approval of Minutes</w:t>
      </w:r>
    </w:p>
    <w:p w14:paraId="38658B53" w14:textId="257A29D2" w:rsidR="003B567E" w:rsidRDefault="00C20DD2" w:rsidP="004F5ECA">
      <w:r>
        <w:t>Commissioner Bishop moved to approve the minutes from the</w:t>
      </w:r>
      <w:r w:rsidR="003B567E">
        <w:t xml:space="preserve"> </w:t>
      </w:r>
      <w:r w:rsidR="003F54B6">
        <w:t>January 5</w:t>
      </w:r>
      <w:r w:rsidR="003F54B6" w:rsidRPr="003F54B6">
        <w:rPr>
          <w:vertAlign w:val="superscript"/>
        </w:rPr>
        <w:t>th</w:t>
      </w:r>
      <w:r w:rsidR="003F54B6" w:rsidRPr="003F54B6">
        <w:t>, 2023</w:t>
      </w:r>
      <w:r w:rsidR="003F54B6">
        <w:t xml:space="preserve"> Finance and</w:t>
      </w:r>
      <w:r w:rsidR="003B567E">
        <w:t xml:space="preserve"> Commission Meeting</w:t>
      </w:r>
      <w:r w:rsidR="00ED6AE5">
        <w:t xml:space="preserve">, </w:t>
      </w:r>
      <w:r w:rsidR="004F5ECA">
        <w:t>s</w:t>
      </w:r>
      <w:r w:rsidR="003464EA">
        <w:t xml:space="preserve">econded by Commissioner </w:t>
      </w:r>
      <w:r w:rsidR="003F54B6">
        <w:t>Magnuson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37FEC876" w14:textId="77777777" w:rsidR="003F54B6" w:rsidRPr="003F54B6" w:rsidRDefault="003F54B6" w:rsidP="003F54B6">
      <w:pPr>
        <w:rPr>
          <w:b/>
        </w:rPr>
      </w:pPr>
      <w:r w:rsidRPr="003F54B6">
        <w:rPr>
          <w:b/>
        </w:rPr>
        <w:t>Approve Contractor License for the following:</w:t>
      </w:r>
    </w:p>
    <w:p w14:paraId="445D3487" w14:textId="77777777" w:rsidR="003F54B6" w:rsidRPr="003F54B6" w:rsidRDefault="003F54B6" w:rsidP="003F54B6">
      <w:pPr>
        <w:ind w:left="720"/>
        <w:rPr>
          <w:b/>
        </w:rPr>
      </w:pPr>
      <w:r w:rsidRPr="003F54B6">
        <w:rPr>
          <w:b/>
        </w:rPr>
        <w:t xml:space="preserve"> Enterprise Sales Co.</w:t>
      </w:r>
    </w:p>
    <w:p w14:paraId="46B4FAD4" w14:textId="77777777" w:rsidR="003F54B6" w:rsidRPr="003F54B6" w:rsidRDefault="003F54B6" w:rsidP="003F54B6">
      <w:pPr>
        <w:ind w:left="720"/>
        <w:rPr>
          <w:b/>
        </w:rPr>
      </w:pPr>
      <w:r w:rsidRPr="003F54B6">
        <w:rPr>
          <w:b/>
        </w:rPr>
        <w:t>Next Signs, LLC</w:t>
      </w:r>
    </w:p>
    <w:p w14:paraId="2807846A" w14:textId="77777777" w:rsidR="003F54B6" w:rsidRPr="003F54B6" w:rsidRDefault="003F54B6" w:rsidP="003F54B6">
      <w:pPr>
        <w:ind w:left="720"/>
        <w:rPr>
          <w:b/>
        </w:rPr>
      </w:pPr>
      <w:r w:rsidRPr="003F54B6">
        <w:rPr>
          <w:b/>
        </w:rPr>
        <w:t>Breland Enterprises</w:t>
      </w:r>
    </w:p>
    <w:p w14:paraId="436F917A" w14:textId="77777777" w:rsidR="003F54B6" w:rsidRPr="003F54B6" w:rsidRDefault="003F54B6" w:rsidP="003F54B6">
      <w:pPr>
        <w:rPr>
          <w:b/>
        </w:rPr>
      </w:pPr>
      <w:r w:rsidRPr="003F54B6">
        <w:rPr>
          <w:b/>
        </w:rPr>
        <w:t>Approve Raffle Permit for the following:</w:t>
      </w:r>
    </w:p>
    <w:p w14:paraId="2A2CCD4A" w14:textId="77777777" w:rsidR="003F54B6" w:rsidRPr="003F54B6" w:rsidRDefault="003F54B6" w:rsidP="003F54B6">
      <w:pPr>
        <w:ind w:left="720"/>
        <w:rPr>
          <w:b/>
        </w:rPr>
      </w:pPr>
      <w:r w:rsidRPr="003F54B6">
        <w:rPr>
          <w:b/>
        </w:rPr>
        <w:t xml:space="preserve"> VCPS Music Boosters on March 6, 2023 at the HAC.</w:t>
      </w:r>
    </w:p>
    <w:p w14:paraId="13CC4CCD" w14:textId="77777777" w:rsidR="003F54B6" w:rsidRPr="003F54B6" w:rsidRDefault="003F54B6" w:rsidP="003F54B6">
      <w:pPr>
        <w:ind w:left="720"/>
        <w:rPr>
          <w:b/>
        </w:rPr>
      </w:pPr>
      <w:r w:rsidRPr="003F54B6">
        <w:rPr>
          <w:b/>
        </w:rPr>
        <w:t>Disabled American Veterans on the 2</w:t>
      </w:r>
      <w:r w:rsidRPr="003F54B6">
        <w:rPr>
          <w:b/>
          <w:vertAlign w:val="superscript"/>
        </w:rPr>
        <w:t>nd</w:t>
      </w:r>
      <w:r w:rsidRPr="003F54B6">
        <w:rPr>
          <w:b/>
        </w:rPr>
        <w:t xml:space="preserve"> Tuesday of each month beginning July 1, 2023 through June 30, 2024 at the Eagles.</w:t>
      </w:r>
    </w:p>
    <w:p w14:paraId="59F706B7" w14:textId="4DEC445D" w:rsidR="000008B5" w:rsidRPr="000E3275" w:rsidRDefault="000008B5" w:rsidP="000E3275">
      <w:pPr>
        <w:pStyle w:val="ListParagraph"/>
        <w:autoSpaceDE w:val="0"/>
        <w:autoSpaceDN w:val="0"/>
        <w:adjustRightInd w:val="0"/>
        <w:ind w:left="0"/>
        <w:rPr>
          <w:rFonts w:cs="Times New Roman"/>
          <w:color w:val="000000"/>
        </w:rPr>
      </w:pPr>
      <w:r>
        <w:rPr>
          <w:rFonts w:cs="Times New Roman"/>
          <w:color w:val="000000"/>
        </w:rPr>
        <w:t xml:space="preserve">Commissioner </w:t>
      </w:r>
      <w:r w:rsidR="003F54B6">
        <w:rPr>
          <w:rFonts w:cs="Times New Roman"/>
          <w:color w:val="000000"/>
        </w:rPr>
        <w:t>Gulmon</w:t>
      </w:r>
      <w:r w:rsidR="003B567E">
        <w:rPr>
          <w:rFonts w:cs="Times New Roman"/>
          <w:color w:val="000000"/>
        </w:rPr>
        <w:t xml:space="preserve"> </w:t>
      </w:r>
      <w:r>
        <w:rPr>
          <w:rFonts w:cs="Times New Roman"/>
          <w:color w:val="000000"/>
        </w:rPr>
        <w:t xml:space="preserve">moved to approve, seconded by Commissioner </w:t>
      </w:r>
      <w:r w:rsidR="003F54B6">
        <w:rPr>
          <w:rFonts w:cs="Times New Roman"/>
          <w:color w:val="000000"/>
        </w:rPr>
        <w:t>Bishop</w:t>
      </w:r>
      <w:r>
        <w:rPr>
          <w:rFonts w:cs="Times New Roman"/>
          <w:color w:val="000000"/>
        </w:rPr>
        <w:t>.  Motion passed unanimously</w:t>
      </w:r>
      <w:r w:rsidR="004678FE">
        <w:rPr>
          <w:rFonts w:cs="Times New Roman"/>
          <w:color w:val="000000"/>
        </w:rPr>
        <w:t>.</w:t>
      </w:r>
    </w:p>
    <w:p w14:paraId="74C98327" w14:textId="77777777" w:rsidR="000008B5" w:rsidRDefault="000008B5" w:rsidP="000008B5">
      <w:pPr>
        <w:pStyle w:val="Heading4"/>
      </w:pPr>
      <w:r>
        <w:t>Resolution</w:t>
      </w:r>
    </w:p>
    <w:p w14:paraId="2514B3EB" w14:textId="77777777" w:rsidR="003F54B6" w:rsidRPr="003F54B6" w:rsidRDefault="003F54B6" w:rsidP="003B567E">
      <w:pPr>
        <w:rPr>
          <w:b/>
        </w:rPr>
      </w:pPr>
      <w:r w:rsidRPr="003F54B6">
        <w:rPr>
          <w:b/>
        </w:rPr>
        <w:t xml:space="preserve">Approve Resolution 2389, a Resolution to Create Paving Improvement District No. 127 (W. Main St. Mill &amp; Overlay).  </w:t>
      </w:r>
    </w:p>
    <w:p w14:paraId="2FB02541" w14:textId="4DB71025" w:rsidR="003B567E" w:rsidRPr="003B567E" w:rsidRDefault="003B567E" w:rsidP="003B567E">
      <w:pPr>
        <w:rPr>
          <w:rFonts w:eastAsia="Times New Roman"/>
        </w:rPr>
      </w:pPr>
      <w:r>
        <w:rPr>
          <w:rFonts w:eastAsia="Times New Roman"/>
        </w:rPr>
        <w:t xml:space="preserve">Commissioner Bishop moved to approve, seconded by Commissioner </w:t>
      </w:r>
      <w:r w:rsidR="003F54B6">
        <w:rPr>
          <w:rFonts w:eastAsia="Times New Roman"/>
        </w:rPr>
        <w:t>Magnuson</w:t>
      </w:r>
      <w:r>
        <w:rPr>
          <w:rFonts w:eastAsia="Times New Roman"/>
        </w:rPr>
        <w:t>.  Motion passed unanimously.</w:t>
      </w:r>
    </w:p>
    <w:p w14:paraId="500DF9FB" w14:textId="77777777" w:rsidR="000008B5" w:rsidRDefault="000008B5" w:rsidP="000008B5">
      <w:pPr>
        <w:pStyle w:val="Heading4"/>
      </w:pPr>
      <w:r>
        <w:t>New Business</w:t>
      </w:r>
    </w:p>
    <w:p w14:paraId="3B01C702" w14:textId="77777777" w:rsidR="003F54B6" w:rsidRPr="003F54B6" w:rsidRDefault="003F54B6" w:rsidP="003B567E">
      <w:pPr>
        <w:autoSpaceDE w:val="0"/>
        <w:autoSpaceDN w:val="0"/>
        <w:adjustRightInd w:val="0"/>
        <w:rPr>
          <w:b/>
        </w:rPr>
      </w:pPr>
      <w:r w:rsidRPr="003F54B6">
        <w:rPr>
          <w:b/>
        </w:rPr>
        <w:t>Discuss Costs and Special Assessments for NE Paving Reconstruction-2</w:t>
      </w:r>
      <w:r w:rsidRPr="003F54B6">
        <w:rPr>
          <w:b/>
          <w:vertAlign w:val="superscript"/>
        </w:rPr>
        <w:t>nd</w:t>
      </w:r>
      <w:r w:rsidRPr="003F54B6">
        <w:rPr>
          <w:b/>
        </w:rPr>
        <w:t xml:space="preserve"> Ave/3</w:t>
      </w:r>
      <w:r w:rsidRPr="003F54B6">
        <w:rPr>
          <w:b/>
          <w:vertAlign w:val="superscript"/>
        </w:rPr>
        <w:t>rd</w:t>
      </w:r>
      <w:r w:rsidRPr="003F54B6">
        <w:rPr>
          <w:b/>
        </w:rPr>
        <w:t xml:space="preserve"> St. NE.</w:t>
      </w:r>
    </w:p>
    <w:p w14:paraId="54FA7094" w14:textId="7BFBBECC" w:rsidR="003B567E" w:rsidRPr="003F54B6" w:rsidRDefault="003B567E" w:rsidP="003B567E">
      <w:pPr>
        <w:autoSpaceDE w:val="0"/>
        <w:autoSpaceDN w:val="0"/>
        <w:adjustRightInd w:val="0"/>
      </w:pPr>
      <w:r>
        <w:rPr>
          <w:rFonts w:cs="Times New Roman"/>
          <w:color w:val="000000"/>
        </w:rPr>
        <w:t xml:space="preserve">Commissioner Gulmon moved to approve, seconded by Commissioner </w:t>
      </w:r>
      <w:r w:rsidR="003F54B6">
        <w:rPr>
          <w:rFonts w:cs="Times New Roman"/>
          <w:color w:val="000000"/>
        </w:rPr>
        <w:t>Bishop</w:t>
      </w:r>
      <w:r>
        <w:rPr>
          <w:rFonts w:cs="Times New Roman"/>
          <w:color w:val="000000"/>
        </w:rPr>
        <w:t>. Motion passed unanimously.</w:t>
      </w:r>
    </w:p>
    <w:p w14:paraId="1CB84EC7" w14:textId="77777777" w:rsidR="006155D3" w:rsidRDefault="006155D3" w:rsidP="006155D3">
      <w:pPr>
        <w:pStyle w:val="Heading4"/>
      </w:pPr>
      <w:r>
        <w:t>City Administrator’s Report</w:t>
      </w:r>
    </w:p>
    <w:p w14:paraId="1AEDA300" w14:textId="4550123E" w:rsidR="009B44C8" w:rsidRDefault="006155D3" w:rsidP="006155D3">
      <w:r w:rsidRPr="007D08DE">
        <w:rPr>
          <w:b/>
        </w:rPr>
        <w:t>City Administrator Crawford</w:t>
      </w:r>
      <w:r>
        <w:t xml:space="preserve"> </w:t>
      </w:r>
      <w:r w:rsidR="00336E4D">
        <w:t xml:space="preserve">reported </w:t>
      </w:r>
      <w:r w:rsidR="00245D6F">
        <w:t>due to the amount of snow and weather we will no longer be selling sand salt to anyone because we will need it for our own stock.</w:t>
      </w:r>
    </w:p>
    <w:p w14:paraId="2BD8BC73" w14:textId="55591262" w:rsidR="00245D6F" w:rsidRDefault="00245D6F" w:rsidP="006155D3">
      <w:r>
        <w:t xml:space="preserve">Greg Horner is going to work with their </w:t>
      </w:r>
      <w:r w:rsidR="0034437A">
        <w:t>football team to clear out the fire hydrants starting with people that are not able and go from there.</w:t>
      </w:r>
    </w:p>
    <w:p w14:paraId="2992EF33" w14:textId="7431EB59" w:rsidR="009B44C8" w:rsidRDefault="009B44C8" w:rsidP="009B44C8">
      <w:pPr>
        <w:pStyle w:val="Heading4"/>
      </w:pPr>
      <w:r>
        <w:t>City Updates &amp; Commission Reports</w:t>
      </w:r>
    </w:p>
    <w:p w14:paraId="3F40159E" w14:textId="3EFA7EB4" w:rsidR="0034437A" w:rsidRDefault="0034437A" w:rsidP="00483A90">
      <w:r>
        <w:rPr>
          <w:b/>
        </w:rPr>
        <w:t xml:space="preserve">City Assessor Current </w:t>
      </w:r>
      <w:r>
        <w:t>reported Bobby Koepplin resigned from the PZ Commission so we will be posting to fill that soon.</w:t>
      </w:r>
    </w:p>
    <w:p w14:paraId="2ADB9722" w14:textId="3544242F" w:rsidR="0034437A" w:rsidRPr="0034437A" w:rsidRDefault="0034437A" w:rsidP="00483A90">
      <w:r>
        <w:rPr>
          <w:b/>
        </w:rPr>
        <w:t>City Engineer Chad Petersen</w:t>
      </w:r>
      <w:r>
        <w:t xml:space="preserve"> reported they will be accepting bids Friday morning for the Main Street outlet by the Elks building.</w:t>
      </w:r>
    </w:p>
    <w:p w14:paraId="0395993D" w14:textId="4DF17B62" w:rsidR="00E03565" w:rsidRDefault="001B7F9A" w:rsidP="00483A90">
      <w:r>
        <w:rPr>
          <w:b/>
        </w:rPr>
        <w:t xml:space="preserve">Commissioner Gulmon </w:t>
      </w:r>
      <w:r w:rsidR="0034437A">
        <w:t>thanked Clint and his staff for doing a great job with the amounts of snow fall we’ve gotten.</w:t>
      </w:r>
    </w:p>
    <w:p w14:paraId="44174720" w14:textId="6FDFC22C" w:rsidR="0034437A" w:rsidRDefault="0034437A" w:rsidP="00483A90">
      <w:r w:rsidRPr="0034437A">
        <w:rPr>
          <w:b/>
        </w:rPr>
        <w:t>Commissioner Bishop</w:t>
      </w:r>
      <w:r>
        <w:t xml:space="preserve"> thanked the emergency personnel for all they do.</w:t>
      </w:r>
    </w:p>
    <w:p w14:paraId="3790DCC2" w14:textId="502EFB78" w:rsidR="00FC01EC" w:rsidRDefault="00E03565" w:rsidP="007D08DE">
      <w:r>
        <w:rPr>
          <w:b/>
        </w:rPr>
        <w:t xml:space="preserve">President Carlsrud </w:t>
      </w:r>
      <w:r w:rsidR="0034437A">
        <w:t>reported we have had about 30 inches of snow</w:t>
      </w:r>
      <w:r w:rsidR="0075176C">
        <w:t>.</w:t>
      </w:r>
      <w:r w:rsidR="0034437A">
        <w:t xml:space="preserve"> It will likely take about 6 weeks without interruption to get it to where folks like it.  Sioux Falls had 15 inches of snow and were still windrowing the following week, during the day.</w:t>
      </w:r>
    </w:p>
    <w:p w14:paraId="357201D0" w14:textId="7CE9948D" w:rsidR="0034437A" w:rsidRPr="0034437A" w:rsidRDefault="0034437A" w:rsidP="007D08DE">
      <w:r>
        <w:rPr>
          <w:b/>
        </w:rPr>
        <w:t xml:space="preserve">City Administrator Crawford </w:t>
      </w:r>
      <w:r>
        <w:t xml:space="preserve">added that our street lights are fine and they are timed out at 2 minutes so you are not sitting at them longer than that.  What we are finding is that the moisture and cold are causing the push buttons to get stuck They are under warranty so we will be replacing them.  </w:t>
      </w:r>
    </w:p>
    <w:p w14:paraId="59349D91" w14:textId="77777777" w:rsidR="004F5ECA" w:rsidRPr="00714DDD" w:rsidRDefault="004F5ECA" w:rsidP="004F5ECA">
      <w:pPr>
        <w:pStyle w:val="Heading4"/>
      </w:pPr>
      <w:r w:rsidRPr="00714DDD">
        <w:t>Adjourn</w:t>
      </w:r>
    </w:p>
    <w:p w14:paraId="528DB87D" w14:textId="19FD2226" w:rsidR="004F5ECA" w:rsidRDefault="002F7A6A" w:rsidP="004F5ECA">
      <w:pPr>
        <w:rPr>
          <w:sz w:val="20"/>
          <w:szCs w:val="20"/>
        </w:rPr>
      </w:pPr>
      <w:r>
        <w:rPr>
          <w:sz w:val="20"/>
          <w:szCs w:val="20"/>
        </w:rPr>
        <w:t xml:space="preserve">Meeting was </w:t>
      </w:r>
      <w:r w:rsidR="002707F2">
        <w:rPr>
          <w:sz w:val="20"/>
          <w:szCs w:val="20"/>
        </w:rPr>
        <w:t>adjourned at 5:</w:t>
      </w:r>
      <w:r w:rsidR="00D54D9C">
        <w:rPr>
          <w:sz w:val="20"/>
          <w:szCs w:val="20"/>
        </w:rPr>
        <w:t>20</w:t>
      </w:r>
      <w:r w:rsidR="004F5ECA">
        <w:rPr>
          <w:sz w:val="20"/>
          <w:szCs w:val="20"/>
        </w:rPr>
        <w:t xml:space="preserve"> P.M.</w:t>
      </w:r>
    </w:p>
    <w:p w14:paraId="3D1D382D" w14:textId="77777777" w:rsidR="005E0AC1" w:rsidRDefault="005E0AC1" w:rsidP="00993140">
      <w:pPr>
        <w:rPr>
          <w:sz w:val="20"/>
          <w:szCs w:val="20"/>
        </w:rPr>
      </w:pPr>
      <w:bookmarkStart w:id="0" w:name="_GoBack"/>
      <w:bookmarkEnd w:id="0"/>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77777777" w:rsidR="005E0AC1" w:rsidRPr="009A3A4F" w:rsidRDefault="005E0AC1" w:rsidP="005E0AC1">
      <w:pPr>
        <w:jc w:val="both"/>
        <w:rPr>
          <w:sz w:val="20"/>
          <w:szCs w:val="20"/>
        </w:rPr>
        <w:sectPr w:rsidR="005E0AC1" w:rsidRPr="009A3A4F" w:rsidSect="00D50497">
          <w:headerReference w:type="default" r:id="rId7"/>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14:paraId="4B8E2947" w14:textId="77777777" w:rsidR="00993140" w:rsidRDefault="00993140" w:rsidP="00993140">
      <w:pPr>
        <w:rPr>
          <w:sz w:val="20"/>
          <w:szCs w:val="20"/>
        </w:rPr>
      </w:pPr>
    </w:p>
    <w:sectPr w:rsidR="00993140" w:rsidSect="00E77EB6">
      <w:headerReference w:type="first" r:id="rId8"/>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D452" w14:textId="6FF83C71" w:rsidR="00FF048C" w:rsidRPr="00BD290D" w:rsidRDefault="00271364" w:rsidP="00FF048C">
    <w:pPr>
      <w:pStyle w:val="Header"/>
      <w:rPr>
        <w:sz w:val="56"/>
        <w:szCs w:val="56"/>
      </w:rPr>
    </w:pPr>
    <w:r>
      <w:rPr>
        <w:sz w:val="56"/>
        <w:szCs w:val="56"/>
      </w:rPr>
      <w:t>951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B5900"/>
    <w:rsid w:val="000C0427"/>
    <w:rsid w:val="000C3054"/>
    <w:rsid w:val="000C42DC"/>
    <w:rsid w:val="000C53C0"/>
    <w:rsid w:val="000C5F07"/>
    <w:rsid w:val="000D4891"/>
    <w:rsid w:val="000D6F50"/>
    <w:rsid w:val="000E1855"/>
    <w:rsid w:val="000E327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45D6F"/>
    <w:rsid w:val="002519F0"/>
    <w:rsid w:val="00255707"/>
    <w:rsid w:val="00255F66"/>
    <w:rsid w:val="00264B70"/>
    <w:rsid w:val="002707F2"/>
    <w:rsid w:val="00271364"/>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37A"/>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6470"/>
    <w:rsid w:val="003E7492"/>
    <w:rsid w:val="003F3657"/>
    <w:rsid w:val="003F54B6"/>
    <w:rsid w:val="00401A1D"/>
    <w:rsid w:val="004029D0"/>
    <w:rsid w:val="004031A9"/>
    <w:rsid w:val="00404442"/>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176C"/>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1799C"/>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4D9C"/>
    <w:rsid w:val="00D55358"/>
    <w:rsid w:val="00D55652"/>
    <w:rsid w:val="00D57BC4"/>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1AF"/>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B55A4-13E8-4103-9D0B-A3D9D7A1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28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6</cp:revision>
  <cp:lastPrinted>2021-09-21T13:34:00Z</cp:lastPrinted>
  <dcterms:created xsi:type="dcterms:W3CDTF">2023-01-18T14:43:00Z</dcterms:created>
  <dcterms:modified xsi:type="dcterms:W3CDTF">2023-02-08T15:06:00Z</dcterms:modified>
</cp:coreProperties>
</file>